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46" w:rsidRDefault="002F126E">
      <w:bookmarkStart w:id="0" w:name="_GoBack"/>
      <w:r>
        <w:rPr>
          <w:noProof/>
        </w:rPr>
        <w:drawing>
          <wp:inline distT="0" distB="0" distL="0" distR="0" wp14:anchorId="67448732" wp14:editId="3932B8C5">
            <wp:extent cx="8378868" cy="581977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0397" cy="5820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37A46" w:rsidSect="002F12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6E"/>
    <w:rsid w:val="00137A46"/>
    <w:rsid w:val="002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25DAE-2DFC-400E-8F63-64C4D5E9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5A60CC9D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City County Library District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Deulen</dc:creator>
  <cp:keywords/>
  <dc:description/>
  <cp:lastModifiedBy>Jill Deulen</cp:lastModifiedBy>
  <cp:revision>1</cp:revision>
  <dcterms:created xsi:type="dcterms:W3CDTF">2017-04-27T17:35:00Z</dcterms:created>
  <dcterms:modified xsi:type="dcterms:W3CDTF">2017-04-27T17:36:00Z</dcterms:modified>
</cp:coreProperties>
</file>