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FE" w:rsidRPr="009E45A1" w:rsidRDefault="009E45A1" w:rsidP="009E45A1">
      <w:r>
        <w:rPr>
          <w:noProof/>
        </w:rPr>
        <w:drawing>
          <wp:inline distT="0" distB="0" distL="0" distR="0">
            <wp:extent cx="5947314" cy="2886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07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297"/>
                    <a:stretch/>
                  </pic:blipFill>
                  <pic:spPr bwMode="auto">
                    <a:xfrm>
                      <a:off x="0" y="0"/>
                      <a:ext cx="5950965" cy="2887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7CBD1F40" wp14:editId="7E64D248">
            <wp:extent cx="5930871" cy="2733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07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1" b="34833"/>
                    <a:stretch/>
                  </pic:blipFill>
                  <pic:spPr bwMode="auto">
                    <a:xfrm>
                      <a:off x="0" y="0"/>
                      <a:ext cx="5932954" cy="2734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757FE" w:rsidRPr="009E4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A1"/>
    <w:rsid w:val="004757FE"/>
    <w:rsid w:val="009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541BB-DC77-4545-A8BA-83A49F53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2D85A81C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Goodwin</dc:creator>
  <cp:keywords/>
  <dc:description/>
  <cp:lastModifiedBy>Janina Goodwin</cp:lastModifiedBy>
  <cp:revision>1</cp:revision>
  <dcterms:created xsi:type="dcterms:W3CDTF">2017-08-08T18:45:00Z</dcterms:created>
  <dcterms:modified xsi:type="dcterms:W3CDTF">2017-08-08T18:53:00Z</dcterms:modified>
</cp:coreProperties>
</file>