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56C6D" w14:textId="73D09CB6" w:rsidR="00A6401D" w:rsidRPr="00A6401D" w:rsidRDefault="00A6401D" w:rsidP="00A6401D">
      <w:pPr>
        <w:jc w:val="center"/>
        <w:rPr>
          <w:b/>
          <w:sz w:val="44"/>
          <w:szCs w:val="44"/>
        </w:rPr>
      </w:pPr>
      <w:r w:rsidRPr="00A6401D">
        <w:rPr>
          <w:b/>
          <w:sz w:val="44"/>
          <w:szCs w:val="44"/>
        </w:rPr>
        <w:t>Housing Waitlist Announcement</w:t>
      </w:r>
    </w:p>
    <w:p w14:paraId="0F513B63" w14:textId="22A0BB7D" w:rsidR="001E30CF" w:rsidRDefault="001E30CF" w:rsidP="001E30CF">
      <w:r>
        <w:t xml:space="preserve">The Colorado Department of Local Affairs (DOLA), Division of Housing (DOH), in conjunction with the Center Toward Self-Reliance will open its Housing Choice Voucher Program Waiting List on </w:t>
      </w:r>
      <w:r w:rsidR="00C65752">
        <w:t>July</w:t>
      </w:r>
      <w:r>
        <w:t xml:space="preserve"> </w:t>
      </w:r>
      <w:r w:rsidR="00581039">
        <w:t>30</w:t>
      </w:r>
      <w:r>
        <w:t>, 2021 at the Center Towards Self-Reliance 901 W 8</w:t>
      </w:r>
      <w:r w:rsidRPr="00465506">
        <w:rPr>
          <w:vertAlign w:val="superscript"/>
        </w:rPr>
        <w:t>th</w:t>
      </w:r>
      <w:r>
        <w:t xml:space="preserve"> Street, Pueblo CO 81003. </w:t>
      </w:r>
      <w:r w:rsidR="00C65752">
        <w:t>This waitlist will be open until further notice is published.</w:t>
      </w:r>
      <w:r>
        <w:t xml:space="preserve"> The waiting list will only be open to applicants who meet DOH’s Disability Preference and can verify disability as defined by the U.S. Department of Housing and Urban Development.  To request an application, contact The Center Toward Self-Reliance at (719) 546-1271.  Completed applications can be submitted </w:t>
      </w:r>
      <w:r w:rsidR="00F07D98" w:rsidRPr="00F07D98">
        <w:rPr>
          <w:b/>
          <w:bCs/>
        </w:rPr>
        <w:t>on or after July 30, 2021</w:t>
      </w:r>
      <w:r w:rsidR="00132EC4">
        <w:rPr>
          <w:b/>
          <w:bCs/>
        </w:rPr>
        <w:t xml:space="preserve"> only</w:t>
      </w:r>
      <w:r w:rsidR="00F07D98">
        <w:t xml:space="preserve">, </w:t>
      </w:r>
      <w:r>
        <w:t xml:space="preserve">by walk in, mail, or can be submitted through email at </w:t>
      </w:r>
      <w:hyperlink r:id="rId4" w:history="1">
        <w:r w:rsidRPr="00D40577">
          <w:rPr>
            <w:rStyle w:val="Hyperlink"/>
          </w:rPr>
          <w:t>cfdcardinal@gmail.com</w:t>
        </w:r>
      </w:hyperlink>
      <w:r>
        <w:t>.  Please include with the application any Identification Cards, Birth Certificates, and Social Security Cards for all family members.</w:t>
      </w:r>
    </w:p>
    <w:p w14:paraId="3A5670E3" w14:textId="24B741C7" w:rsidR="003D783F" w:rsidRDefault="003D783F"/>
    <w:p w14:paraId="25632F5C" w14:textId="691C9B82" w:rsidR="00A6401D" w:rsidRDefault="00A6401D"/>
    <w:p w14:paraId="0986C82F" w14:textId="12BA7384" w:rsidR="00A6401D" w:rsidRDefault="00A6401D"/>
    <w:p w14:paraId="15EE4A86" w14:textId="21EF2364" w:rsidR="00A6401D" w:rsidRDefault="00A6401D"/>
    <w:p w14:paraId="6E2D69B9" w14:textId="5F3DD976" w:rsidR="00A6401D" w:rsidRDefault="00A6401D"/>
    <w:p w14:paraId="62CC7C6D" w14:textId="59CE4567" w:rsidR="00A6401D" w:rsidRDefault="00A6401D"/>
    <w:p w14:paraId="59495828" w14:textId="6DC7EB44" w:rsidR="00A6401D" w:rsidRDefault="00A6401D"/>
    <w:p w14:paraId="29998FC2" w14:textId="032CC94A" w:rsidR="00A6401D" w:rsidRDefault="00A6401D"/>
    <w:p w14:paraId="6832DE1E" w14:textId="0280149F" w:rsidR="00A6401D" w:rsidRDefault="00A6401D"/>
    <w:p w14:paraId="06A3DB93" w14:textId="572B58A4" w:rsidR="00A6401D" w:rsidRDefault="00A6401D"/>
    <w:p w14:paraId="06914830" w14:textId="0E8B1E9A" w:rsidR="00A6401D" w:rsidRDefault="00A6401D">
      <w:bookmarkStart w:id="0" w:name="_GoBack"/>
      <w:bookmarkEnd w:id="0"/>
    </w:p>
    <w:p w14:paraId="30B8976F" w14:textId="34964DB9" w:rsidR="00A6401D" w:rsidRDefault="00A6401D"/>
    <w:p w14:paraId="33395D7F" w14:textId="77777777" w:rsidR="00A6401D" w:rsidRPr="00A6401D" w:rsidRDefault="00A6401D" w:rsidP="00A6401D">
      <w:pPr>
        <w:jc w:val="center"/>
        <w:rPr>
          <w:b/>
          <w:sz w:val="44"/>
          <w:szCs w:val="44"/>
        </w:rPr>
      </w:pPr>
      <w:r w:rsidRPr="00A6401D">
        <w:rPr>
          <w:b/>
          <w:sz w:val="44"/>
          <w:szCs w:val="44"/>
        </w:rPr>
        <w:t>Housing Waitlist Announcement</w:t>
      </w:r>
    </w:p>
    <w:p w14:paraId="3AC490AD" w14:textId="77777777" w:rsidR="00A6401D" w:rsidRDefault="00A6401D" w:rsidP="00A6401D">
      <w:r>
        <w:t>The Colorado Department of Local Affairs (DOLA), Division of Housing (DOH), in conjunction with the Center Toward Self-Reliance will open its Housing Choice Voucher Program Waiting List on July 30, 2021 at the Center Towards Self-Reliance 901 W 8</w:t>
      </w:r>
      <w:r w:rsidRPr="00465506">
        <w:rPr>
          <w:vertAlign w:val="superscript"/>
        </w:rPr>
        <w:t>th</w:t>
      </w:r>
      <w:r>
        <w:t xml:space="preserve"> Street, Pueblo CO 81003. This waitlist will be open until further notice is published. The waiting list will only be open to applicants who meet DOH’s Disability Preference and can verify disability as defined by the U.S. Department of Housing and Urban Development.  To request an application, contact The Center Toward Self-Reliance at (719) 546-1271.  Completed applications can be submitted </w:t>
      </w:r>
      <w:r w:rsidRPr="00F07D98">
        <w:rPr>
          <w:b/>
          <w:bCs/>
        </w:rPr>
        <w:t>on or after July 30, 2021</w:t>
      </w:r>
      <w:r>
        <w:rPr>
          <w:b/>
          <w:bCs/>
        </w:rPr>
        <w:t xml:space="preserve"> only</w:t>
      </w:r>
      <w:r>
        <w:t xml:space="preserve">, by walk in, mail, or can be submitted through email at </w:t>
      </w:r>
      <w:hyperlink r:id="rId5" w:history="1">
        <w:r w:rsidRPr="00D40577">
          <w:rPr>
            <w:rStyle w:val="Hyperlink"/>
          </w:rPr>
          <w:t>cfdcardinal@gmail.com</w:t>
        </w:r>
      </w:hyperlink>
      <w:r>
        <w:t>.  Please include with the application any Identification Cards, Birth Certificates, and Social Security Cards for all family members.</w:t>
      </w:r>
    </w:p>
    <w:p w14:paraId="0530883B" w14:textId="77777777" w:rsidR="00A6401D" w:rsidRDefault="00A6401D"/>
    <w:sectPr w:rsidR="00A64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0CF"/>
    <w:rsid w:val="00132EC4"/>
    <w:rsid w:val="001E30CF"/>
    <w:rsid w:val="00270173"/>
    <w:rsid w:val="003D783F"/>
    <w:rsid w:val="005540C3"/>
    <w:rsid w:val="00581039"/>
    <w:rsid w:val="00A6401D"/>
    <w:rsid w:val="00AE7063"/>
    <w:rsid w:val="00C65752"/>
    <w:rsid w:val="00D93A43"/>
    <w:rsid w:val="00F0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75A48"/>
  <w15:chartTrackingRefBased/>
  <w15:docId w15:val="{723C10FB-A00C-40F6-9C29-48ECAB7A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0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0CF"/>
    <w:rPr>
      <w:color w:val="0563C1" w:themeColor="hyperlink"/>
      <w:u w:val="single"/>
    </w:rPr>
  </w:style>
  <w:style w:type="character" w:customStyle="1" w:styleId="UnresolvedMention">
    <w:name w:val="Unresolved Mention"/>
    <w:basedOn w:val="DefaultParagraphFont"/>
    <w:uiPriority w:val="99"/>
    <w:semiHidden/>
    <w:unhideWhenUsed/>
    <w:rsid w:val="001E30CF"/>
    <w:rPr>
      <w:color w:val="605E5C"/>
      <w:shd w:val="clear" w:color="auto" w:fill="E1DFDD"/>
    </w:rPr>
  </w:style>
  <w:style w:type="paragraph" w:styleId="BalloonText">
    <w:name w:val="Balloon Text"/>
    <w:basedOn w:val="Normal"/>
    <w:link w:val="BalloonTextChar"/>
    <w:uiPriority w:val="99"/>
    <w:semiHidden/>
    <w:unhideWhenUsed/>
    <w:rsid w:val="00A64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0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fdcardinal@gmail.com" TargetMode="External"/><Relationship Id="rId4" Type="http://schemas.openxmlformats.org/officeDocument/2006/relationships/hyperlink" Target="mailto:cfdcardin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BE37C02D</Template>
  <TotalTime>1</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Cardinal</dc:creator>
  <cp:keywords/>
  <dc:description/>
  <cp:lastModifiedBy>Maria Smyer</cp:lastModifiedBy>
  <cp:revision>2</cp:revision>
  <cp:lastPrinted>2021-06-29T17:06:00Z</cp:lastPrinted>
  <dcterms:created xsi:type="dcterms:W3CDTF">2021-06-29T17:09:00Z</dcterms:created>
  <dcterms:modified xsi:type="dcterms:W3CDTF">2021-06-29T17:09:00Z</dcterms:modified>
</cp:coreProperties>
</file>