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2070"/>
        <w:gridCol w:w="1995"/>
        <w:gridCol w:w="1870"/>
      </w:tblGrid>
      <w:tr w:rsidR="00D75F86" w:rsidTr="00E24846">
        <w:tc>
          <w:tcPr>
            <w:tcW w:w="1705" w:type="dxa"/>
          </w:tcPr>
          <w:p w:rsidR="00D75F86" w:rsidRDefault="00D75F86">
            <w:r>
              <w:t>Name</w:t>
            </w:r>
          </w:p>
        </w:tc>
        <w:tc>
          <w:tcPr>
            <w:tcW w:w="1710" w:type="dxa"/>
          </w:tcPr>
          <w:p w:rsidR="00D75F86" w:rsidRDefault="00D75F86">
            <w:r>
              <w:t>Location</w:t>
            </w:r>
          </w:p>
        </w:tc>
        <w:tc>
          <w:tcPr>
            <w:tcW w:w="2070" w:type="dxa"/>
          </w:tcPr>
          <w:p w:rsidR="00D75F86" w:rsidRDefault="00D75F86">
            <w:r>
              <w:t>Schedule</w:t>
            </w:r>
          </w:p>
        </w:tc>
        <w:tc>
          <w:tcPr>
            <w:tcW w:w="1995" w:type="dxa"/>
          </w:tcPr>
          <w:p w:rsidR="00D75F86" w:rsidRDefault="00D75F86">
            <w:r>
              <w:t>Cell Phone</w:t>
            </w:r>
          </w:p>
        </w:tc>
        <w:tc>
          <w:tcPr>
            <w:tcW w:w="1870" w:type="dxa"/>
          </w:tcPr>
          <w:p w:rsidR="00D75F86" w:rsidRDefault="00F14D1B">
            <w:r>
              <w:t>Extra Shifts</w:t>
            </w:r>
          </w:p>
        </w:tc>
      </w:tr>
      <w:tr w:rsidR="003062CA" w:rsidTr="00E24846">
        <w:tc>
          <w:tcPr>
            <w:tcW w:w="1705" w:type="dxa"/>
          </w:tcPr>
          <w:p w:rsidR="003062CA" w:rsidRDefault="003062CA">
            <w:r>
              <w:t>Sara Rose</w:t>
            </w:r>
          </w:p>
          <w:p w:rsidR="003062CA" w:rsidRDefault="003062CA">
            <w:r>
              <w:t>COO</w:t>
            </w:r>
          </w:p>
          <w:p w:rsidR="003062CA" w:rsidRDefault="003062CA">
            <w:r>
              <w:t>40 hrs. week</w:t>
            </w:r>
          </w:p>
        </w:tc>
        <w:tc>
          <w:tcPr>
            <w:tcW w:w="1710" w:type="dxa"/>
          </w:tcPr>
          <w:p w:rsidR="003062CA" w:rsidRDefault="003062CA">
            <w:r>
              <w:t>Main – Rawlings</w:t>
            </w:r>
          </w:p>
        </w:tc>
        <w:tc>
          <w:tcPr>
            <w:tcW w:w="2070" w:type="dxa"/>
          </w:tcPr>
          <w:p w:rsidR="003062CA" w:rsidRDefault="003062CA">
            <w:r>
              <w:t>M-F, 8AM-5PM</w:t>
            </w:r>
          </w:p>
        </w:tc>
        <w:tc>
          <w:tcPr>
            <w:tcW w:w="1995" w:type="dxa"/>
          </w:tcPr>
          <w:p w:rsidR="003062CA" w:rsidRDefault="00F14D1B">
            <w:r>
              <w:t>C - 719-406-5915</w:t>
            </w:r>
          </w:p>
          <w:p w:rsidR="003062CA" w:rsidRDefault="003062CA">
            <w:r>
              <w:t>O – 719-562-5627</w:t>
            </w:r>
          </w:p>
          <w:p w:rsidR="003062CA" w:rsidRDefault="003062CA"/>
        </w:tc>
        <w:tc>
          <w:tcPr>
            <w:tcW w:w="1870" w:type="dxa"/>
          </w:tcPr>
          <w:p w:rsidR="003062CA" w:rsidRDefault="00F14D1B">
            <w:r>
              <w:t>Yes</w:t>
            </w:r>
          </w:p>
        </w:tc>
      </w:tr>
      <w:tr w:rsidR="00D75F86" w:rsidTr="00E24846">
        <w:tc>
          <w:tcPr>
            <w:tcW w:w="1705" w:type="dxa"/>
          </w:tcPr>
          <w:p w:rsidR="00D75F86" w:rsidRDefault="00D75F86">
            <w:r>
              <w:t>Tony Varela</w:t>
            </w:r>
          </w:p>
          <w:p w:rsidR="00D75F86" w:rsidRDefault="00D75F86">
            <w:r>
              <w:t>Security Supervisor</w:t>
            </w:r>
          </w:p>
          <w:p w:rsidR="00D75F86" w:rsidRDefault="00D75F86">
            <w:r>
              <w:t>40 hrs. week</w:t>
            </w:r>
          </w:p>
        </w:tc>
        <w:tc>
          <w:tcPr>
            <w:tcW w:w="1710" w:type="dxa"/>
          </w:tcPr>
          <w:p w:rsidR="00D75F86" w:rsidRDefault="00D75F86">
            <w:r>
              <w:t>Main – Rawlings</w:t>
            </w:r>
          </w:p>
          <w:p w:rsidR="00D75F86" w:rsidRDefault="00D75F86">
            <w:r>
              <w:t>All locations</w:t>
            </w:r>
          </w:p>
        </w:tc>
        <w:tc>
          <w:tcPr>
            <w:tcW w:w="2070" w:type="dxa"/>
          </w:tcPr>
          <w:p w:rsidR="00D75F86" w:rsidRDefault="0024263B">
            <w:r>
              <w:t xml:space="preserve">M-F, 8:30 AM-5:30 </w:t>
            </w:r>
            <w:r w:rsidR="00D75F86">
              <w:t>PM</w:t>
            </w:r>
            <w:r>
              <w:t>, on-call</w:t>
            </w:r>
          </w:p>
          <w:p w:rsidR="00D75F86" w:rsidRDefault="00D75F86">
            <w:r>
              <w:t xml:space="preserve">Flexible </w:t>
            </w:r>
            <w:r w:rsidR="00D12AA6">
              <w:t xml:space="preserve">(8 </w:t>
            </w:r>
            <w:proofErr w:type="spellStart"/>
            <w:r w:rsidR="00D12AA6">
              <w:t>hrs</w:t>
            </w:r>
            <w:proofErr w:type="spellEnd"/>
            <w:r w:rsidR="00D12AA6">
              <w:t xml:space="preserve"> x5)</w:t>
            </w:r>
          </w:p>
        </w:tc>
        <w:tc>
          <w:tcPr>
            <w:tcW w:w="1995" w:type="dxa"/>
          </w:tcPr>
          <w:p w:rsidR="00D75F86" w:rsidRPr="00096A54" w:rsidRDefault="00B4209F">
            <w:pPr>
              <w:rPr>
                <w:b/>
                <w:color w:val="FF0000"/>
              </w:rPr>
            </w:pPr>
            <w:r w:rsidRPr="00096A54">
              <w:rPr>
                <w:b/>
                <w:color w:val="FF0000"/>
              </w:rPr>
              <w:t xml:space="preserve">C- </w:t>
            </w:r>
            <w:r w:rsidR="00D75F86" w:rsidRPr="00096A54">
              <w:rPr>
                <w:b/>
                <w:color w:val="FF0000"/>
              </w:rPr>
              <w:t>719-252-9330</w:t>
            </w:r>
          </w:p>
          <w:p w:rsidR="00A61D71" w:rsidRPr="00096A54" w:rsidRDefault="00096A54" w:rsidP="00CB0D58">
            <w:pPr>
              <w:rPr>
                <w:color w:val="FF0000"/>
              </w:rPr>
            </w:pPr>
            <w:r w:rsidRPr="00096A54">
              <w:rPr>
                <w:b/>
                <w:color w:val="FF0000"/>
              </w:rPr>
              <w:t>PCCLD Security Cell</w:t>
            </w:r>
            <w:r w:rsidR="00F14D1B" w:rsidRPr="00096A54">
              <w:rPr>
                <w:b/>
                <w:color w:val="FF0000"/>
              </w:rPr>
              <w:t xml:space="preserve"> </w:t>
            </w:r>
          </w:p>
          <w:p w:rsidR="00CB0D58" w:rsidRDefault="00CB0D58" w:rsidP="00CB0D58"/>
          <w:p w:rsidR="00CB0D58" w:rsidRDefault="00CB0D58" w:rsidP="00CB0D58">
            <w:r>
              <w:t>C-719-313-0027</w:t>
            </w:r>
          </w:p>
        </w:tc>
        <w:tc>
          <w:tcPr>
            <w:tcW w:w="1870" w:type="dxa"/>
          </w:tcPr>
          <w:p w:rsidR="00D75F86" w:rsidRDefault="00F14D1B">
            <w:r>
              <w:t>Yes</w:t>
            </w:r>
          </w:p>
          <w:p w:rsidR="003062CA" w:rsidRDefault="003062CA"/>
          <w:p w:rsidR="003062CA" w:rsidRDefault="003062CA">
            <w:r>
              <w:t>Emergency Tree 1</w:t>
            </w:r>
          </w:p>
        </w:tc>
      </w:tr>
      <w:tr w:rsidR="00D75F86" w:rsidTr="00E24846">
        <w:tc>
          <w:tcPr>
            <w:tcW w:w="1705" w:type="dxa"/>
          </w:tcPr>
          <w:p w:rsidR="00D75F86" w:rsidRDefault="00D75F86">
            <w:r>
              <w:t xml:space="preserve">Connor </w:t>
            </w:r>
            <w:proofErr w:type="spellStart"/>
            <w:r>
              <w:t>Gosney</w:t>
            </w:r>
            <w:proofErr w:type="spellEnd"/>
          </w:p>
          <w:p w:rsidR="00D75F86" w:rsidRDefault="00D75F86">
            <w:r>
              <w:t>Security Officer/Courier</w:t>
            </w:r>
          </w:p>
          <w:p w:rsidR="00D75F86" w:rsidRDefault="00D75F86">
            <w:r>
              <w:t>40 hrs. week</w:t>
            </w:r>
          </w:p>
        </w:tc>
        <w:tc>
          <w:tcPr>
            <w:tcW w:w="1710" w:type="dxa"/>
          </w:tcPr>
          <w:p w:rsidR="00D75F86" w:rsidRDefault="00D75F86" w:rsidP="00D75F86">
            <w:r>
              <w:t>Main – Rawlings</w:t>
            </w:r>
          </w:p>
          <w:p w:rsidR="00D75F86" w:rsidRDefault="00D75F86" w:rsidP="00D75F86">
            <w:r>
              <w:t>All locations</w:t>
            </w:r>
          </w:p>
        </w:tc>
        <w:tc>
          <w:tcPr>
            <w:tcW w:w="2070" w:type="dxa"/>
          </w:tcPr>
          <w:p w:rsidR="00D75F86" w:rsidRDefault="00D75F86">
            <w:r>
              <w:t>M-TH, 5PM – 1:</w:t>
            </w:r>
            <w:r w:rsidR="00D12AA6">
              <w:t xml:space="preserve">30 AM (T. 32 </w:t>
            </w:r>
            <w:proofErr w:type="spellStart"/>
            <w:r w:rsidR="00D12AA6">
              <w:t>hrs</w:t>
            </w:r>
            <w:proofErr w:type="spellEnd"/>
            <w:r w:rsidR="00D12AA6">
              <w:t>)</w:t>
            </w:r>
          </w:p>
          <w:p w:rsidR="00D75F86" w:rsidRDefault="00E24846" w:rsidP="00E24846">
            <w:r>
              <w:t>Fri</w:t>
            </w:r>
            <w:r w:rsidR="00D75F86">
              <w:t xml:space="preserve"> </w:t>
            </w:r>
            <w:r w:rsidR="0024263B">
              <w:t xml:space="preserve">courier </w:t>
            </w:r>
            <w:r>
              <w:t>9:30 PM-1:30 AM (4</w:t>
            </w:r>
            <w:r w:rsidR="005F1CE2">
              <w:t xml:space="preserve"> </w:t>
            </w:r>
            <w:proofErr w:type="spellStart"/>
            <w:r w:rsidR="005F1CE2">
              <w:t>hrs</w:t>
            </w:r>
            <w:proofErr w:type="spellEnd"/>
            <w:r w:rsidR="005F1CE2">
              <w:t xml:space="preserve">) +float </w:t>
            </w:r>
            <w:r>
              <w:t xml:space="preserve">4 </w:t>
            </w:r>
            <w:proofErr w:type="spellStart"/>
            <w:r>
              <w:t>hrs</w:t>
            </w:r>
            <w:proofErr w:type="spellEnd"/>
          </w:p>
        </w:tc>
        <w:tc>
          <w:tcPr>
            <w:tcW w:w="1995" w:type="dxa"/>
          </w:tcPr>
          <w:p w:rsidR="00D75F86" w:rsidRPr="00096A54" w:rsidRDefault="00B4209F">
            <w:pPr>
              <w:rPr>
                <w:b/>
                <w:color w:val="FF0000"/>
              </w:rPr>
            </w:pPr>
            <w:r w:rsidRPr="00096A54">
              <w:rPr>
                <w:b/>
                <w:color w:val="FF0000"/>
              </w:rPr>
              <w:t>C -</w:t>
            </w:r>
            <w:r w:rsidR="00D75F86" w:rsidRPr="00096A54">
              <w:rPr>
                <w:b/>
                <w:color w:val="FF0000"/>
              </w:rPr>
              <w:t>719-252-8500</w:t>
            </w:r>
          </w:p>
          <w:p w:rsidR="00F14D1B" w:rsidRPr="00096A54" w:rsidRDefault="00096A54">
            <w:pPr>
              <w:rPr>
                <w:color w:val="FF0000"/>
              </w:rPr>
            </w:pPr>
            <w:r w:rsidRPr="00096A54">
              <w:rPr>
                <w:b/>
                <w:color w:val="FF0000"/>
              </w:rPr>
              <w:t>PCCLD Security Cell</w:t>
            </w:r>
            <w:r w:rsidR="00F14D1B" w:rsidRPr="00096A54">
              <w:rPr>
                <w:b/>
                <w:color w:val="FF0000"/>
              </w:rPr>
              <w:t xml:space="preserve"> </w:t>
            </w:r>
          </w:p>
          <w:p w:rsidR="00CB0D58" w:rsidRDefault="00CB0D58"/>
          <w:p w:rsidR="00A61D71" w:rsidRDefault="00CB0D58" w:rsidP="00CB0D58">
            <w:r>
              <w:t>C -907-302-0444</w:t>
            </w:r>
          </w:p>
        </w:tc>
        <w:tc>
          <w:tcPr>
            <w:tcW w:w="1870" w:type="dxa"/>
          </w:tcPr>
          <w:p w:rsidR="00D75F86" w:rsidRDefault="00D75F86">
            <w:r>
              <w:t>No</w:t>
            </w:r>
          </w:p>
          <w:p w:rsidR="003062CA" w:rsidRDefault="003062CA"/>
          <w:p w:rsidR="003062CA" w:rsidRDefault="003062CA">
            <w:r>
              <w:t>Emergency Tree 2</w:t>
            </w:r>
          </w:p>
        </w:tc>
      </w:tr>
      <w:tr w:rsidR="00D75F86" w:rsidTr="00E24846">
        <w:tc>
          <w:tcPr>
            <w:tcW w:w="1705" w:type="dxa"/>
          </w:tcPr>
          <w:p w:rsidR="00D75F86" w:rsidRDefault="00096A54">
            <w:r>
              <w:t xml:space="preserve">Jim </w:t>
            </w:r>
            <w:proofErr w:type="spellStart"/>
            <w:r>
              <w:t>Relich</w:t>
            </w:r>
            <w:proofErr w:type="spellEnd"/>
          </w:p>
          <w:p w:rsidR="00D75F86" w:rsidRDefault="00D75F86">
            <w:r>
              <w:t>Security Officer</w:t>
            </w:r>
          </w:p>
          <w:p w:rsidR="00D75F86" w:rsidRDefault="00D75F86">
            <w:r>
              <w:t>8 hrs. week</w:t>
            </w:r>
          </w:p>
          <w:p w:rsidR="00D75F86" w:rsidRDefault="00D75F86"/>
          <w:p w:rsidR="00D75F86" w:rsidRDefault="00D75F86"/>
        </w:tc>
        <w:tc>
          <w:tcPr>
            <w:tcW w:w="1710" w:type="dxa"/>
          </w:tcPr>
          <w:p w:rsidR="00D75F86" w:rsidRDefault="00D75F86">
            <w:r>
              <w:t>Main – Rawlings</w:t>
            </w:r>
          </w:p>
          <w:p w:rsidR="00D75F86" w:rsidRDefault="00D75F86">
            <w:r>
              <w:t>All locations</w:t>
            </w:r>
          </w:p>
        </w:tc>
        <w:tc>
          <w:tcPr>
            <w:tcW w:w="2070" w:type="dxa"/>
          </w:tcPr>
          <w:p w:rsidR="00D75F86" w:rsidRDefault="00D12AA6">
            <w:r>
              <w:t xml:space="preserve">Saturday 10AM – 6:30 PM (8 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5F1CE2" w:rsidRDefault="005F1CE2">
            <w:r>
              <w:t>Available float</w:t>
            </w:r>
          </w:p>
        </w:tc>
        <w:tc>
          <w:tcPr>
            <w:tcW w:w="1995" w:type="dxa"/>
          </w:tcPr>
          <w:p w:rsidR="00D75F86" w:rsidRDefault="00B4209F">
            <w:r>
              <w:t>C -</w:t>
            </w:r>
            <w:r w:rsidR="00A61D71">
              <w:t>719-431-2469</w:t>
            </w:r>
          </w:p>
          <w:p w:rsidR="00A61D71" w:rsidRDefault="00A61D71"/>
        </w:tc>
        <w:tc>
          <w:tcPr>
            <w:tcW w:w="1870" w:type="dxa"/>
          </w:tcPr>
          <w:p w:rsidR="00D75F86" w:rsidRDefault="00D75F86">
            <w:r>
              <w:t>Yes</w:t>
            </w:r>
          </w:p>
          <w:p w:rsidR="00D75F86" w:rsidRDefault="003062CA">
            <w:r>
              <w:t>Avail. 110 days/</w:t>
            </w:r>
            <w:proofErr w:type="spellStart"/>
            <w:r>
              <w:t>yr</w:t>
            </w:r>
            <w:proofErr w:type="spellEnd"/>
          </w:p>
          <w:p w:rsidR="00D75F86" w:rsidRDefault="00D75F86">
            <w:r>
              <w:t>All locations</w:t>
            </w:r>
          </w:p>
        </w:tc>
      </w:tr>
      <w:tr w:rsidR="00D75F86" w:rsidTr="00E24846">
        <w:tc>
          <w:tcPr>
            <w:tcW w:w="1705" w:type="dxa"/>
          </w:tcPr>
          <w:p w:rsidR="00D75F86" w:rsidRDefault="00D75F86">
            <w:r>
              <w:t>Noah Simons</w:t>
            </w:r>
          </w:p>
          <w:p w:rsidR="00D75F86" w:rsidRDefault="00D75F86">
            <w:r>
              <w:t>Sec</w:t>
            </w:r>
            <w:r w:rsidR="00D12AA6">
              <w:t>urity Officer</w:t>
            </w:r>
          </w:p>
          <w:p w:rsidR="00D12AA6" w:rsidRDefault="00D12AA6">
            <w:r>
              <w:t>24 hrs. week</w:t>
            </w:r>
          </w:p>
          <w:p w:rsidR="00D75F86" w:rsidRDefault="00D75F86"/>
        </w:tc>
        <w:tc>
          <w:tcPr>
            <w:tcW w:w="1710" w:type="dxa"/>
          </w:tcPr>
          <w:p w:rsidR="00D75F86" w:rsidRDefault="00D12AA6">
            <w:r>
              <w:t>Main – Lucero</w:t>
            </w:r>
          </w:p>
          <w:p w:rsidR="00D12AA6" w:rsidRDefault="00D12AA6">
            <w:r>
              <w:t>All locations</w:t>
            </w:r>
          </w:p>
          <w:p w:rsidR="00D12AA6" w:rsidRDefault="00D12AA6"/>
        </w:tc>
        <w:tc>
          <w:tcPr>
            <w:tcW w:w="2070" w:type="dxa"/>
          </w:tcPr>
          <w:p w:rsidR="00D75F86" w:rsidRDefault="00D12AA6" w:rsidP="00D12AA6">
            <w:r>
              <w:t>M-</w:t>
            </w:r>
            <w:proofErr w:type="spellStart"/>
            <w:r>
              <w:t>Th</w:t>
            </w:r>
            <w:proofErr w:type="spellEnd"/>
            <w:r>
              <w:t xml:space="preserve"> 3:00–7:30PM (T. 18 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D12AA6" w:rsidRDefault="00D12AA6" w:rsidP="00D12AA6">
            <w:r>
              <w:t xml:space="preserve">Fri.  12:15 – 6:15 PM (6 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E24846" w:rsidRDefault="00E24846" w:rsidP="00D12AA6">
            <w:r>
              <w:t xml:space="preserve">Available float 4 </w:t>
            </w:r>
            <w:proofErr w:type="spellStart"/>
            <w:r>
              <w:t>hrs</w:t>
            </w:r>
            <w:proofErr w:type="spellEnd"/>
          </w:p>
        </w:tc>
        <w:tc>
          <w:tcPr>
            <w:tcW w:w="1995" w:type="dxa"/>
          </w:tcPr>
          <w:p w:rsidR="00D75F86" w:rsidRDefault="00B4209F">
            <w:r>
              <w:t>C -</w:t>
            </w:r>
            <w:r w:rsidR="00A61D71">
              <w:t>719-334-5997</w:t>
            </w:r>
          </w:p>
          <w:p w:rsidR="00A61D71" w:rsidRDefault="00A61D71"/>
        </w:tc>
        <w:tc>
          <w:tcPr>
            <w:tcW w:w="1870" w:type="dxa"/>
          </w:tcPr>
          <w:p w:rsidR="00D75F86" w:rsidRDefault="00D12AA6">
            <w:r>
              <w:t>Yes</w:t>
            </w:r>
          </w:p>
          <w:p w:rsidR="00D12AA6" w:rsidRDefault="00D12AA6">
            <w:r>
              <w:t xml:space="preserve">Available 4 </w:t>
            </w:r>
            <w:proofErr w:type="spellStart"/>
            <w:r>
              <w:t>hrs</w:t>
            </w:r>
            <w:proofErr w:type="spellEnd"/>
          </w:p>
          <w:p w:rsidR="00D12AA6" w:rsidRDefault="00D12AA6" w:rsidP="00D12AA6">
            <w:r>
              <w:t xml:space="preserve">Approval /+12 </w:t>
            </w:r>
            <w:proofErr w:type="spellStart"/>
            <w:r>
              <w:t>hrs</w:t>
            </w:r>
            <w:proofErr w:type="spellEnd"/>
          </w:p>
        </w:tc>
      </w:tr>
      <w:tr w:rsidR="00D75F86" w:rsidTr="00E24846">
        <w:tc>
          <w:tcPr>
            <w:tcW w:w="1705" w:type="dxa"/>
          </w:tcPr>
          <w:p w:rsidR="00D75F86" w:rsidRDefault="00D75F86">
            <w:r>
              <w:t>Jeff Martinez</w:t>
            </w:r>
          </w:p>
          <w:p w:rsidR="00D75F86" w:rsidRDefault="00B16646">
            <w:r>
              <w:t>Security Officer /</w:t>
            </w:r>
            <w:r w:rsidR="00E24846">
              <w:t xml:space="preserve">Sat. </w:t>
            </w:r>
            <w:r>
              <w:t>Courier</w:t>
            </w:r>
          </w:p>
          <w:p w:rsidR="00B16646" w:rsidRDefault="00B16646">
            <w:r>
              <w:t>12 hrs. week</w:t>
            </w:r>
          </w:p>
        </w:tc>
        <w:tc>
          <w:tcPr>
            <w:tcW w:w="1710" w:type="dxa"/>
          </w:tcPr>
          <w:p w:rsidR="00E24846" w:rsidRDefault="00E24846">
            <w:r>
              <w:t>Sat -</w:t>
            </w:r>
            <w:r w:rsidR="00D12AA6">
              <w:t xml:space="preserve"> Lucero </w:t>
            </w:r>
          </w:p>
          <w:p w:rsidR="00D12AA6" w:rsidRDefault="00E24846" w:rsidP="00E24846">
            <w:r>
              <w:t xml:space="preserve">Sun – </w:t>
            </w:r>
            <w:r w:rsidR="00D12AA6">
              <w:t>Rawlings</w:t>
            </w:r>
          </w:p>
          <w:p w:rsidR="00E24846" w:rsidRDefault="00E24846" w:rsidP="00E24846"/>
        </w:tc>
        <w:tc>
          <w:tcPr>
            <w:tcW w:w="2070" w:type="dxa"/>
          </w:tcPr>
          <w:p w:rsidR="00D75F86" w:rsidRDefault="00D12AA6" w:rsidP="00B16646">
            <w:r>
              <w:t xml:space="preserve">Sat (L) </w:t>
            </w:r>
            <w:r w:rsidR="00B16646">
              <w:t xml:space="preserve">12:15 – 6:15 </w:t>
            </w:r>
          </w:p>
          <w:p w:rsidR="00B16646" w:rsidRDefault="00B16646" w:rsidP="00B16646">
            <w:r>
              <w:t xml:space="preserve">Sun(R) </w:t>
            </w:r>
            <w:r w:rsidRPr="00B16646">
              <w:t xml:space="preserve">12:15 – 6:15 </w:t>
            </w:r>
            <w:r>
              <w:t>(</w:t>
            </w:r>
            <w:r w:rsidR="00E24846">
              <w:t>12 hrs.</w:t>
            </w:r>
            <w:bookmarkStart w:id="0" w:name="_GoBack"/>
            <w:bookmarkEnd w:id="0"/>
            <w:r>
              <w:t>)</w:t>
            </w:r>
          </w:p>
          <w:p w:rsidR="00B16646" w:rsidRDefault="00B16646" w:rsidP="00B16646">
            <w:r>
              <w:t xml:space="preserve">Courier (4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95" w:type="dxa"/>
          </w:tcPr>
          <w:p w:rsidR="00D75F86" w:rsidRDefault="00B4209F">
            <w:r>
              <w:t>C -</w:t>
            </w:r>
            <w:r w:rsidR="003062CA">
              <w:t>719-240-1136</w:t>
            </w:r>
          </w:p>
          <w:p w:rsidR="003062CA" w:rsidRDefault="003062CA"/>
        </w:tc>
        <w:tc>
          <w:tcPr>
            <w:tcW w:w="1870" w:type="dxa"/>
          </w:tcPr>
          <w:p w:rsidR="00D75F86" w:rsidRDefault="00B16646">
            <w:r>
              <w:t>No</w:t>
            </w:r>
          </w:p>
        </w:tc>
      </w:tr>
      <w:tr w:rsidR="00D75F86" w:rsidTr="00E24846">
        <w:tc>
          <w:tcPr>
            <w:tcW w:w="1705" w:type="dxa"/>
          </w:tcPr>
          <w:p w:rsidR="00D75F86" w:rsidRDefault="00D75F86">
            <w:r>
              <w:t xml:space="preserve">Joe </w:t>
            </w:r>
            <w:proofErr w:type="spellStart"/>
            <w:r>
              <w:t>Corbo</w:t>
            </w:r>
            <w:proofErr w:type="spellEnd"/>
          </w:p>
          <w:p w:rsidR="00B16646" w:rsidRDefault="00B16646">
            <w:r>
              <w:t>Security Officer (Temp</w:t>
            </w:r>
            <w:r w:rsidR="00CB0D58">
              <w:t xml:space="preserve"> 20 </w:t>
            </w:r>
            <w:proofErr w:type="spellStart"/>
            <w:r w:rsidR="00CB0D58">
              <w:t>hrs</w:t>
            </w:r>
            <w:proofErr w:type="spellEnd"/>
            <w:r>
              <w:t>)</w:t>
            </w:r>
          </w:p>
          <w:p w:rsidR="00D75F86" w:rsidRDefault="00D75F86"/>
        </w:tc>
        <w:tc>
          <w:tcPr>
            <w:tcW w:w="1710" w:type="dxa"/>
          </w:tcPr>
          <w:p w:rsidR="00D75F86" w:rsidRDefault="00B16646">
            <w:r>
              <w:t>PW, Barkman</w:t>
            </w:r>
          </w:p>
        </w:tc>
        <w:tc>
          <w:tcPr>
            <w:tcW w:w="2070" w:type="dxa"/>
          </w:tcPr>
          <w:p w:rsidR="00D75F86" w:rsidRDefault="00B16646">
            <w:r>
              <w:t>3-7</w:t>
            </w:r>
            <w:r w:rsidR="00E24846">
              <w:t xml:space="preserve"> </w:t>
            </w:r>
            <w:r>
              <w:t>PM</w:t>
            </w:r>
            <w:r w:rsidR="00E24846">
              <w:t xml:space="preserve"> M-F:</w:t>
            </w:r>
          </w:p>
          <w:p w:rsidR="00B16646" w:rsidRDefault="00E24846">
            <w:r>
              <w:t>M, W, F @</w:t>
            </w:r>
            <w:r w:rsidR="00B16646">
              <w:t xml:space="preserve"> PW</w:t>
            </w:r>
          </w:p>
          <w:p w:rsidR="00B16646" w:rsidRDefault="00E24846">
            <w:r>
              <w:t xml:space="preserve">T, </w:t>
            </w:r>
            <w:proofErr w:type="spellStart"/>
            <w:r>
              <w:t>Th</w:t>
            </w:r>
            <w:proofErr w:type="spellEnd"/>
            <w:r>
              <w:t xml:space="preserve"> @</w:t>
            </w:r>
            <w:r w:rsidR="00B16646">
              <w:t xml:space="preserve"> BK</w:t>
            </w:r>
          </w:p>
        </w:tc>
        <w:tc>
          <w:tcPr>
            <w:tcW w:w="1995" w:type="dxa"/>
          </w:tcPr>
          <w:p w:rsidR="00D75F86" w:rsidRDefault="00B4209F" w:rsidP="00E24846">
            <w:r>
              <w:t>H -</w:t>
            </w:r>
            <w:r w:rsidR="00A61D71">
              <w:t xml:space="preserve">719-547-2557 </w:t>
            </w:r>
          </w:p>
        </w:tc>
        <w:tc>
          <w:tcPr>
            <w:tcW w:w="1870" w:type="dxa"/>
          </w:tcPr>
          <w:p w:rsidR="00D75F86" w:rsidRDefault="003062CA">
            <w:r>
              <w:t>No</w:t>
            </w:r>
          </w:p>
        </w:tc>
      </w:tr>
      <w:tr w:rsidR="00D75F86" w:rsidTr="00E24846">
        <w:tc>
          <w:tcPr>
            <w:tcW w:w="1705" w:type="dxa"/>
          </w:tcPr>
          <w:p w:rsidR="00D75F86" w:rsidRDefault="00D75F86"/>
          <w:p w:rsidR="00D75F86" w:rsidRDefault="00D75F86"/>
        </w:tc>
        <w:tc>
          <w:tcPr>
            <w:tcW w:w="1710" w:type="dxa"/>
          </w:tcPr>
          <w:p w:rsidR="00D75F86" w:rsidRDefault="00D75F86"/>
        </w:tc>
        <w:tc>
          <w:tcPr>
            <w:tcW w:w="2070" w:type="dxa"/>
          </w:tcPr>
          <w:p w:rsidR="00D75F86" w:rsidRDefault="00D75F86"/>
        </w:tc>
        <w:tc>
          <w:tcPr>
            <w:tcW w:w="1995" w:type="dxa"/>
          </w:tcPr>
          <w:p w:rsidR="00D75F86" w:rsidRDefault="00D75F86"/>
        </w:tc>
        <w:tc>
          <w:tcPr>
            <w:tcW w:w="1870" w:type="dxa"/>
          </w:tcPr>
          <w:p w:rsidR="00D75F86" w:rsidRDefault="00D75F86"/>
        </w:tc>
      </w:tr>
    </w:tbl>
    <w:p w:rsidR="00FE3752" w:rsidRDefault="00FE3752"/>
    <w:p w:rsidR="00D75F86" w:rsidRDefault="00D75F86"/>
    <w:sectPr w:rsidR="00D75F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E2" w:rsidRDefault="005F1CE2" w:rsidP="003062CA">
      <w:pPr>
        <w:spacing w:after="0" w:line="240" w:lineRule="auto"/>
      </w:pPr>
      <w:r>
        <w:separator/>
      </w:r>
    </w:p>
  </w:endnote>
  <w:endnote w:type="continuationSeparator" w:id="0">
    <w:p w:rsidR="005F1CE2" w:rsidRDefault="005F1CE2" w:rsidP="003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E2" w:rsidRDefault="005F1CE2" w:rsidP="003062CA">
      <w:pPr>
        <w:spacing w:after="0" w:line="240" w:lineRule="auto"/>
      </w:pPr>
      <w:r>
        <w:separator/>
      </w:r>
    </w:p>
  </w:footnote>
  <w:footnote w:type="continuationSeparator" w:id="0">
    <w:p w:rsidR="005F1CE2" w:rsidRDefault="005F1CE2" w:rsidP="0030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E2" w:rsidRDefault="005F1CE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F1CE2" w:rsidRPr="0024263B" w:rsidRDefault="005F1CE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4263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PCCLD Security Department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F1CE2" w:rsidRPr="0024263B" w:rsidRDefault="005F1CE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4263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PCCLD Security Department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6"/>
    <w:rsid w:val="00096A54"/>
    <w:rsid w:val="0024263B"/>
    <w:rsid w:val="003062CA"/>
    <w:rsid w:val="005F1CE2"/>
    <w:rsid w:val="006A780E"/>
    <w:rsid w:val="007F18C0"/>
    <w:rsid w:val="00A61D71"/>
    <w:rsid w:val="00B16646"/>
    <w:rsid w:val="00B4209F"/>
    <w:rsid w:val="00CB0D58"/>
    <w:rsid w:val="00CC5503"/>
    <w:rsid w:val="00D12AA6"/>
    <w:rsid w:val="00D75F86"/>
    <w:rsid w:val="00E24846"/>
    <w:rsid w:val="00F14D1B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5E6769-B982-43B6-B80B-2CB76A3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2CA"/>
  </w:style>
  <w:style w:type="paragraph" w:styleId="Footer">
    <w:name w:val="footer"/>
    <w:basedOn w:val="Normal"/>
    <w:link w:val="FooterChar"/>
    <w:uiPriority w:val="99"/>
    <w:unhideWhenUsed/>
    <w:rsid w:val="0030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2CA"/>
  </w:style>
  <w:style w:type="paragraph" w:styleId="BalloonText">
    <w:name w:val="Balloon Text"/>
    <w:basedOn w:val="Normal"/>
    <w:link w:val="BalloonTextChar"/>
    <w:uiPriority w:val="99"/>
    <w:semiHidden/>
    <w:unhideWhenUsed/>
    <w:rsid w:val="006A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62394BFC</Template>
  <TotalTime>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PCCLD Security Department schedule</vt:lpstr>
    </vt:vector>
  </TitlesOfParts>
  <Company>Pueblo City County Library District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PCCLD Security Department schedule</dc:title>
  <dc:subject/>
  <dc:creator>Sara Rose</dc:creator>
  <cp:keywords/>
  <dc:description/>
  <cp:lastModifiedBy>Sara Rose</cp:lastModifiedBy>
  <cp:revision>9</cp:revision>
  <cp:lastPrinted>2018-05-04T18:07:00Z</cp:lastPrinted>
  <dcterms:created xsi:type="dcterms:W3CDTF">2018-04-26T14:18:00Z</dcterms:created>
  <dcterms:modified xsi:type="dcterms:W3CDTF">2018-05-04T18:39:00Z</dcterms:modified>
</cp:coreProperties>
</file>