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B1F" w:rsidRDefault="00C30B1F" w:rsidP="00C30B1F">
      <w:pPr>
        <w:jc w:val="center"/>
      </w:pPr>
      <w:r>
        <w:rPr>
          <w:noProof/>
        </w:rPr>
        <w:drawing>
          <wp:inline distT="0" distB="0" distL="0" distR="0">
            <wp:extent cx="1912229" cy="1439181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ictur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557" cy="1458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752" w:rsidRPr="0000584C" w:rsidRDefault="00FF6D91" w:rsidP="00C30B1F">
      <w:pPr>
        <w:pStyle w:val="Heading1"/>
        <w:rPr>
          <w:b/>
        </w:rPr>
      </w:pPr>
      <w:r>
        <w:rPr>
          <w:b/>
        </w:rPr>
        <w:t>PCCLD</w:t>
      </w:r>
      <w:r w:rsidR="00C30B1F" w:rsidRPr="0000584C">
        <w:rPr>
          <w:b/>
        </w:rPr>
        <w:t xml:space="preserve"> Courier Procedure</w:t>
      </w:r>
    </w:p>
    <w:p w:rsidR="0000584C" w:rsidRDefault="0000584C" w:rsidP="00C30B1F">
      <w:pPr>
        <w:rPr>
          <w:b/>
          <w:u w:val="single"/>
        </w:rPr>
      </w:pPr>
      <w:bookmarkStart w:id="0" w:name="_GoBack"/>
      <w:bookmarkEnd w:id="0"/>
    </w:p>
    <w:p w:rsidR="009F64C1" w:rsidRPr="0041052C" w:rsidRDefault="00FF6D91" w:rsidP="00C30B1F">
      <w:pPr>
        <w:rPr>
          <w:b/>
          <w:u w:val="single"/>
        </w:rPr>
      </w:pPr>
      <w:r>
        <w:rPr>
          <w:b/>
          <w:u w:val="single"/>
        </w:rPr>
        <w:t xml:space="preserve">Materials </w:t>
      </w:r>
      <w:r w:rsidR="002A71F1">
        <w:rPr>
          <w:b/>
          <w:u w:val="single"/>
        </w:rPr>
        <w:t xml:space="preserve">Courier </w:t>
      </w:r>
      <w:r>
        <w:rPr>
          <w:b/>
          <w:u w:val="single"/>
        </w:rPr>
        <w:t>Information</w:t>
      </w:r>
      <w:r w:rsidR="009F64C1" w:rsidRPr="0041052C">
        <w:rPr>
          <w:b/>
          <w:u w:val="single"/>
        </w:rPr>
        <w:t xml:space="preserve"> for Staff:</w:t>
      </w:r>
    </w:p>
    <w:p w:rsidR="00B40162" w:rsidRDefault="00B40162" w:rsidP="00C30B1F">
      <w:pPr>
        <w:pStyle w:val="ListParagraph"/>
        <w:numPr>
          <w:ilvl w:val="0"/>
          <w:numId w:val="1"/>
        </w:numPr>
      </w:pPr>
      <w:r>
        <w:t xml:space="preserve">Totes will be picked up Monday </w:t>
      </w:r>
      <w:r w:rsidR="00CA451D">
        <w:t>through</w:t>
      </w:r>
      <w:r>
        <w:t xml:space="preserve"> Satur</w:t>
      </w:r>
      <w:r w:rsidR="008A185C">
        <w:t>day between 9:30 PM and 2:00 AM, except for Library @ Y which will be picked up between 7:00 –</w:t>
      </w:r>
      <w:r w:rsidR="002A71F1">
        <w:t xml:space="preserve"> 9</w:t>
      </w:r>
      <w:r w:rsidR="008A185C">
        <w:t>:00 AM.</w:t>
      </w:r>
    </w:p>
    <w:p w:rsidR="00C30B1F" w:rsidRPr="00FF6D91" w:rsidRDefault="00C30B1F" w:rsidP="00C30B1F">
      <w:pPr>
        <w:pStyle w:val="ListParagraph"/>
        <w:numPr>
          <w:ilvl w:val="0"/>
          <w:numId w:val="1"/>
        </w:numPr>
        <w:rPr>
          <w:i/>
        </w:rPr>
      </w:pPr>
      <w:r>
        <w:t xml:space="preserve">Books should </w:t>
      </w:r>
      <w:r w:rsidR="00B40162">
        <w:t xml:space="preserve">always </w:t>
      </w:r>
      <w:r>
        <w:t xml:space="preserve">be packed at the BOTTOM of the totes, with DVDs on top.  </w:t>
      </w:r>
      <w:r w:rsidR="00CA451D">
        <w:t>Place bubble wrap sheet</w:t>
      </w:r>
      <w:r w:rsidR="009F64C1">
        <w:t xml:space="preserve"> </w:t>
      </w:r>
      <w:r w:rsidR="00CA451D">
        <w:t>between the books and DVDs to protect items from being damaged.</w:t>
      </w:r>
      <w:r w:rsidR="00FF6D91">
        <w:t xml:space="preserve"> </w:t>
      </w:r>
      <w:r w:rsidR="00FF6D91" w:rsidRPr="00FF6D91">
        <w:rPr>
          <w:i/>
        </w:rPr>
        <w:t>(Bubble wrap has been ordered and will be delivered to each location soon.)</w:t>
      </w:r>
    </w:p>
    <w:p w:rsidR="00C30B1F" w:rsidRDefault="00B40162" w:rsidP="00C30B1F">
      <w:pPr>
        <w:pStyle w:val="ListParagraph"/>
        <w:numPr>
          <w:ilvl w:val="0"/>
          <w:numId w:val="1"/>
        </w:numPr>
      </w:pPr>
      <w:r>
        <w:t xml:space="preserve">Totes should only be filled ¾ of </w:t>
      </w:r>
      <w:r w:rsidR="00FF6D91">
        <w:t xml:space="preserve">maximum </w:t>
      </w:r>
      <w:r>
        <w:t>capacity.</w:t>
      </w:r>
    </w:p>
    <w:p w:rsidR="00B40162" w:rsidRDefault="00FF6D91" w:rsidP="00C30B1F">
      <w:pPr>
        <w:pStyle w:val="ListParagraph"/>
        <w:numPr>
          <w:ilvl w:val="0"/>
          <w:numId w:val="1"/>
        </w:numPr>
      </w:pPr>
      <w:r>
        <w:t>Notify courier in advance</w:t>
      </w:r>
      <w:r w:rsidR="0000584C">
        <w:t xml:space="preserve"> whenever possible, for </w:t>
      </w:r>
      <w:r w:rsidR="00B40162">
        <w:t xml:space="preserve">special large </w:t>
      </w:r>
      <w:r w:rsidR="0000584C">
        <w:t>pickups</w:t>
      </w:r>
      <w:r w:rsidR="00B40162">
        <w:t xml:space="preserve"> or unusual items that need to be picked up</w:t>
      </w:r>
      <w:r w:rsidR="009F64C1">
        <w:t xml:space="preserve">.  </w:t>
      </w:r>
      <w:r w:rsidR="0000584C">
        <w:t>Staff can c</w:t>
      </w:r>
      <w:r w:rsidR="009F64C1">
        <w:t>ontract</w:t>
      </w:r>
      <w:r w:rsidR="0000584C">
        <w:t xml:space="preserve"> the materials courier</w:t>
      </w:r>
      <w:r w:rsidR="009F64C1">
        <w:t>:</w:t>
      </w:r>
      <w:r w:rsidR="00B40162">
        <w:t xml:space="preserve"> </w:t>
      </w:r>
      <w:hyperlink r:id="rId6" w:history="1">
        <w:r w:rsidR="00B40162" w:rsidRPr="00E0091D">
          <w:rPr>
            <w:rStyle w:val="Hyperlink"/>
          </w:rPr>
          <w:t>connor.gosney@pueblolibrary.org</w:t>
        </w:r>
      </w:hyperlink>
      <w:r w:rsidR="00B40162">
        <w:t xml:space="preserve"> </w:t>
      </w:r>
      <w:r w:rsidR="009F64C1">
        <w:t xml:space="preserve">for </w:t>
      </w:r>
      <w:r w:rsidR="00B40162">
        <w:t xml:space="preserve">weekdays, </w:t>
      </w:r>
      <w:hyperlink r:id="rId7" w:history="1">
        <w:r w:rsidR="00B40162" w:rsidRPr="00E0091D">
          <w:rPr>
            <w:rStyle w:val="Hyperlink"/>
          </w:rPr>
          <w:t>jeffrey.martinez@pueblolibrary.org</w:t>
        </w:r>
      </w:hyperlink>
      <w:r w:rsidR="00B40162">
        <w:t xml:space="preserve"> </w:t>
      </w:r>
      <w:r w:rsidR="009F64C1">
        <w:t xml:space="preserve">for </w:t>
      </w:r>
      <w:r w:rsidR="0000584C">
        <w:t xml:space="preserve">weekends or by calling </w:t>
      </w:r>
      <w:r w:rsidR="0000584C" w:rsidRPr="00FF6D91">
        <w:rPr>
          <w:b/>
        </w:rPr>
        <w:t>719-252-8500</w:t>
      </w:r>
      <w:r w:rsidR="0000584C">
        <w:t>.</w:t>
      </w:r>
    </w:p>
    <w:p w:rsidR="009F64C1" w:rsidRDefault="009F64C1" w:rsidP="009F64C1">
      <w:pPr>
        <w:pStyle w:val="ListParagraph"/>
      </w:pPr>
    </w:p>
    <w:p w:rsidR="009F64C1" w:rsidRDefault="009F64C1" w:rsidP="009F64C1">
      <w:pPr>
        <w:pStyle w:val="ListParagraph"/>
        <w:ind w:left="0"/>
        <w:rPr>
          <w:b/>
          <w:u w:val="single"/>
        </w:rPr>
      </w:pPr>
      <w:r w:rsidRPr="0041052C">
        <w:rPr>
          <w:b/>
          <w:u w:val="single"/>
        </w:rPr>
        <w:t>Codes: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47"/>
        <w:gridCol w:w="1788"/>
        <w:gridCol w:w="5215"/>
      </w:tblGrid>
      <w:tr w:rsidR="009F64C1" w:rsidTr="009F64C1">
        <w:trPr>
          <w:jc w:val="center"/>
        </w:trPr>
        <w:tc>
          <w:tcPr>
            <w:tcW w:w="2347" w:type="dxa"/>
          </w:tcPr>
          <w:p w:rsidR="009F64C1" w:rsidRDefault="009F64C1" w:rsidP="009F64C1">
            <w:pPr>
              <w:pStyle w:val="ListParagraph"/>
              <w:ind w:left="0"/>
            </w:pPr>
            <w:r>
              <w:t>Barkman Library</w:t>
            </w:r>
          </w:p>
        </w:tc>
        <w:tc>
          <w:tcPr>
            <w:tcW w:w="1788" w:type="dxa"/>
          </w:tcPr>
          <w:p w:rsidR="009F64C1" w:rsidRPr="0050486F" w:rsidRDefault="009F64C1" w:rsidP="009F64C1">
            <w:pPr>
              <w:pStyle w:val="ListParagraph"/>
              <w:ind w:left="0"/>
              <w:rPr>
                <w:b/>
              </w:rPr>
            </w:pPr>
            <w:r w:rsidRPr="0050486F">
              <w:rPr>
                <w:b/>
              </w:rPr>
              <w:t>BK</w:t>
            </w:r>
          </w:p>
        </w:tc>
        <w:tc>
          <w:tcPr>
            <w:tcW w:w="5215" w:type="dxa"/>
          </w:tcPr>
          <w:p w:rsidR="009F64C1" w:rsidRDefault="009F64C1" w:rsidP="009F64C1">
            <w:pPr>
              <w:pStyle w:val="ListParagraph"/>
              <w:ind w:left="0"/>
            </w:pPr>
            <w:r w:rsidRPr="009F64C1">
              <w:t>1300 Jerry Murphy Rd.</w:t>
            </w:r>
          </w:p>
        </w:tc>
      </w:tr>
      <w:tr w:rsidR="009F64C1" w:rsidTr="009F64C1">
        <w:trPr>
          <w:jc w:val="center"/>
        </w:trPr>
        <w:tc>
          <w:tcPr>
            <w:tcW w:w="2347" w:type="dxa"/>
          </w:tcPr>
          <w:p w:rsidR="009F64C1" w:rsidRDefault="009F64C1" w:rsidP="009F64C1">
            <w:pPr>
              <w:pStyle w:val="ListParagraph"/>
              <w:ind w:left="0"/>
            </w:pPr>
            <w:r>
              <w:t>Giodone Library</w:t>
            </w:r>
          </w:p>
        </w:tc>
        <w:tc>
          <w:tcPr>
            <w:tcW w:w="1788" w:type="dxa"/>
          </w:tcPr>
          <w:p w:rsidR="009F64C1" w:rsidRPr="0050486F" w:rsidRDefault="009F64C1" w:rsidP="009F64C1">
            <w:pPr>
              <w:pStyle w:val="ListParagraph"/>
              <w:ind w:left="0"/>
              <w:rPr>
                <w:b/>
              </w:rPr>
            </w:pPr>
            <w:r w:rsidRPr="0050486F">
              <w:rPr>
                <w:b/>
              </w:rPr>
              <w:t>GI</w:t>
            </w:r>
          </w:p>
        </w:tc>
        <w:tc>
          <w:tcPr>
            <w:tcW w:w="5215" w:type="dxa"/>
          </w:tcPr>
          <w:p w:rsidR="009F64C1" w:rsidRDefault="009F64C1" w:rsidP="009F64C1">
            <w:pPr>
              <w:pStyle w:val="ListParagraph"/>
              <w:ind w:left="0"/>
            </w:pPr>
            <w:r w:rsidRPr="009F64C1">
              <w:t>25655 E. US Highway 50</w:t>
            </w:r>
          </w:p>
        </w:tc>
      </w:tr>
      <w:tr w:rsidR="009F64C1" w:rsidTr="009F64C1">
        <w:trPr>
          <w:jc w:val="center"/>
        </w:trPr>
        <w:tc>
          <w:tcPr>
            <w:tcW w:w="2347" w:type="dxa"/>
          </w:tcPr>
          <w:p w:rsidR="009F64C1" w:rsidRDefault="009F64C1" w:rsidP="009F64C1">
            <w:pPr>
              <w:pStyle w:val="ListParagraph"/>
              <w:ind w:left="0"/>
            </w:pPr>
            <w:r>
              <w:t>Greenhorn Valley</w:t>
            </w:r>
          </w:p>
        </w:tc>
        <w:tc>
          <w:tcPr>
            <w:tcW w:w="1788" w:type="dxa"/>
          </w:tcPr>
          <w:p w:rsidR="009F64C1" w:rsidRPr="0050486F" w:rsidRDefault="009F64C1" w:rsidP="009F64C1">
            <w:pPr>
              <w:pStyle w:val="ListParagraph"/>
              <w:ind w:left="0"/>
              <w:rPr>
                <w:b/>
              </w:rPr>
            </w:pPr>
            <w:r w:rsidRPr="0050486F">
              <w:rPr>
                <w:b/>
              </w:rPr>
              <w:t>GHV</w:t>
            </w:r>
          </w:p>
        </w:tc>
        <w:tc>
          <w:tcPr>
            <w:tcW w:w="5215" w:type="dxa"/>
          </w:tcPr>
          <w:p w:rsidR="009F64C1" w:rsidRDefault="009F64C1" w:rsidP="009F64C1">
            <w:pPr>
              <w:pStyle w:val="ListParagraph"/>
              <w:ind w:left="0"/>
            </w:pPr>
            <w:r w:rsidRPr="009F64C1">
              <w:t>4801 Cibola Rd.</w:t>
            </w:r>
            <w:r>
              <w:t>, Colorado City</w:t>
            </w:r>
          </w:p>
        </w:tc>
      </w:tr>
      <w:tr w:rsidR="009F64C1" w:rsidTr="009F64C1">
        <w:trPr>
          <w:jc w:val="center"/>
        </w:trPr>
        <w:tc>
          <w:tcPr>
            <w:tcW w:w="2347" w:type="dxa"/>
          </w:tcPr>
          <w:p w:rsidR="009F64C1" w:rsidRDefault="009F64C1" w:rsidP="009F64C1">
            <w:pPr>
              <w:pStyle w:val="ListParagraph"/>
              <w:ind w:left="0"/>
            </w:pPr>
            <w:r>
              <w:t>Lamb Library</w:t>
            </w:r>
          </w:p>
        </w:tc>
        <w:tc>
          <w:tcPr>
            <w:tcW w:w="1788" w:type="dxa"/>
          </w:tcPr>
          <w:p w:rsidR="009F64C1" w:rsidRPr="0050486F" w:rsidRDefault="009F64C1" w:rsidP="009F64C1">
            <w:pPr>
              <w:pStyle w:val="ListParagraph"/>
              <w:ind w:left="0"/>
              <w:rPr>
                <w:b/>
              </w:rPr>
            </w:pPr>
            <w:r w:rsidRPr="0050486F">
              <w:rPr>
                <w:b/>
              </w:rPr>
              <w:t>LB</w:t>
            </w:r>
          </w:p>
        </w:tc>
        <w:tc>
          <w:tcPr>
            <w:tcW w:w="5215" w:type="dxa"/>
          </w:tcPr>
          <w:p w:rsidR="009F64C1" w:rsidRDefault="009F64C1" w:rsidP="009F64C1">
            <w:pPr>
              <w:pStyle w:val="ListParagraph"/>
              <w:ind w:left="0"/>
            </w:pPr>
            <w:r w:rsidRPr="009F64C1">
              <w:t>2525 S. Pueblo Blvd.</w:t>
            </w:r>
          </w:p>
        </w:tc>
      </w:tr>
      <w:tr w:rsidR="009F64C1" w:rsidTr="009F64C1">
        <w:trPr>
          <w:jc w:val="center"/>
        </w:trPr>
        <w:tc>
          <w:tcPr>
            <w:tcW w:w="2347" w:type="dxa"/>
          </w:tcPr>
          <w:p w:rsidR="009F64C1" w:rsidRDefault="009F64C1" w:rsidP="009F64C1">
            <w:pPr>
              <w:pStyle w:val="ListParagraph"/>
              <w:ind w:left="0"/>
            </w:pPr>
            <w:r>
              <w:t>Library @Y</w:t>
            </w:r>
          </w:p>
        </w:tc>
        <w:tc>
          <w:tcPr>
            <w:tcW w:w="1788" w:type="dxa"/>
          </w:tcPr>
          <w:p w:rsidR="009F64C1" w:rsidRPr="0050486F" w:rsidRDefault="009F64C1" w:rsidP="009F64C1">
            <w:pPr>
              <w:pStyle w:val="ListParagraph"/>
              <w:ind w:left="0"/>
              <w:rPr>
                <w:b/>
              </w:rPr>
            </w:pPr>
            <w:r w:rsidRPr="0050486F">
              <w:rPr>
                <w:b/>
              </w:rPr>
              <w:t>Y</w:t>
            </w:r>
          </w:p>
        </w:tc>
        <w:tc>
          <w:tcPr>
            <w:tcW w:w="5215" w:type="dxa"/>
          </w:tcPr>
          <w:p w:rsidR="009F64C1" w:rsidRDefault="009F64C1" w:rsidP="009F64C1">
            <w:pPr>
              <w:pStyle w:val="ListParagraph"/>
              <w:ind w:left="0"/>
            </w:pPr>
            <w:r w:rsidRPr="009F64C1">
              <w:t xml:space="preserve">3200 </w:t>
            </w:r>
            <w:proofErr w:type="spellStart"/>
            <w:r w:rsidRPr="009F64C1">
              <w:t>Spaudling</w:t>
            </w:r>
            <w:proofErr w:type="spellEnd"/>
            <w:r w:rsidRPr="009F64C1">
              <w:t xml:space="preserve"> Ave.</w:t>
            </w:r>
          </w:p>
        </w:tc>
      </w:tr>
      <w:tr w:rsidR="009F64C1" w:rsidTr="009F64C1">
        <w:trPr>
          <w:jc w:val="center"/>
        </w:trPr>
        <w:tc>
          <w:tcPr>
            <w:tcW w:w="2347" w:type="dxa"/>
          </w:tcPr>
          <w:p w:rsidR="009F64C1" w:rsidRDefault="009F64C1" w:rsidP="009F64C1">
            <w:pPr>
              <w:pStyle w:val="ListParagraph"/>
              <w:ind w:left="0"/>
            </w:pPr>
            <w:r>
              <w:t>Lucero Library</w:t>
            </w:r>
          </w:p>
        </w:tc>
        <w:tc>
          <w:tcPr>
            <w:tcW w:w="1788" w:type="dxa"/>
          </w:tcPr>
          <w:p w:rsidR="009F64C1" w:rsidRPr="0050486F" w:rsidRDefault="009F64C1" w:rsidP="009F64C1">
            <w:pPr>
              <w:pStyle w:val="ListParagraph"/>
              <w:ind w:left="0"/>
              <w:rPr>
                <w:b/>
              </w:rPr>
            </w:pPr>
            <w:r w:rsidRPr="0050486F">
              <w:rPr>
                <w:b/>
              </w:rPr>
              <w:t>LU</w:t>
            </w:r>
          </w:p>
        </w:tc>
        <w:tc>
          <w:tcPr>
            <w:tcW w:w="5215" w:type="dxa"/>
          </w:tcPr>
          <w:p w:rsidR="009F64C1" w:rsidRDefault="009F64C1" w:rsidP="009F64C1">
            <w:pPr>
              <w:pStyle w:val="ListParagraph"/>
              <w:ind w:left="0"/>
            </w:pPr>
            <w:r w:rsidRPr="009F64C1">
              <w:t>1315 E. 7th Street</w:t>
            </w:r>
          </w:p>
        </w:tc>
      </w:tr>
      <w:tr w:rsidR="009F64C1" w:rsidTr="009F64C1">
        <w:trPr>
          <w:jc w:val="center"/>
        </w:trPr>
        <w:tc>
          <w:tcPr>
            <w:tcW w:w="2347" w:type="dxa"/>
          </w:tcPr>
          <w:p w:rsidR="009F64C1" w:rsidRDefault="009F64C1" w:rsidP="009F64C1">
            <w:pPr>
              <w:pStyle w:val="ListParagraph"/>
              <w:ind w:left="0"/>
            </w:pPr>
            <w:r>
              <w:t>Rawlings/Circulation</w:t>
            </w:r>
          </w:p>
        </w:tc>
        <w:tc>
          <w:tcPr>
            <w:tcW w:w="1788" w:type="dxa"/>
          </w:tcPr>
          <w:p w:rsidR="009F64C1" w:rsidRPr="0050486F" w:rsidRDefault="009F64C1" w:rsidP="009F64C1">
            <w:pPr>
              <w:pStyle w:val="ListParagraph"/>
              <w:ind w:left="0"/>
              <w:rPr>
                <w:b/>
              </w:rPr>
            </w:pPr>
            <w:r w:rsidRPr="0050486F">
              <w:rPr>
                <w:b/>
              </w:rPr>
              <w:t>RA</w:t>
            </w:r>
          </w:p>
        </w:tc>
        <w:tc>
          <w:tcPr>
            <w:tcW w:w="5215" w:type="dxa"/>
          </w:tcPr>
          <w:p w:rsidR="009F64C1" w:rsidRDefault="009F64C1" w:rsidP="009F64C1">
            <w:pPr>
              <w:pStyle w:val="ListParagraph"/>
              <w:ind w:left="0"/>
            </w:pPr>
            <w:r w:rsidRPr="009F64C1">
              <w:t>100 E. Abriendo Ave.</w:t>
            </w:r>
          </w:p>
        </w:tc>
      </w:tr>
      <w:tr w:rsidR="009F64C1" w:rsidTr="009F64C1">
        <w:trPr>
          <w:jc w:val="center"/>
        </w:trPr>
        <w:tc>
          <w:tcPr>
            <w:tcW w:w="2347" w:type="dxa"/>
          </w:tcPr>
          <w:p w:rsidR="009F64C1" w:rsidRDefault="009F64C1" w:rsidP="009F64C1">
            <w:pPr>
              <w:pStyle w:val="ListParagraph"/>
              <w:ind w:left="0"/>
            </w:pPr>
            <w:r>
              <w:t>Rawlings/Tech Services</w:t>
            </w:r>
          </w:p>
        </w:tc>
        <w:tc>
          <w:tcPr>
            <w:tcW w:w="1788" w:type="dxa"/>
          </w:tcPr>
          <w:p w:rsidR="009F64C1" w:rsidRPr="0050486F" w:rsidRDefault="009F64C1" w:rsidP="009F64C1">
            <w:pPr>
              <w:pStyle w:val="ListParagraph"/>
              <w:ind w:left="0"/>
              <w:rPr>
                <w:b/>
              </w:rPr>
            </w:pPr>
            <w:r w:rsidRPr="0050486F">
              <w:rPr>
                <w:b/>
              </w:rPr>
              <w:t>TS</w:t>
            </w:r>
          </w:p>
        </w:tc>
        <w:tc>
          <w:tcPr>
            <w:tcW w:w="5215" w:type="dxa"/>
          </w:tcPr>
          <w:p w:rsidR="009F64C1" w:rsidRDefault="009F64C1" w:rsidP="009F64C1">
            <w:pPr>
              <w:pStyle w:val="ListParagraph"/>
              <w:ind w:left="0"/>
            </w:pPr>
            <w:r w:rsidRPr="009F64C1">
              <w:t>100 E. Abriendo Ave.</w:t>
            </w:r>
          </w:p>
        </w:tc>
      </w:tr>
      <w:tr w:rsidR="009F64C1" w:rsidTr="009F64C1">
        <w:trPr>
          <w:jc w:val="center"/>
        </w:trPr>
        <w:tc>
          <w:tcPr>
            <w:tcW w:w="2347" w:type="dxa"/>
          </w:tcPr>
          <w:p w:rsidR="009F64C1" w:rsidRDefault="009F64C1" w:rsidP="009F64C1">
            <w:pPr>
              <w:pStyle w:val="ListParagraph"/>
              <w:ind w:left="0"/>
            </w:pPr>
            <w:r>
              <w:t>Pueblo West Library</w:t>
            </w:r>
          </w:p>
        </w:tc>
        <w:tc>
          <w:tcPr>
            <w:tcW w:w="1788" w:type="dxa"/>
          </w:tcPr>
          <w:p w:rsidR="009F64C1" w:rsidRPr="0050486F" w:rsidRDefault="009F64C1" w:rsidP="009F64C1">
            <w:pPr>
              <w:pStyle w:val="ListParagraph"/>
              <w:ind w:left="0"/>
              <w:rPr>
                <w:b/>
              </w:rPr>
            </w:pPr>
            <w:r w:rsidRPr="0050486F">
              <w:rPr>
                <w:b/>
              </w:rPr>
              <w:t>PW</w:t>
            </w:r>
          </w:p>
        </w:tc>
        <w:tc>
          <w:tcPr>
            <w:tcW w:w="5215" w:type="dxa"/>
          </w:tcPr>
          <w:p w:rsidR="009F64C1" w:rsidRDefault="009F64C1" w:rsidP="009F64C1">
            <w:pPr>
              <w:pStyle w:val="ListParagraph"/>
              <w:ind w:left="0"/>
            </w:pPr>
            <w:r w:rsidRPr="009F64C1">
              <w:t>298 Joe Martinez Blvd.</w:t>
            </w:r>
          </w:p>
        </w:tc>
      </w:tr>
    </w:tbl>
    <w:p w:rsidR="0000584C" w:rsidRDefault="0000584C">
      <w:pPr>
        <w:rPr>
          <w:b/>
          <w:u w:val="single"/>
        </w:rPr>
      </w:pPr>
    </w:p>
    <w:p w:rsidR="00C30B1F" w:rsidRPr="0041052C" w:rsidRDefault="009F64C1">
      <w:pPr>
        <w:rPr>
          <w:b/>
          <w:u w:val="single"/>
        </w:rPr>
      </w:pPr>
      <w:r w:rsidRPr="0041052C">
        <w:rPr>
          <w:b/>
          <w:u w:val="single"/>
        </w:rPr>
        <w:t>Tote Colors</w:t>
      </w:r>
    </w:p>
    <w:p w:rsidR="009F64C1" w:rsidRDefault="009F64C1" w:rsidP="00CA451D">
      <w:pPr>
        <w:pStyle w:val="NoSpacing"/>
      </w:pPr>
      <w:r>
        <w:t>Blue</w:t>
      </w:r>
      <w:r>
        <w:tab/>
        <w:t>Standard Materials Tote</w:t>
      </w:r>
      <w:r w:rsidR="0041052C">
        <w:tab/>
        <w:t>Deliver to marked location</w:t>
      </w:r>
    </w:p>
    <w:p w:rsidR="0000584C" w:rsidRDefault="0000584C" w:rsidP="00CA451D">
      <w:pPr>
        <w:pStyle w:val="NoSpacing"/>
      </w:pPr>
    </w:p>
    <w:p w:rsidR="0041052C" w:rsidRDefault="0041052C" w:rsidP="00CA451D">
      <w:pPr>
        <w:pStyle w:val="NoSpacing"/>
      </w:pPr>
      <w:r>
        <w:t>Grey</w:t>
      </w:r>
      <w:r>
        <w:tab/>
        <w:t>Materials for YS</w:t>
      </w:r>
      <w:r>
        <w:tab/>
      </w:r>
      <w:r>
        <w:tab/>
      </w:r>
      <w:r>
        <w:tab/>
        <w:t>Deliver to Circulation</w:t>
      </w:r>
    </w:p>
    <w:p w:rsidR="0000584C" w:rsidRDefault="0000584C" w:rsidP="00CA451D">
      <w:pPr>
        <w:pStyle w:val="NoSpacing"/>
      </w:pPr>
    </w:p>
    <w:p w:rsidR="009F64C1" w:rsidRDefault="009F64C1" w:rsidP="00CA451D">
      <w:pPr>
        <w:pStyle w:val="NoSpacing"/>
      </w:pPr>
      <w:r>
        <w:t>Red</w:t>
      </w:r>
      <w:r>
        <w:tab/>
        <w:t>Weeded Materials Tote</w:t>
      </w:r>
      <w:r>
        <w:tab/>
      </w:r>
      <w:r>
        <w:tab/>
        <w:t>Deliver to Tech Services</w:t>
      </w:r>
    </w:p>
    <w:p w:rsidR="0000584C" w:rsidRDefault="0000584C" w:rsidP="00CA451D">
      <w:pPr>
        <w:pStyle w:val="NoSpacing"/>
      </w:pPr>
    </w:p>
    <w:p w:rsidR="0041052C" w:rsidRDefault="0041052C" w:rsidP="00CA451D">
      <w:pPr>
        <w:pStyle w:val="NoSpacing"/>
      </w:pPr>
      <w:r>
        <w:t>Boxes</w:t>
      </w:r>
      <w:r>
        <w:tab/>
        <w:t>Miscellaneous Materials</w:t>
      </w:r>
      <w:r>
        <w:tab/>
        <w:t>Deliver to Tech Services</w:t>
      </w:r>
    </w:p>
    <w:p w:rsidR="00CA451D" w:rsidRDefault="00CA451D" w:rsidP="00CA451D">
      <w:pPr>
        <w:pStyle w:val="NoSpacing"/>
      </w:pPr>
    </w:p>
    <w:p w:rsidR="0000584C" w:rsidRDefault="0000584C" w:rsidP="00CA451D">
      <w:pPr>
        <w:pStyle w:val="NoSpacing"/>
      </w:pPr>
    </w:p>
    <w:p w:rsidR="0000584C" w:rsidRDefault="0000584C" w:rsidP="00CA451D">
      <w:pPr>
        <w:pStyle w:val="NoSpacing"/>
      </w:pPr>
    </w:p>
    <w:p w:rsidR="00C30B1F" w:rsidRPr="0041052C" w:rsidRDefault="0000584C">
      <w:pPr>
        <w:rPr>
          <w:b/>
          <w:u w:val="single"/>
        </w:rPr>
      </w:pPr>
      <w:r>
        <w:rPr>
          <w:b/>
          <w:u w:val="single"/>
        </w:rPr>
        <w:t xml:space="preserve">Location </w:t>
      </w:r>
      <w:r w:rsidR="0041052C" w:rsidRPr="0041052C">
        <w:rPr>
          <w:b/>
          <w:u w:val="single"/>
        </w:rPr>
        <w:t>Notes for Courier: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41052C" w:rsidTr="0041052C">
        <w:tc>
          <w:tcPr>
            <w:tcW w:w="2335" w:type="dxa"/>
          </w:tcPr>
          <w:p w:rsidR="0041052C" w:rsidRPr="006D694D" w:rsidRDefault="0041052C" w:rsidP="0041052C">
            <w:r w:rsidRPr="006D694D">
              <w:t>Barkman Library</w:t>
            </w:r>
          </w:p>
        </w:tc>
        <w:tc>
          <w:tcPr>
            <w:tcW w:w="7015" w:type="dxa"/>
          </w:tcPr>
          <w:p w:rsidR="0041052C" w:rsidRDefault="0000584C" w:rsidP="0000584C">
            <w:r w:rsidRPr="0000584C">
              <w:t xml:space="preserve">Need key to enter library.  </w:t>
            </w:r>
            <w:r>
              <w:t xml:space="preserve">Disarm alarm system and reset when leaving.  </w:t>
            </w:r>
            <w:r w:rsidR="0041052C">
              <w:t>Totes in staff workroom</w:t>
            </w:r>
            <w:r>
              <w:t xml:space="preserve">.  </w:t>
            </w:r>
          </w:p>
        </w:tc>
      </w:tr>
      <w:tr w:rsidR="0041052C" w:rsidTr="0041052C">
        <w:tc>
          <w:tcPr>
            <w:tcW w:w="2335" w:type="dxa"/>
          </w:tcPr>
          <w:p w:rsidR="0041052C" w:rsidRPr="006D694D" w:rsidRDefault="0041052C" w:rsidP="0041052C">
            <w:r w:rsidRPr="006D694D">
              <w:t>Giodone Library</w:t>
            </w:r>
          </w:p>
        </w:tc>
        <w:tc>
          <w:tcPr>
            <w:tcW w:w="7015" w:type="dxa"/>
          </w:tcPr>
          <w:p w:rsidR="0041052C" w:rsidRDefault="0000584C" w:rsidP="00CA451D">
            <w:r>
              <w:t xml:space="preserve">Keypad entry.  </w:t>
            </w:r>
            <w:r w:rsidR="00CA451D" w:rsidRPr="00CA451D">
              <w:t>Totes in staff workroom</w:t>
            </w:r>
            <w:r>
              <w:t xml:space="preserve">.  </w:t>
            </w:r>
            <w:r w:rsidRPr="0000584C">
              <w:t>Disarm alarm system and reset when leaving.</w:t>
            </w:r>
          </w:p>
        </w:tc>
      </w:tr>
      <w:tr w:rsidR="0041052C" w:rsidTr="0041052C">
        <w:tc>
          <w:tcPr>
            <w:tcW w:w="2335" w:type="dxa"/>
          </w:tcPr>
          <w:p w:rsidR="0041052C" w:rsidRPr="006D694D" w:rsidRDefault="0041052C" w:rsidP="0041052C">
            <w:r w:rsidRPr="006D694D">
              <w:t>Greenhorn Valley</w:t>
            </w:r>
          </w:p>
        </w:tc>
        <w:tc>
          <w:tcPr>
            <w:tcW w:w="7015" w:type="dxa"/>
          </w:tcPr>
          <w:p w:rsidR="0041052C" w:rsidRDefault="0000584C" w:rsidP="0000584C">
            <w:r>
              <w:t xml:space="preserve">Keypad entry.  </w:t>
            </w:r>
            <w:r w:rsidR="00CA451D">
              <w:t xml:space="preserve">.  </w:t>
            </w:r>
            <w:r w:rsidRPr="0000584C">
              <w:t>Disarm alarm system and reset when leaving.</w:t>
            </w:r>
            <w:r>
              <w:t xml:space="preserve">  </w:t>
            </w:r>
            <w:r w:rsidR="00CA451D">
              <w:t xml:space="preserve">Different key pad – </w:t>
            </w:r>
            <w:r w:rsidR="00CA451D" w:rsidRPr="0000584C">
              <w:rPr>
                <w:b/>
              </w:rPr>
              <w:t>press &amp; hold</w:t>
            </w:r>
            <w:r w:rsidR="00CA451D">
              <w:t xml:space="preserve"> shield</w:t>
            </w:r>
            <w:r>
              <w:t>.  Totes in staff workroom or in foyer</w:t>
            </w:r>
          </w:p>
        </w:tc>
      </w:tr>
      <w:tr w:rsidR="0041052C" w:rsidTr="0041052C">
        <w:tc>
          <w:tcPr>
            <w:tcW w:w="2335" w:type="dxa"/>
          </w:tcPr>
          <w:p w:rsidR="0041052C" w:rsidRPr="006D694D" w:rsidRDefault="0041052C" w:rsidP="0041052C">
            <w:r w:rsidRPr="006D694D">
              <w:t>Lamb Library</w:t>
            </w:r>
          </w:p>
        </w:tc>
        <w:tc>
          <w:tcPr>
            <w:tcW w:w="7015" w:type="dxa"/>
          </w:tcPr>
          <w:p w:rsidR="0041052C" w:rsidRDefault="0000584C" w:rsidP="0000584C">
            <w:r>
              <w:t>Need key to enter library at staff entrance.</w:t>
            </w:r>
            <w:r w:rsidR="0041052C">
              <w:t xml:space="preserve">  </w:t>
            </w:r>
            <w:r w:rsidRPr="0000584C">
              <w:t>Disarm alarm system and reset when leaving.</w:t>
            </w:r>
            <w:r>
              <w:t xml:space="preserve">  </w:t>
            </w:r>
            <w:r w:rsidR="0041052C" w:rsidRPr="0041052C">
              <w:t>Totes in staff workroom</w:t>
            </w:r>
            <w:r>
              <w:t>.</w:t>
            </w:r>
          </w:p>
        </w:tc>
      </w:tr>
      <w:tr w:rsidR="0041052C" w:rsidTr="0041052C">
        <w:tc>
          <w:tcPr>
            <w:tcW w:w="2335" w:type="dxa"/>
          </w:tcPr>
          <w:p w:rsidR="0041052C" w:rsidRPr="006D694D" w:rsidRDefault="0041052C" w:rsidP="0041052C">
            <w:r w:rsidRPr="006D694D">
              <w:t>Library @Y</w:t>
            </w:r>
          </w:p>
        </w:tc>
        <w:tc>
          <w:tcPr>
            <w:tcW w:w="7015" w:type="dxa"/>
          </w:tcPr>
          <w:p w:rsidR="002A71F1" w:rsidRDefault="002A71F1" w:rsidP="002A71F1">
            <w:r>
              <w:t>Building Hours:</w:t>
            </w:r>
          </w:p>
          <w:p w:rsidR="002A71F1" w:rsidRDefault="002A71F1" w:rsidP="002A71F1">
            <w:r>
              <w:t>Monday - Friday: 5:00am - 9:00pm</w:t>
            </w:r>
          </w:p>
          <w:p w:rsidR="002A71F1" w:rsidRDefault="002A71F1" w:rsidP="002A71F1">
            <w:r>
              <w:t>Saturday: 7:00am - 6:00pm</w:t>
            </w:r>
          </w:p>
          <w:p w:rsidR="002A71F1" w:rsidRDefault="002A71F1" w:rsidP="002A71F1">
            <w:r>
              <w:t>Sunday: 12:00pm - 5:00pm</w:t>
            </w:r>
          </w:p>
          <w:p w:rsidR="002A71F1" w:rsidRDefault="002A71F1" w:rsidP="002A71F1"/>
          <w:p w:rsidR="002A71F1" w:rsidRDefault="002A71F1" w:rsidP="002A71F1">
            <w:r>
              <w:t>Summer Facility Hours (Memorial Day - Labor Day):</w:t>
            </w:r>
          </w:p>
          <w:p w:rsidR="002A71F1" w:rsidRDefault="002A71F1" w:rsidP="002A71F1">
            <w:r>
              <w:t>Monday - Friday: 5:00am - 9:00pm</w:t>
            </w:r>
          </w:p>
          <w:p w:rsidR="002A71F1" w:rsidRDefault="002A71F1" w:rsidP="002A71F1">
            <w:r>
              <w:t>Saturday: 7:00am - 5:00pm</w:t>
            </w:r>
          </w:p>
          <w:p w:rsidR="002A71F1" w:rsidRDefault="002A71F1" w:rsidP="002A71F1">
            <w:r>
              <w:t xml:space="preserve">Sunday: 12:00pm - 4:00pm </w:t>
            </w:r>
          </w:p>
          <w:p w:rsidR="002A71F1" w:rsidRDefault="002A71F1" w:rsidP="002A71F1"/>
          <w:p w:rsidR="0041052C" w:rsidRDefault="002A71F1" w:rsidP="002A71F1">
            <w:r>
              <w:t xml:space="preserve"> Need key to enter library.    </w:t>
            </w:r>
            <w:r w:rsidRPr="002A71F1">
              <w:rPr>
                <w:b/>
              </w:rPr>
              <w:t xml:space="preserve">This location is on </w:t>
            </w:r>
            <w:r>
              <w:rPr>
                <w:b/>
              </w:rPr>
              <w:t xml:space="preserve">a </w:t>
            </w:r>
            <w:r w:rsidRPr="002A71F1">
              <w:rPr>
                <w:b/>
              </w:rPr>
              <w:t xml:space="preserve">day </w:t>
            </w:r>
            <w:r>
              <w:rPr>
                <w:b/>
              </w:rPr>
              <w:t xml:space="preserve">courier </w:t>
            </w:r>
            <w:r w:rsidRPr="002A71F1">
              <w:rPr>
                <w:b/>
              </w:rPr>
              <w:t>route.</w:t>
            </w:r>
          </w:p>
        </w:tc>
      </w:tr>
      <w:tr w:rsidR="0041052C" w:rsidTr="0041052C">
        <w:tc>
          <w:tcPr>
            <w:tcW w:w="2335" w:type="dxa"/>
          </w:tcPr>
          <w:p w:rsidR="0041052C" w:rsidRPr="006D694D" w:rsidRDefault="0041052C" w:rsidP="0041052C">
            <w:r w:rsidRPr="006D694D">
              <w:t>Lucero Library</w:t>
            </w:r>
          </w:p>
        </w:tc>
        <w:tc>
          <w:tcPr>
            <w:tcW w:w="7015" w:type="dxa"/>
          </w:tcPr>
          <w:p w:rsidR="0041052C" w:rsidRDefault="002A71F1" w:rsidP="00CA451D">
            <w:r>
              <w:t xml:space="preserve">Keypad entry.  </w:t>
            </w:r>
            <w:r w:rsidR="0000584C" w:rsidRPr="0000584C">
              <w:t>Disarm alarm system and reset when leaving.</w:t>
            </w:r>
            <w:r w:rsidR="0000584C">
              <w:t xml:space="preserve">  </w:t>
            </w:r>
            <w:r w:rsidR="0041052C">
              <w:t xml:space="preserve">Need key to enter </w:t>
            </w:r>
            <w:r>
              <w:t xml:space="preserve">locked </w:t>
            </w:r>
            <w:r w:rsidR="0041052C">
              <w:t xml:space="preserve">workroom.  </w:t>
            </w:r>
            <w:r w:rsidR="00CA451D">
              <w:t>Pick up totes</w:t>
            </w:r>
            <w:r w:rsidR="0041052C">
              <w:t xml:space="preserve"> from shelves in workroom</w:t>
            </w:r>
            <w:r w:rsidR="0000584C">
              <w:t>.</w:t>
            </w:r>
          </w:p>
        </w:tc>
      </w:tr>
      <w:tr w:rsidR="0041052C" w:rsidTr="0041052C">
        <w:tc>
          <w:tcPr>
            <w:tcW w:w="2335" w:type="dxa"/>
          </w:tcPr>
          <w:p w:rsidR="0041052C" w:rsidRPr="006D694D" w:rsidRDefault="0041052C" w:rsidP="0041052C">
            <w:r w:rsidRPr="006D694D">
              <w:t>Rawlings/Circulation</w:t>
            </w:r>
          </w:p>
        </w:tc>
        <w:tc>
          <w:tcPr>
            <w:tcW w:w="7015" w:type="dxa"/>
          </w:tcPr>
          <w:p w:rsidR="0041052C" w:rsidRDefault="0041052C" w:rsidP="00CA451D">
            <w:r>
              <w:t xml:space="preserve">Enter through dock. </w:t>
            </w:r>
            <w:r w:rsidR="0000584C" w:rsidRPr="0000584C">
              <w:t>Disarm alarm system and reset when leaving.</w:t>
            </w:r>
            <w:r w:rsidR="0000584C">
              <w:t xml:space="preserve">  </w:t>
            </w:r>
            <w:r>
              <w:t>Totes to be pi</w:t>
            </w:r>
            <w:r w:rsidR="00CA451D">
              <w:t>cked up/dropped off in Circulation</w:t>
            </w:r>
          </w:p>
        </w:tc>
      </w:tr>
      <w:tr w:rsidR="0041052C" w:rsidTr="0041052C">
        <w:tc>
          <w:tcPr>
            <w:tcW w:w="2335" w:type="dxa"/>
          </w:tcPr>
          <w:p w:rsidR="0041052C" w:rsidRPr="006D694D" w:rsidRDefault="0041052C" w:rsidP="0041052C">
            <w:r w:rsidRPr="006D694D">
              <w:t>Rawlings/Tech Services</w:t>
            </w:r>
          </w:p>
        </w:tc>
        <w:tc>
          <w:tcPr>
            <w:tcW w:w="7015" w:type="dxa"/>
          </w:tcPr>
          <w:p w:rsidR="0041052C" w:rsidRDefault="0000584C" w:rsidP="0041052C">
            <w:r>
              <w:t xml:space="preserve">Keypad entry. </w:t>
            </w:r>
            <w:r w:rsidRPr="0000584C">
              <w:t>Disarm alarm system and reset when leaving.</w:t>
            </w:r>
            <w:r>
              <w:t xml:space="preserve">  </w:t>
            </w:r>
            <w:r w:rsidR="00CA451D">
              <w:t>Enter through dock, totes in mailroom</w:t>
            </w:r>
            <w:r w:rsidR="0041052C">
              <w:t>, leave totes in middle of room</w:t>
            </w:r>
            <w:r>
              <w:t>.</w:t>
            </w:r>
          </w:p>
        </w:tc>
      </w:tr>
      <w:tr w:rsidR="0041052C" w:rsidTr="0041052C">
        <w:tc>
          <w:tcPr>
            <w:tcW w:w="2335" w:type="dxa"/>
          </w:tcPr>
          <w:p w:rsidR="0041052C" w:rsidRDefault="0041052C" w:rsidP="0041052C">
            <w:r w:rsidRPr="006D694D">
              <w:t>Pueblo West Library</w:t>
            </w:r>
          </w:p>
        </w:tc>
        <w:tc>
          <w:tcPr>
            <w:tcW w:w="7015" w:type="dxa"/>
          </w:tcPr>
          <w:p w:rsidR="0041052C" w:rsidRDefault="0000584C" w:rsidP="0041052C">
            <w:r>
              <w:t xml:space="preserve">Keypad entry. </w:t>
            </w:r>
            <w:r w:rsidRPr="0000584C">
              <w:t>Disarm alarm system and reset when leaving.</w:t>
            </w:r>
            <w:r>
              <w:t xml:space="preserve">  </w:t>
            </w:r>
            <w:r w:rsidR="0041052C">
              <w:t>Totes to be picked up from café, leave totes outside workroom.</w:t>
            </w:r>
          </w:p>
        </w:tc>
      </w:tr>
    </w:tbl>
    <w:p w:rsidR="0041052C" w:rsidRDefault="0041052C"/>
    <w:p w:rsidR="00E37484" w:rsidRDefault="00E37484">
      <w:r w:rsidRPr="00E37484">
        <w:rPr>
          <w:b/>
          <w:u w:val="single"/>
        </w:rPr>
        <w:t>Gas:</w:t>
      </w:r>
      <w:r>
        <w:t xml:space="preserve">  Vehicles are maintained and filled </w:t>
      </w:r>
      <w:r w:rsidR="008B6976">
        <w:t xml:space="preserve">with gas </w:t>
      </w:r>
      <w:r>
        <w:t>by the Facilities Department.  In an emergency an ACORN gas credit card is kept in a pocket on the dash board of the vehicle.  ACORN Stations are located on 8</w:t>
      </w:r>
      <w:r w:rsidRPr="00E37484">
        <w:rPr>
          <w:vertAlign w:val="superscript"/>
        </w:rPr>
        <w:t>th</w:t>
      </w:r>
      <w:r>
        <w:t xml:space="preserve"> Street </w:t>
      </w:r>
      <w:r w:rsidR="002A71F1">
        <w:t xml:space="preserve">and Erie </w:t>
      </w:r>
      <w:r>
        <w:t>near L</w:t>
      </w:r>
      <w:r w:rsidR="00841A1C">
        <w:t xml:space="preserve">ucero </w:t>
      </w:r>
      <w:r>
        <w:t xml:space="preserve">and in Pueblo West on Industrial </w:t>
      </w:r>
      <w:r w:rsidR="002A71F1">
        <w:t>Blvd. (behind Walmart).</w:t>
      </w:r>
      <w:r w:rsidR="008B6976">
        <w:t xml:space="preserve">  Save receipt if credit card is used and submit </w:t>
      </w:r>
      <w:r w:rsidR="00841A1C">
        <w:t xml:space="preserve">it </w:t>
      </w:r>
      <w:r w:rsidR="008B6976">
        <w:t>to Alan Rocco.</w:t>
      </w:r>
    </w:p>
    <w:p w:rsidR="00FF6D91" w:rsidRDefault="00FF6D91">
      <w:pPr>
        <w:rPr>
          <w:b/>
          <w:u w:val="single"/>
        </w:rPr>
      </w:pPr>
      <w:r w:rsidRPr="00FF6D91">
        <w:rPr>
          <w:b/>
          <w:u w:val="single"/>
        </w:rPr>
        <w:t>Cash Courier Procedure</w:t>
      </w:r>
    </w:p>
    <w:p w:rsidR="00FF6D91" w:rsidRDefault="00FF6D91">
      <w:r>
        <w:t xml:space="preserve">Cash bags should be locked and deposited in </w:t>
      </w:r>
      <w:r w:rsidR="00841A1C">
        <w:t xml:space="preserve">the </w:t>
      </w:r>
      <w:r>
        <w:t>Cash Deposit Boxes at each location for courier pick up.</w:t>
      </w:r>
      <w:r w:rsidR="00841A1C">
        <w:t xml:space="preserve">  Finance is creating a log to record pick-ups which will replace the receipt system.  Until the log is in place, continue to leave a receipt for pick-up with the cash bag. </w:t>
      </w:r>
      <w:r>
        <w:t xml:space="preserve">Cash Courier Pick-ups will occur on Wednesdays, between </w:t>
      </w:r>
      <w:r w:rsidRPr="00FF6D91">
        <w:t>9:30 PM and 2:00 AM, except for Library @ Y which will be picked up between 7:00 – 9:00 AM.</w:t>
      </w:r>
      <w:r w:rsidR="00841A1C">
        <w:t xml:space="preserve"> </w:t>
      </w:r>
      <w:r>
        <w:t xml:space="preserve">Weekly Wednesday cash pick-ups are scheduled for:  </w:t>
      </w:r>
      <w:r w:rsidR="00841A1C">
        <w:t>Barkman, Lamb &amp; Pueblo West; monthly pick-ups are scheduled for the 3</w:t>
      </w:r>
      <w:r w:rsidR="00841A1C" w:rsidRPr="00841A1C">
        <w:rPr>
          <w:vertAlign w:val="superscript"/>
        </w:rPr>
        <w:t>rd</w:t>
      </w:r>
      <w:r w:rsidR="00841A1C">
        <w:t xml:space="preserve"> Wednesday at:  Lucero, Giodone, GHV, Library @ Y.</w:t>
      </w:r>
    </w:p>
    <w:p w:rsidR="00841A1C" w:rsidRPr="00841A1C" w:rsidRDefault="00841A1C">
      <w:pPr>
        <w:rPr>
          <w:b/>
          <w:color w:val="FF0000"/>
          <w:sz w:val="24"/>
          <w:szCs w:val="24"/>
        </w:rPr>
      </w:pPr>
      <w:r w:rsidRPr="00841A1C">
        <w:rPr>
          <w:b/>
          <w:color w:val="FF0000"/>
          <w:sz w:val="24"/>
          <w:szCs w:val="24"/>
        </w:rPr>
        <w:t>Report all courier issues to Tony Varela 719-252-9330 or Sara Rose 719-562-5627.</w:t>
      </w:r>
    </w:p>
    <w:sectPr w:rsidR="00841A1C" w:rsidRPr="00841A1C" w:rsidSect="000058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B4C03"/>
    <w:multiLevelType w:val="hybridMultilevel"/>
    <w:tmpl w:val="8E56F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1F"/>
    <w:rsid w:val="0000584C"/>
    <w:rsid w:val="002A71F1"/>
    <w:rsid w:val="0041052C"/>
    <w:rsid w:val="0050486F"/>
    <w:rsid w:val="00841A1C"/>
    <w:rsid w:val="008A185C"/>
    <w:rsid w:val="008B6976"/>
    <w:rsid w:val="009F64C1"/>
    <w:rsid w:val="00B40162"/>
    <w:rsid w:val="00C30B1F"/>
    <w:rsid w:val="00CA451D"/>
    <w:rsid w:val="00E37484"/>
    <w:rsid w:val="00FE3752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B87436-1994-4EC9-9E8B-E1F14689E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0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B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30B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16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F6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A451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7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4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effrey.martinez@pueblolibrar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nor.gosney@pueblolibrary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403DEA49</Template>
  <TotalTime>102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Pueblo City County Library District</Company>
  <LinksUpToDate>false</LinksUpToDate>
  <CharactersWithSpaces>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Rose</dc:creator>
  <cp:keywords/>
  <dc:description/>
  <cp:lastModifiedBy>Sara Rose</cp:lastModifiedBy>
  <cp:revision>6</cp:revision>
  <cp:lastPrinted>2018-05-03T17:14:00Z</cp:lastPrinted>
  <dcterms:created xsi:type="dcterms:W3CDTF">2018-05-03T16:08:00Z</dcterms:created>
  <dcterms:modified xsi:type="dcterms:W3CDTF">2018-05-07T16:37:00Z</dcterms:modified>
</cp:coreProperties>
</file>