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A1" w:rsidRPr="006536B8" w:rsidRDefault="00085A39" w:rsidP="00085A39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6536B8">
        <w:rPr>
          <w:rFonts w:ascii="Bookman Old Style" w:hAnsi="Bookman Old Style" w:cs="Times New Roman"/>
          <w:b/>
          <w:sz w:val="28"/>
          <w:szCs w:val="28"/>
        </w:rPr>
        <w:t>New Books</w:t>
      </w:r>
    </w:p>
    <w:p w:rsidR="00085A39" w:rsidRPr="006536B8" w:rsidRDefault="00085A39" w:rsidP="00085A39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6536B8">
        <w:rPr>
          <w:rFonts w:ascii="Bookman Old Style" w:hAnsi="Bookman Old Style" w:cs="Times New Roman"/>
          <w:b/>
          <w:sz w:val="28"/>
          <w:szCs w:val="28"/>
        </w:rPr>
        <w:t>From the Pueblo City-County Library District</w:t>
      </w:r>
    </w:p>
    <w:p w:rsidR="00085A39" w:rsidRPr="006536B8" w:rsidRDefault="00085A39" w:rsidP="00085A39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6536B8">
        <w:rPr>
          <w:rFonts w:ascii="Bookman Old Style" w:hAnsi="Bookman Old Style" w:cs="Times New Roman"/>
          <w:b/>
          <w:sz w:val="28"/>
          <w:szCs w:val="28"/>
        </w:rPr>
        <w:t xml:space="preserve">Sent to the Pueblo </w:t>
      </w:r>
      <w:r w:rsidR="009B6013" w:rsidRPr="006536B8">
        <w:rPr>
          <w:rFonts w:ascii="Bookman Old Style" w:hAnsi="Bookman Old Style" w:cs="Times New Roman"/>
          <w:b/>
          <w:sz w:val="28"/>
          <w:szCs w:val="28"/>
        </w:rPr>
        <w:t>Chieftain</w:t>
      </w:r>
    </w:p>
    <w:p w:rsidR="00085A39" w:rsidRPr="006536B8" w:rsidRDefault="00C62536" w:rsidP="00F05EA3">
      <w:pPr>
        <w:spacing w:after="0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February 6</w:t>
      </w:r>
      <w:r w:rsidR="00356CDA">
        <w:rPr>
          <w:rFonts w:ascii="Bookman Old Style" w:hAnsi="Bookman Old Style" w:cs="Times New Roman"/>
          <w:b/>
          <w:sz w:val="28"/>
          <w:szCs w:val="28"/>
        </w:rPr>
        <w:t>, 2019</w:t>
      </w:r>
    </w:p>
    <w:p w:rsidR="009B6013" w:rsidRPr="006536B8" w:rsidRDefault="009B6013" w:rsidP="00E57A8D">
      <w:pPr>
        <w:spacing w:after="0"/>
        <w:rPr>
          <w:rFonts w:ascii="Bookman Old Style" w:hAnsi="Bookman Old Style" w:cs="Times New Roman"/>
          <w:b/>
          <w:sz w:val="28"/>
          <w:szCs w:val="28"/>
        </w:rPr>
      </w:pPr>
    </w:p>
    <w:p w:rsidR="002835F1" w:rsidRDefault="002835F1" w:rsidP="009B6013">
      <w:pPr>
        <w:spacing w:after="0"/>
        <w:rPr>
          <w:rFonts w:ascii="Bookman Old Style" w:hAnsi="Bookman Old Style" w:cs="Times New Roman"/>
          <w:b/>
          <w:sz w:val="28"/>
          <w:szCs w:val="28"/>
        </w:rPr>
      </w:pPr>
    </w:p>
    <w:p w:rsidR="009B6013" w:rsidRPr="006536B8" w:rsidRDefault="009B6013" w:rsidP="009B6013">
      <w:pPr>
        <w:spacing w:after="0"/>
        <w:rPr>
          <w:rFonts w:ascii="Bookman Old Style" w:hAnsi="Bookman Old Style" w:cs="Times New Roman"/>
          <w:b/>
          <w:sz w:val="28"/>
          <w:szCs w:val="28"/>
        </w:rPr>
      </w:pPr>
      <w:r w:rsidRPr="006536B8">
        <w:rPr>
          <w:rFonts w:ascii="Bookman Old Style" w:hAnsi="Bookman Old Style" w:cs="Times New Roman"/>
          <w:b/>
          <w:sz w:val="28"/>
          <w:szCs w:val="28"/>
        </w:rPr>
        <w:t>Fiction</w:t>
      </w:r>
    </w:p>
    <w:p w:rsidR="007B0230" w:rsidRPr="006536B8" w:rsidRDefault="006C28D2" w:rsidP="0098322B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The Only Woman in the Room – Marie Benedict</w:t>
      </w:r>
      <w:r w:rsidR="00260660" w:rsidRPr="006536B8">
        <w:rPr>
          <w:rFonts w:ascii="Bookman Old Style" w:hAnsi="Bookman Old Style" w:cs="Times New Roman"/>
          <w:sz w:val="28"/>
          <w:szCs w:val="28"/>
        </w:rPr>
        <w:t>*</w:t>
      </w:r>
    </w:p>
    <w:p w:rsidR="00615420" w:rsidRPr="006536B8" w:rsidRDefault="006C28D2" w:rsidP="00615420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The Golden Tresses of the Dead: A Flavia de Luce Novel</w:t>
      </w:r>
      <w:r w:rsidR="00F2736F">
        <w:rPr>
          <w:rFonts w:ascii="Bookman Old Style" w:hAnsi="Bookman Old Style" w:cs="Times New Roman"/>
          <w:sz w:val="28"/>
          <w:szCs w:val="28"/>
        </w:rPr>
        <w:t xml:space="preserve"> – Alan Bradley</w:t>
      </w:r>
      <w:r w:rsidR="00615420" w:rsidRPr="006536B8">
        <w:rPr>
          <w:rFonts w:ascii="Bookman Old Style" w:hAnsi="Bookman Old Style" w:cs="Times New Roman"/>
          <w:sz w:val="28"/>
          <w:szCs w:val="28"/>
        </w:rPr>
        <w:t>*</w:t>
      </w:r>
    </w:p>
    <w:p w:rsidR="00223CB7" w:rsidRDefault="006C28D2" w:rsidP="00615420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The Kingdom of Copper – S.A. Chakraborty</w:t>
      </w:r>
      <w:r w:rsidR="00223CB7" w:rsidRPr="006536B8">
        <w:rPr>
          <w:rFonts w:ascii="Bookman Old Style" w:hAnsi="Bookman Old Style" w:cs="Times New Roman"/>
          <w:sz w:val="28"/>
          <w:szCs w:val="28"/>
        </w:rPr>
        <w:t>*</w:t>
      </w:r>
    </w:p>
    <w:p w:rsidR="00F753F3" w:rsidRPr="006536B8" w:rsidRDefault="006C28D2" w:rsidP="00615420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An Anonymous Girl – Greer Hendricks</w:t>
      </w:r>
      <w:r w:rsidR="00F753F3">
        <w:rPr>
          <w:rFonts w:ascii="Bookman Old Style" w:hAnsi="Bookman Old Style" w:cs="Times New Roman"/>
          <w:sz w:val="28"/>
          <w:szCs w:val="28"/>
        </w:rPr>
        <w:t>*</w:t>
      </w:r>
    </w:p>
    <w:p w:rsidR="00FC2A4B" w:rsidRPr="006536B8" w:rsidRDefault="006C28D2" w:rsidP="006E2C80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The Lost Girls of Paris – Pam Jenoff</w:t>
      </w:r>
      <w:r w:rsidR="00FC2A4B" w:rsidRPr="006536B8">
        <w:rPr>
          <w:rFonts w:ascii="Bookman Old Style" w:hAnsi="Bookman Old Style" w:cs="Times New Roman"/>
          <w:sz w:val="28"/>
          <w:szCs w:val="28"/>
        </w:rPr>
        <w:t>*</w:t>
      </w:r>
    </w:p>
    <w:p w:rsidR="00C0316B" w:rsidRPr="006536B8" w:rsidRDefault="006C28D2" w:rsidP="006E2C80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The Dreamers – Karen Thompson Walker</w:t>
      </w:r>
      <w:r w:rsidR="00C0316B" w:rsidRPr="006536B8">
        <w:rPr>
          <w:rFonts w:ascii="Bookman Old Style" w:hAnsi="Bookman Old Style" w:cs="Times New Roman"/>
          <w:sz w:val="28"/>
          <w:szCs w:val="28"/>
        </w:rPr>
        <w:t>*</w:t>
      </w:r>
    </w:p>
    <w:p w:rsidR="008128F0" w:rsidRDefault="008128F0" w:rsidP="007B0230">
      <w:pPr>
        <w:spacing w:after="0"/>
        <w:ind w:left="360"/>
        <w:rPr>
          <w:rFonts w:ascii="Bookman Old Style" w:hAnsi="Bookman Old Style" w:cs="Times New Roman"/>
          <w:sz w:val="28"/>
          <w:szCs w:val="28"/>
        </w:rPr>
      </w:pPr>
    </w:p>
    <w:p w:rsidR="002835F1" w:rsidRDefault="002835F1" w:rsidP="00B03BFD">
      <w:pPr>
        <w:spacing w:after="0"/>
        <w:rPr>
          <w:rFonts w:ascii="Bookman Old Style" w:hAnsi="Bookman Old Style" w:cs="Times New Roman"/>
          <w:b/>
          <w:sz w:val="28"/>
          <w:szCs w:val="28"/>
        </w:rPr>
      </w:pPr>
    </w:p>
    <w:p w:rsidR="00B03BFD" w:rsidRPr="006536B8" w:rsidRDefault="00B03BFD" w:rsidP="00B03BFD">
      <w:pPr>
        <w:spacing w:after="0"/>
        <w:rPr>
          <w:rFonts w:ascii="Bookman Old Style" w:hAnsi="Bookman Old Style" w:cs="Times New Roman"/>
          <w:sz w:val="28"/>
          <w:szCs w:val="28"/>
        </w:rPr>
      </w:pPr>
      <w:r w:rsidRPr="006536B8">
        <w:rPr>
          <w:rFonts w:ascii="Bookman Old Style" w:hAnsi="Bookman Old Style" w:cs="Times New Roman"/>
          <w:b/>
          <w:sz w:val="28"/>
          <w:szCs w:val="28"/>
        </w:rPr>
        <w:t>Non-Fiction</w:t>
      </w:r>
    </w:p>
    <w:p w:rsidR="00A44619" w:rsidRPr="006536B8" w:rsidRDefault="002835F1" w:rsidP="00244D95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Merchants of Truth: The Business of News and the Fight for Facts – Jill Abramson</w:t>
      </w:r>
      <w:r w:rsidR="002B281F" w:rsidRPr="006536B8">
        <w:rPr>
          <w:rFonts w:ascii="Bookman Old Style" w:hAnsi="Bookman Old Style" w:cs="Times New Roman"/>
          <w:sz w:val="28"/>
          <w:szCs w:val="28"/>
        </w:rPr>
        <w:t>*</w:t>
      </w:r>
    </w:p>
    <w:p w:rsidR="00745680" w:rsidRPr="006536B8" w:rsidRDefault="002835F1" w:rsidP="00F4502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Bring It On Home: Peter Grant, Led Zeppelin, and Beyond--The Story of Rock’s Greatest Manager – Mark Blake</w:t>
      </w:r>
    </w:p>
    <w:p w:rsidR="005C4849" w:rsidRPr="006536B8" w:rsidRDefault="002835F1" w:rsidP="00F4502A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Being John Lennon: A Restless Life – Ray Connolly</w:t>
      </w:r>
      <w:r w:rsidR="00C37727" w:rsidRPr="006536B8">
        <w:rPr>
          <w:rFonts w:ascii="Bookman Old Style" w:hAnsi="Bookman Old Style" w:cs="Times New Roman"/>
          <w:sz w:val="28"/>
          <w:szCs w:val="28"/>
        </w:rPr>
        <w:t>*</w:t>
      </w:r>
    </w:p>
    <w:p w:rsidR="00541F8A" w:rsidRPr="006536B8" w:rsidRDefault="002835F1" w:rsidP="005C4849">
      <w:pPr>
        <w:pStyle w:val="ListParagraph"/>
        <w:numPr>
          <w:ilvl w:val="0"/>
          <w:numId w:val="4"/>
        </w:numPr>
        <w:spacing w:after="0"/>
        <w:jc w:val="both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The Truths We Hold: An American Journey – Kamala Harris*</w:t>
      </w:r>
    </w:p>
    <w:p w:rsidR="00C7364B" w:rsidRPr="006536B8" w:rsidRDefault="002835F1" w:rsidP="00A65807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>The Theft of America’s Soul: Blowing the Lid Off the Lies That Are Destroying Our Country – Phil Robertson</w:t>
      </w:r>
      <w:r w:rsidR="003C2375">
        <w:rPr>
          <w:rFonts w:ascii="Bookman Old Style" w:hAnsi="Bookman Old Style" w:cs="Times New Roman"/>
          <w:sz w:val="28"/>
          <w:szCs w:val="28"/>
        </w:rPr>
        <w:t>*</w:t>
      </w:r>
    </w:p>
    <w:p w:rsidR="00A91872" w:rsidRPr="006536B8" w:rsidRDefault="002835F1" w:rsidP="00A65807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28"/>
        </w:rPr>
        <w:t xml:space="preserve">Inheritance: A Memoir of </w:t>
      </w:r>
      <w:r w:rsidR="00A82AA4">
        <w:rPr>
          <w:rFonts w:ascii="Bookman Old Style" w:hAnsi="Bookman Old Style" w:cs="Times New Roman"/>
          <w:sz w:val="28"/>
          <w:szCs w:val="28"/>
        </w:rPr>
        <w:t>Genealogy</w:t>
      </w:r>
      <w:r>
        <w:rPr>
          <w:rFonts w:ascii="Bookman Old Style" w:hAnsi="Bookman Old Style" w:cs="Times New Roman"/>
          <w:sz w:val="28"/>
          <w:szCs w:val="28"/>
        </w:rPr>
        <w:t>, Paternity, and Love – Dani Shapiro</w:t>
      </w:r>
      <w:r w:rsidR="002B7301">
        <w:rPr>
          <w:rFonts w:ascii="Bookman Old Style" w:hAnsi="Bookman Old Style" w:cs="Times New Roman"/>
          <w:sz w:val="28"/>
          <w:szCs w:val="28"/>
        </w:rPr>
        <w:t>*</w:t>
      </w:r>
    </w:p>
    <w:p w:rsidR="00A65807" w:rsidRPr="006536B8" w:rsidRDefault="00A65807" w:rsidP="0018511A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3C2375" w:rsidRDefault="003C2375" w:rsidP="00D1441F">
      <w:pPr>
        <w:spacing w:after="0"/>
        <w:rPr>
          <w:rFonts w:ascii="Bookman Old Style" w:hAnsi="Bookman Old Style" w:cs="Times New Roman"/>
          <w:sz w:val="28"/>
          <w:szCs w:val="28"/>
        </w:rPr>
      </w:pPr>
    </w:p>
    <w:p w:rsidR="00E42C56" w:rsidRPr="006536B8" w:rsidRDefault="00361AC1" w:rsidP="00F2736F">
      <w:pPr>
        <w:spacing w:after="0"/>
        <w:jc w:val="center"/>
        <w:rPr>
          <w:rFonts w:ascii="Bookman Old Style" w:hAnsi="Bookman Old Style" w:cs="Times New Roman"/>
          <w:sz w:val="28"/>
          <w:szCs w:val="28"/>
        </w:rPr>
      </w:pPr>
      <w:r w:rsidRPr="006536B8">
        <w:rPr>
          <w:rFonts w:ascii="Bookman Old Style" w:hAnsi="Bookman Old Style" w:cs="Times New Roman"/>
          <w:sz w:val="28"/>
          <w:szCs w:val="28"/>
        </w:rPr>
        <w:t>*Titles are</w:t>
      </w:r>
      <w:r w:rsidR="00BA7C82" w:rsidRPr="006536B8">
        <w:rPr>
          <w:rFonts w:ascii="Bookman Old Style" w:hAnsi="Bookman Old Style" w:cs="Times New Roman"/>
          <w:sz w:val="28"/>
          <w:szCs w:val="28"/>
        </w:rPr>
        <w:t xml:space="preserve"> either available or can be recommended in the eBook format through</w:t>
      </w:r>
      <w:r w:rsidR="006536B8">
        <w:rPr>
          <w:rFonts w:ascii="Bookman Old Style" w:hAnsi="Bookman Old Style" w:cs="Times New Roman"/>
          <w:sz w:val="28"/>
          <w:szCs w:val="28"/>
        </w:rPr>
        <w:t xml:space="preserve"> </w:t>
      </w:r>
      <w:r w:rsidR="00BA211F">
        <w:rPr>
          <w:rFonts w:ascii="Bookman Old Style" w:hAnsi="Bookman Old Style" w:cs="Times New Roman"/>
          <w:sz w:val="28"/>
          <w:szCs w:val="28"/>
        </w:rPr>
        <w:t>PCCLD’s</w:t>
      </w:r>
      <w:r w:rsidR="00483405" w:rsidRPr="006536B8">
        <w:rPr>
          <w:rFonts w:ascii="Bookman Old Style" w:hAnsi="Bookman Old Style" w:cs="Times New Roman"/>
          <w:sz w:val="28"/>
          <w:szCs w:val="28"/>
        </w:rPr>
        <w:t xml:space="preserve"> Cloud</w:t>
      </w:r>
      <w:r w:rsidR="00BA211F">
        <w:rPr>
          <w:rFonts w:ascii="Bookman Old Style" w:hAnsi="Bookman Old Style" w:cs="Times New Roman"/>
          <w:sz w:val="28"/>
          <w:szCs w:val="28"/>
        </w:rPr>
        <w:t xml:space="preserve"> Library</w:t>
      </w:r>
      <w:r w:rsidR="00BA7C82" w:rsidRPr="006536B8">
        <w:rPr>
          <w:rFonts w:ascii="Bookman Old Style" w:hAnsi="Bookman Old Style" w:cs="Times New Roman"/>
          <w:sz w:val="28"/>
          <w:szCs w:val="28"/>
        </w:rPr>
        <w:t xml:space="preserve"> Collection</w:t>
      </w:r>
    </w:p>
    <w:p w:rsidR="00085A39" w:rsidRDefault="00085A39" w:rsidP="00085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A39" w:rsidRDefault="00085A39" w:rsidP="00085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A39" w:rsidRDefault="00085A39" w:rsidP="00085A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7FF" w:rsidRPr="00085A39" w:rsidRDefault="00F2736F" w:rsidP="00A225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C19F3BE" wp14:editId="7AA894C4">
            <wp:simplePos x="0" y="0"/>
            <wp:positionH relativeFrom="margin">
              <wp:align>center</wp:align>
            </wp:positionH>
            <wp:positionV relativeFrom="paragraph">
              <wp:posOffset>-598805</wp:posOffset>
            </wp:positionV>
            <wp:extent cx="1548130" cy="1171575"/>
            <wp:effectExtent l="0" t="0" r="0" b="9525"/>
            <wp:wrapSquare wrapText="bothSides"/>
            <wp:docPr id="1" name="Picture 1" descr="https://pueblolibrary.thankyou4caring.org/view.image?Id=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ueblolibrary.thankyou4caring.org/view.image?Id=6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867FF" w:rsidRPr="00085A39" w:rsidSect="00337A3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FB0"/>
    <w:multiLevelType w:val="hybridMultilevel"/>
    <w:tmpl w:val="B6B266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1A7072"/>
    <w:multiLevelType w:val="hybridMultilevel"/>
    <w:tmpl w:val="1116C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252EF3"/>
    <w:multiLevelType w:val="hybridMultilevel"/>
    <w:tmpl w:val="A00ED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D2CE3"/>
    <w:multiLevelType w:val="hybridMultilevel"/>
    <w:tmpl w:val="81A6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39"/>
    <w:rsid w:val="00004B59"/>
    <w:rsid w:val="00010BF5"/>
    <w:rsid w:val="00017F7E"/>
    <w:rsid w:val="00020A1C"/>
    <w:rsid w:val="000257F8"/>
    <w:rsid w:val="00027767"/>
    <w:rsid w:val="0004271A"/>
    <w:rsid w:val="0004297A"/>
    <w:rsid w:val="0005202B"/>
    <w:rsid w:val="00054860"/>
    <w:rsid w:val="00055038"/>
    <w:rsid w:val="0005766E"/>
    <w:rsid w:val="00061E8B"/>
    <w:rsid w:val="0006510C"/>
    <w:rsid w:val="00065DB8"/>
    <w:rsid w:val="0006791D"/>
    <w:rsid w:val="000751C5"/>
    <w:rsid w:val="0007531D"/>
    <w:rsid w:val="000761EA"/>
    <w:rsid w:val="0007692F"/>
    <w:rsid w:val="00080164"/>
    <w:rsid w:val="000803EC"/>
    <w:rsid w:val="00081C10"/>
    <w:rsid w:val="000826A3"/>
    <w:rsid w:val="000837E7"/>
    <w:rsid w:val="00084475"/>
    <w:rsid w:val="00085908"/>
    <w:rsid w:val="00085A39"/>
    <w:rsid w:val="000867FF"/>
    <w:rsid w:val="00091F1C"/>
    <w:rsid w:val="00092731"/>
    <w:rsid w:val="00097115"/>
    <w:rsid w:val="000A01A4"/>
    <w:rsid w:val="000A0DBB"/>
    <w:rsid w:val="000A5807"/>
    <w:rsid w:val="000A79E8"/>
    <w:rsid w:val="000B5AFB"/>
    <w:rsid w:val="000C18C7"/>
    <w:rsid w:val="000C19B9"/>
    <w:rsid w:val="000C31BF"/>
    <w:rsid w:val="000C32DA"/>
    <w:rsid w:val="000C3301"/>
    <w:rsid w:val="000C366B"/>
    <w:rsid w:val="000C58FF"/>
    <w:rsid w:val="000D3384"/>
    <w:rsid w:val="000D5B35"/>
    <w:rsid w:val="000D61B8"/>
    <w:rsid w:val="000D75C1"/>
    <w:rsid w:val="000D7969"/>
    <w:rsid w:val="000E1D5C"/>
    <w:rsid w:val="000E2B2A"/>
    <w:rsid w:val="000E3123"/>
    <w:rsid w:val="000E66FD"/>
    <w:rsid w:val="000F07C7"/>
    <w:rsid w:val="000F30E7"/>
    <w:rsid w:val="000F4420"/>
    <w:rsid w:val="000F471D"/>
    <w:rsid w:val="000F595C"/>
    <w:rsid w:val="000F5FF6"/>
    <w:rsid w:val="000F78A8"/>
    <w:rsid w:val="0011268A"/>
    <w:rsid w:val="00113B7D"/>
    <w:rsid w:val="00114A02"/>
    <w:rsid w:val="0011608B"/>
    <w:rsid w:val="00121080"/>
    <w:rsid w:val="001215C8"/>
    <w:rsid w:val="00121BDE"/>
    <w:rsid w:val="001221D4"/>
    <w:rsid w:val="00122A61"/>
    <w:rsid w:val="001242BA"/>
    <w:rsid w:val="00124F04"/>
    <w:rsid w:val="001252EC"/>
    <w:rsid w:val="00127933"/>
    <w:rsid w:val="001306E0"/>
    <w:rsid w:val="001323F6"/>
    <w:rsid w:val="00132933"/>
    <w:rsid w:val="00133477"/>
    <w:rsid w:val="001336E4"/>
    <w:rsid w:val="00137F96"/>
    <w:rsid w:val="00142DD4"/>
    <w:rsid w:val="0014463C"/>
    <w:rsid w:val="00155D16"/>
    <w:rsid w:val="001606CF"/>
    <w:rsid w:val="00160940"/>
    <w:rsid w:val="001645ED"/>
    <w:rsid w:val="00164DF7"/>
    <w:rsid w:val="001667AF"/>
    <w:rsid w:val="00166A4A"/>
    <w:rsid w:val="00166BBB"/>
    <w:rsid w:val="00172D5D"/>
    <w:rsid w:val="00175204"/>
    <w:rsid w:val="001808B3"/>
    <w:rsid w:val="0018156B"/>
    <w:rsid w:val="0018511A"/>
    <w:rsid w:val="00185FAD"/>
    <w:rsid w:val="001904AC"/>
    <w:rsid w:val="00192ADE"/>
    <w:rsid w:val="00194ADA"/>
    <w:rsid w:val="00195809"/>
    <w:rsid w:val="0019629E"/>
    <w:rsid w:val="00197885"/>
    <w:rsid w:val="001A2983"/>
    <w:rsid w:val="001A3DCC"/>
    <w:rsid w:val="001A66EB"/>
    <w:rsid w:val="001B0D9E"/>
    <w:rsid w:val="001B3A5E"/>
    <w:rsid w:val="001B7558"/>
    <w:rsid w:val="001C268B"/>
    <w:rsid w:val="001C3746"/>
    <w:rsid w:val="001C5895"/>
    <w:rsid w:val="001C5A9A"/>
    <w:rsid w:val="001C5E40"/>
    <w:rsid w:val="001C7BEA"/>
    <w:rsid w:val="001D2A6B"/>
    <w:rsid w:val="001D37BD"/>
    <w:rsid w:val="001D5A0A"/>
    <w:rsid w:val="001E2603"/>
    <w:rsid w:val="001F0357"/>
    <w:rsid w:val="001F267C"/>
    <w:rsid w:val="001F4DE6"/>
    <w:rsid w:val="001F4E95"/>
    <w:rsid w:val="001F5A31"/>
    <w:rsid w:val="001F746E"/>
    <w:rsid w:val="00201A2A"/>
    <w:rsid w:val="002116AB"/>
    <w:rsid w:val="002148CE"/>
    <w:rsid w:val="002227D5"/>
    <w:rsid w:val="002236C3"/>
    <w:rsid w:val="00223CB7"/>
    <w:rsid w:val="00231B57"/>
    <w:rsid w:val="0023205B"/>
    <w:rsid w:val="0023340D"/>
    <w:rsid w:val="00236FF0"/>
    <w:rsid w:val="00237DC8"/>
    <w:rsid w:val="002403EB"/>
    <w:rsid w:val="0024050D"/>
    <w:rsid w:val="00241411"/>
    <w:rsid w:val="00242974"/>
    <w:rsid w:val="00244D95"/>
    <w:rsid w:val="00247E8E"/>
    <w:rsid w:val="00251AF9"/>
    <w:rsid w:val="00251F0A"/>
    <w:rsid w:val="00251FF7"/>
    <w:rsid w:val="00252282"/>
    <w:rsid w:val="0025499C"/>
    <w:rsid w:val="00260660"/>
    <w:rsid w:val="002642A9"/>
    <w:rsid w:val="00264B52"/>
    <w:rsid w:val="00266036"/>
    <w:rsid w:val="002672DB"/>
    <w:rsid w:val="00273067"/>
    <w:rsid w:val="00275929"/>
    <w:rsid w:val="00275FD4"/>
    <w:rsid w:val="00277A0A"/>
    <w:rsid w:val="00277BC3"/>
    <w:rsid w:val="00281130"/>
    <w:rsid w:val="0028309D"/>
    <w:rsid w:val="002835F1"/>
    <w:rsid w:val="00283E36"/>
    <w:rsid w:val="002941C0"/>
    <w:rsid w:val="002A0492"/>
    <w:rsid w:val="002A1867"/>
    <w:rsid w:val="002A7DB0"/>
    <w:rsid w:val="002B281F"/>
    <w:rsid w:val="002B30D9"/>
    <w:rsid w:val="002B5B98"/>
    <w:rsid w:val="002B7301"/>
    <w:rsid w:val="002C2796"/>
    <w:rsid w:val="002C2A98"/>
    <w:rsid w:val="002D02A3"/>
    <w:rsid w:val="002D2AAB"/>
    <w:rsid w:val="002D398E"/>
    <w:rsid w:val="002D77C9"/>
    <w:rsid w:val="002E07C3"/>
    <w:rsid w:val="002E4F72"/>
    <w:rsid w:val="002E57A9"/>
    <w:rsid w:val="002E7EC9"/>
    <w:rsid w:val="002F23EE"/>
    <w:rsid w:val="002F5336"/>
    <w:rsid w:val="002F5940"/>
    <w:rsid w:val="0030488B"/>
    <w:rsid w:val="0030524F"/>
    <w:rsid w:val="003054F8"/>
    <w:rsid w:val="003068CF"/>
    <w:rsid w:val="003076FF"/>
    <w:rsid w:val="00310118"/>
    <w:rsid w:val="00310BF9"/>
    <w:rsid w:val="00311B20"/>
    <w:rsid w:val="003121C9"/>
    <w:rsid w:val="00315BD1"/>
    <w:rsid w:val="00322982"/>
    <w:rsid w:val="0032576A"/>
    <w:rsid w:val="003266EE"/>
    <w:rsid w:val="00327D2A"/>
    <w:rsid w:val="003319CE"/>
    <w:rsid w:val="00333673"/>
    <w:rsid w:val="00334164"/>
    <w:rsid w:val="00334F1F"/>
    <w:rsid w:val="00336BA9"/>
    <w:rsid w:val="00337A34"/>
    <w:rsid w:val="00340C7D"/>
    <w:rsid w:val="0034117A"/>
    <w:rsid w:val="00343CB5"/>
    <w:rsid w:val="00344BB3"/>
    <w:rsid w:val="0034755B"/>
    <w:rsid w:val="003519FB"/>
    <w:rsid w:val="003523CB"/>
    <w:rsid w:val="00356AD9"/>
    <w:rsid w:val="00356CDA"/>
    <w:rsid w:val="00360A77"/>
    <w:rsid w:val="00361AC1"/>
    <w:rsid w:val="00366DA2"/>
    <w:rsid w:val="00367195"/>
    <w:rsid w:val="00370503"/>
    <w:rsid w:val="00373D1B"/>
    <w:rsid w:val="00375D5F"/>
    <w:rsid w:val="00380909"/>
    <w:rsid w:val="00383647"/>
    <w:rsid w:val="00390E8E"/>
    <w:rsid w:val="00392059"/>
    <w:rsid w:val="00394D0F"/>
    <w:rsid w:val="00396E94"/>
    <w:rsid w:val="003A1A88"/>
    <w:rsid w:val="003A2792"/>
    <w:rsid w:val="003A3580"/>
    <w:rsid w:val="003A39D0"/>
    <w:rsid w:val="003A3E5C"/>
    <w:rsid w:val="003A6200"/>
    <w:rsid w:val="003B0C5E"/>
    <w:rsid w:val="003B13F6"/>
    <w:rsid w:val="003B49AF"/>
    <w:rsid w:val="003B4E0C"/>
    <w:rsid w:val="003C0B76"/>
    <w:rsid w:val="003C2375"/>
    <w:rsid w:val="003D0B3C"/>
    <w:rsid w:val="003D76A0"/>
    <w:rsid w:val="003E0296"/>
    <w:rsid w:val="003E196C"/>
    <w:rsid w:val="003E256F"/>
    <w:rsid w:val="003E68D9"/>
    <w:rsid w:val="003E7AF9"/>
    <w:rsid w:val="003F149B"/>
    <w:rsid w:val="00404A51"/>
    <w:rsid w:val="00410D6A"/>
    <w:rsid w:val="00414B18"/>
    <w:rsid w:val="00417EDF"/>
    <w:rsid w:val="00420D82"/>
    <w:rsid w:val="00421DAA"/>
    <w:rsid w:val="0042310F"/>
    <w:rsid w:val="0042489E"/>
    <w:rsid w:val="00427FDE"/>
    <w:rsid w:val="0043321F"/>
    <w:rsid w:val="0043415A"/>
    <w:rsid w:val="00435B17"/>
    <w:rsid w:val="0043616D"/>
    <w:rsid w:val="0043713A"/>
    <w:rsid w:val="004373FE"/>
    <w:rsid w:val="004455B4"/>
    <w:rsid w:val="004522C5"/>
    <w:rsid w:val="00453D0B"/>
    <w:rsid w:val="00460813"/>
    <w:rsid w:val="00460886"/>
    <w:rsid w:val="004655A6"/>
    <w:rsid w:val="004715E0"/>
    <w:rsid w:val="00472DF0"/>
    <w:rsid w:val="004733D7"/>
    <w:rsid w:val="004749A9"/>
    <w:rsid w:val="00475400"/>
    <w:rsid w:val="004758FA"/>
    <w:rsid w:val="004803AD"/>
    <w:rsid w:val="00483405"/>
    <w:rsid w:val="00483476"/>
    <w:rsid w:val="00483634"/>
    <w:rsid w:val="0048451F"/>
    <w:rsid w:val="00485DEC"/>
    <w:rsid w:val="0048719C"/>
    <w:rsid w:val="0049102E"/>
    <w:rsid w:val="00492476"/>
    <w:rsid w:val="004A2FCE"/>
    <w:rsid w:val="004A4D81"/>
    <w:rsid w:val="004B07FE"/>
    <w:rsid w:val="004B0ACF"/>
    <w:rsid w:val="004B104D"/>
    <w:rsid w:val="004B3CF3"/>
    <w:rsid w:val="004C04AF"/>
    <w:rsid w:val="004C112A"/>
    <w:rsid w:val="004C1926"/>
    <w:rsid w:val="004C4243"/>
    <w:rsid w:val="004C5AC6"/>
    <w:rsid w:val="004D1DE4"/>
    <w:rsid w:val="004D35CD"/>
    <w:rsid w:val="004D6354"/>
    <w:rsid w:val="004D7123"/>
    <w:rsid w:val="004D7DA7"/>
    <w:rsid w:val="004E3062"/>
    <w:rsid w:val="004E3EDB"/>
    <w:rsid w:val="004E5971"/>
    <w:rsid w:val="004F0D54"/>
    <w:rsid w:val="004F1D9E"/>
    <w:rsid w:val="004F2A19"/>
    <w:rsid w:val="004F4914"/>
    <w:rsid w:val="00504D7C"/>
    <w:rsid w:val="0050541E"/>
    <w:rsid w:val="00505F33"/>
    <w:rsid w:val="00505FF6"/>
    <w:rsid w:val="00510CF4"/>
    <w:rsid w:val="00511CB3"/>
    <w:rsid w:val="00513695"/>
    <w:rsid w:val="005140B1"/>
    <w:rsid w:val="005168FD"/>
    <w:rsid w:val="00522C6B"/>
    <w:rsid w:val="00523A04"/>
    <w:rsid w:val="00530C9C"/>
    <w:rsid w:val="00536BB9"/>
    <w:rsid w:val="00540F40"/>
    <w:rsid w:val="00541F8A"/>
    <w:rsid w:val="00544F68"/>
    <w:rsid w:val="00545A49"/>
    <w:rsid w:val="0054650B"/>
    <w:rsid w:val="005470FB"/>
    <w:rsid w:val="00557F4B"/>
    <w:rsid w:val="00562CE5"/>
    <w:rsid w:val="00566915"/>
    <w:rsid w:val="00570EDE"/>
    <w:rsid w:val="005729F0"/>
    <w:rsid w:val="00580047"/>
    <w:rsid w:val="00582803"/>
    <w:rsid w:val="005846D0"/>
    <w:rsid w:val="00594DAC"/>
    <w:rsid w:val="005951FD"/>
    <w:rsid w:val="0059523C"/>
    <w:rsid w:val="005A0CD4"/>
    <w:rsid w:val="005A3E48"/>
    <w:rsid w:val="005B0B08"/>
    <w:rsid w:val="005B3616"/>
    <w:rsid w:val="005B3FAD"/>
    <w:rsid w:val="005B56F6"/>
    <w:rsid w:val="005B57BE"/>
    <w:rsid w:val="005B63A0"/>
    <w:rsid w:val="005C0AA3"/>
    <w:rsid w:val="005C2548"/>
    <w:rsid w:val="005C4849"/>
    <w:rsid w:val="005D0457"/>
    <w:rsid w:val="005D09EE"/>
    <w:rsid w:val="005D3390"/>
    <w:rsid w:val="005D3943"/>
    <w:rsid w:val="005D5C67"/>
    <w:rsid w:val="005E1A8E"/>
    <w:rsid w:val="005E322B"/>
    <w:rsid w:val="005E6FB6"/>
    <w:rsid w:val="005E7989"/>
    <w:rsid w:val="005F75BE"/>
    <w:rsid w:val="00600466"/>
    <w:rsid w:val="00602C62"/>
    <w:rsid w:val="00604C24"/>
    <w:rsid w:val="00615420"/>
    <w:rsid w:val="0062234C"/>
    <w:rsid w:val="0062372F"/>
    <w:rsid w:val="00624C9E"/>
    <w:rsid w:val="006271B9"/>
    <w:rsid w:val="006275DC"/>
    <w:rsid w:val="006306F2"/>
    <w:rsid w:val="006416E7"/>
    <w:rsid w:val="00643BAB"/>
    <w:rsid w:val="00652BAC"/>
    <w:rsid w:val="006536B8"/>
    <w:rsid w:val="00661A01"/>
    <w:rsid w:val="006645B6"/>
    <w:rsid w:val="006648D4"/>
    <w:rsid w:val="00667113"/>
    <w:rsid w:val="00667344"/>
    <w:rsid w:val="006726F6"/>
    <w:rsid w:val="00675EA6"/>
    <w:rsid w:val="0068489B"/>
    <w:rsid w:val="00685F91"/>
    <w:rsid w:val="00686413"/>
    <w:rsid w:val="006913F7"/>
    <w:rsid w:val="0069238D"/>
    <w:rsid w:val="0069622D"/>
    <w:rsid w:val="006A0991"/>
    <w:rsid w:val="006A1257"/>
    <w:rsid w:val="006A1F00"/>
    <w:rsid w:val="006A4E29"/>
    <w:rsid w:val="006B2B7E"/>
    <w:rsid w:val="006B346E"/>
    <w:rsid w:val="006B4EDC"/>
    <w:rsid w:val="006C28D2"/>
    <w:rsid w:val="006D2A85"/>
    <w:rsid w:val="006D359C"/>
    <w:rsid w:val="006D4CAD"/>
    <w:rsid w:val="006D6E07"/>
    <w:rsid w:val="006E0FBB"/>
    <w:rsid w:val="006E1FA7"/>
    <w:rsid w:val="006E2A68"/>
    <w:rsid w:val="006E2C80"/>
    <w:rsid w:val="006E3498"/>
    <w:rsid w:val="006E6741"/>
    <w:rsid w:val="006E7114"/>
    <w:rsid w:val="006F21F0"/>
    <w:rsid w:val="006F3725"/>
    <w:rsid w:val="006F3885"/>
    <w:rsid w:val="00710A84"/>
    <w:rsid w:val="007121B5"/>
    <w:rsid w:val="007169F2"/>
    <w:rsid w:val="0071751C"/>
    <w:rsid w:val="00720033"/>
    <w:rsid w:val="00720C6A"/>
    <w:rsid w:val="00720FA6"/>
    <w:rsid w:val="00721725"/>
    <w:rsid w:val="00721A31"/>
    <w:rsid w:val="00721B3E"/>
    <w:rsid w:val="00723275"/>
    <w:rsid w:val="00730FFC"/>
    <w:rsid w:val="00731B2E"/>
    <w:rsid w:val="00731D90"/>
    <w:rsid w:val="0074098D"/>
    <w:rsid w:val="00743F70"/>
    <w:rsid w:val="00745680"/>
    <w:rsid w:val="00747BC4"/>
    <w:rsid w:val="00751A48"/>
    <w:rsid w:val="007568B8"/>
    <w:rsid w:val="00756E3B"/>
    <w:rsid w:val="007572BF"/>
    <w:rsid w:val="00757C39"/>
    <w:rsid w:val="007628E4"/>
    <w:rsid w:val="007704D5"/>
    <w:rsid w:val="00773E83"/>
    <w:rsid w:val="007742CC"/>
    <w:rsid w:val="0077444F"/>
    <w:rsid w:val="00777FF0"/>
    <w:rsid w:val="007819CC"/>
    <w:rsid w:val="0078359D"/>
    <w:rsid w:val="00792FA1"/>
    <w:rsid w:val="007938A1"/>
    <w:rsid w:val="00795459"/>
    <w:rsid w:val="00795526"/>
    <w:rsid w:val="007970A1"/>
    <w:rsid w:val="007A0A77"/>
    <w:rsid w:val="007A275E"/>
    <w:rsid w:val="007A2EC6"/>
    <w:rsid w:val="007A6246"/>
    <w:rsid w:val="007A6859"/>
    <w:rsid w:val="007A6C0F"/>
    <w:rsid w:val="007A754C"/>
    <w:rsid w:val="007B0230"/>
    <w:rsid w:val="007B713E"/>
    <w:rsid w:val="007B78F8"/>
    <w:rsid w:val="007B7D50"/>
    <w:rsid w:val="007C15A2"/>
    <w:rsid w:val="007C72C6"/>
    <w:rsid w:val="007D149B"/>
    <w:rsid w:val="007D1CBA"/>
    <w:rsid w:val="007D496F"/>
    <w:rsid w:val="007E0E9A"/>
    <w:rsid w:val="007E248B"/>
    <w:rsid w:val="007F01FB"/>
    <w:rsid w:val="007F08B6"/>
    <w:rsid w:val="007F4890"/>
    <w:rsid w:val="007F49BA"/>
    <w:rsid w:val="007F7639"/>
    <w:rsid w:val="00812490"/>
    <w:rsid w:val="008128F0"/>
    <w:rsid w:val="008130AE"/>
    <w:rsid w:val="00813A1C"/>
    <w:rsid w:val="0082137B"/>
    <w:rsid w:val="008239C3"/>
    <w:rsid w:val="0082523D"/>
    <w:rsid w:val="00825B8C"/>
    <w:rsid w:val="00833BA3"/>
    <w:rsid w:val="00834EB3"/>
    <w:rsid w:val="00835064"/>
    <w:rsid w:val="008359D3"/>
    <w:rsid w:val="00846182"/>
    <w:rsid w:val="00852099"/>
    <w:rsid w:val="008536E0"/>
    <w:rsid w:val="00854580"/>
    <w:rsid w:val="00855DCE"/>
    <w:rsid w:val="00863628"/>
    <w:rsid w:val="008636EB"/>
    <w:rsid w:val="008667F9"/>
    <w:rsid w:val="00866BC6"/>
    <w:rsid w:val="00866C13"/>
    <w:rsid w:val="00872F78"/>
    <w:rsid w:val="00873927"/>
    <w:rsid w:val="008742B7"/>
    <w:rsid w:val="00874829"/>
    <w:rsid w:val="0087536D"/>
    <w:rsid w:val="00875702"/>
    <w:rsid w:val="00884650"/>
    <w:rsid w:val="00884E00"/>
    <w:rsid w:val="008864F9"/>
    <w:rsid w:val="0089580F"/>
    <w:rsid w:val="008A0685"/>
    <w:rsid w:val="008A3885"/>
    <w:rsid w:val="008A62B3"/>
    <w:rsid w:val="008A7169"/>
    <w:rsid w:val="008B0A60"/>
    <w:rsid w:val="008B1713"/>
    <w:rsid w:val="008B33D4"/>
    <w:rsid w:val="008B3884"/>
    <w:rsid w:val="008B5040"/>
    <w:rsid w:val="008B67A5"/>
    <w:rsid w:val="008C140B"/>
    <w:rsid w:val="008C240B"/>
    <w:rsid w:val="008C45CA"/>
    <w:rsid w:val="008D1A18"/>
    <w:rsid w:val="008D6BB1"/>
    <w:rsid w:val="008D6C05"/>
    <w:rsid w:val="008D6E80"/>
    <w:rsid w:val="008E5569"/>
    <w:rsid w:val="008E573C"/>
    <w:rsid w:val="008E7864"/>
    <w:rsid w:val="008F2978"/>
    <w:rsid w:val="008F404D"/>
    <w:rsid w:val="008F4F4F"/>
    <w:rsid w:val="00900283"/>
    <w:rsid w:val="00900A56"/>
    <w:rsid w:val="00901E47"/>
    <w:rsid w:val="0091058B"/>
    <w:rsid w:val="0091231D"/>
    <w:rsid w:val="00915275"/>
    <w:rsid w:val="009159AB"/>
    <w:rsid w:val="00915C67"/>
    <w:rsid w:val="00921CD4"/>
    <w:rsid w:val="00923FA3"/>
    <w:rsid w:val="009262EF"/>
    <w:rsid w:val="00937C52"/>
    <w:rsid w:val="009400A3"/>
    <w:rsid w:val="009401BB"/>
    <w:rsid w:val="009475A8"/>
    <w:rsid w:val="00947748"/>
    <w:rsid w:val="00952FAD"/>
    <w:rsid w:val="009567BE"/>
    <w:rsid w:val="0095729B"/>
    <w:rsid w:val="009659C6"/>
    <w:rsid w:val="0096642C"/>
    <w:rsid w:val="00970B5D"/>
    <w:rsid w:val="0097244E"/>
    <w:rsid w:val="00974A6C"/>
    <w:rsid w:val="00974DE6"/>
    <w:rsid w:val="0097631C"/>
    <w:rsid w:val="00976D9D"/>
    <w:rsid w:val="009829DD"/>
    <w:rsid w:val="00983218"/>
    <w:rsid w:val="0098322B"/>
    <w:rsid w:val="00983F59"/>
    <w:rsid w:val="00985549"/>
    <w:rsid w:val="0098663F"/>
    <w:rsid w:val="00986B9E"/>
    <w:rsid w:val="00991BD8"/>
    <w:rsid w:val="009951E1"/>
    <w:rsid w:val="009A1019"/>
    <w:rsid w:val="009A1A12"/>
    <w:rsid w:val="009A237B"/>
    <w:rsid w:val="009A34BB"/>
    <w:rsid w:val="009A357C"/>
    <w:rsid w:val="009A6FB0"/>
    <w:rsid w:val="009A74DB"/>
    <w:rsid w:val="009B21A1"/>
    <w:rsid w:val="009B344A"/>
    <w:rsid w:val="009B6013"/>
    <w:rsid w:val="009C25F8"/>
    <w:rsid w:val="009C54DD"/>
    <w:rsid w:val="009C6EC4"/>
    <w:rsid w:val="009C71DD"/>
    <w:rsid w:val="009C7BC5"/>
    <w:rsid w:val="009D088B"/>
    <w:rsid w:val="009D191B"/>
    <w:rsid w:val="009D6927"/>
    <w:rsid w:val="009E581F"/>
    <w:rsid w:val="009E7D90"/>
    <w:rsid w:val="009E7F9D"/>
    <w:rsid w:val="009F00AF"/>
    <w:rsid w:val="009F06C4"/>
    <w:rsid w:val="009F475F"/>
    <w:rsid w:val="009F52EE"/>
    <w:rsid w:val="00A0295B"/>
    <w:rsid w:val="00A0367B"/>
    <w:rsid w:val="00A040A6"/>
    <w:rsid w:val="00A06E36"/>
    <w:rsid w:val="00A0725B"/>
    <w:rsid w:val="00A11BF5"/>
    <w:rsid w:val="00A120DB"/>
    <w:rsid w:val="00A14FFF"/>
    <w:rsid w:val="00A162AD"/>
    <w:rsid w:val="00A225BE"/>
    <w:rsid w:val="00A2438A"/>
    <w:rsid w:val="00A3024E"/>
    <w:rsid w:val="00A3519C"/>
    <w:rsid w:val="00A36913"/>
    <w:rsid w:val="00A37915"/>
    <w:rsid w:val="00A37C68"/>
    <w:rsid w:val="00A44619"/>
    <w:rsid w:val="00A47DC5"/>
    <w:rsid w:val="00A555A2"/>
    <w:rsid w:val="00A55709"/>
    <w:rsid w:val="00A566F7"/>
    <w:rsid w:val="00A5754C"/>
    <w:rsid w:val="00A61F47"/>
    <w:rsid w:val="00A65807"/>
    <w:rsid w:val="00A659EF"/>
    <w:rsid w:val="00A669EE"/>
    <w:rsid w:val="00A671DF"/>
    <w:rsid w:val="00A7072D"/>
    <w:rsid w:val="00A70B87"/>
    <w:rsid w:val="00A72D15"/>
    <w:rsid w:val="00A74F0D"/>
    <w:rsid w:val="00A767AD"/>
    <w:rsid w:val="00A81203"/>
    <w:rsid w:val="00A82129"/>
    <w:rsid w:val="00A82AA4"/>
    <w:rsid w:val="00A834E9"/>
    <w:rsid w:val="00A84E70"/>
    <w:rsid w:val="00A87D8F"/>
    <w:rsid w:val="00A91872"/>
    <w:rsid w:val="00A952FA"/>
    <w:rsid w:val="00A9596D"/>
    <w:rsid w:val="00A95EC0"/>
    <w:rsid w:val="00AA1A03"/>
    <w:rsid w:val="00AA4617"/>
    <w:rsid w:val="00AA7474"/>
    <w:rsid w:val="00AA77D6"/>
    <w:rsid w:val="00AB23ED"/>
    <w:rsid w:val="00AB45A3"/>
    <w:rsid w:val="00AB4FDC"/>
    <w:rsid w:val="00AB733C"/>
    <w:rsid w:val="00AC62F3"/>
    <w:rsid w:val="00AD060C"/>
    <w:rsid w:val="00AD3CB9"/>
    <w:rsid w:val="00AD3E26"/>
    <w:rsid w:val="00AD4A02"/>
    <w:rsid w:val="00AE0378"/>
    <w:rsid w:val="00AE0D40"/>
    <w:rsid w:val="00AE1728"/>
    <w:rsid w:val="00AE461D"/>
    <w:rsid w:val="00AE5B66"/>
    <w:rsid w:val="00AF4513"/>
    <w:rsid w:val="00B013A3"/>
    <w:rsid w:val="00B01B77"/>
    <w:rsid w:val="00B025C3"/>
    <w:rsid w:val="00B0377F"/>
    <w:rsid w:val="00B03BFD"/>
    <w:rsid w:val="00B07BC1"/>
    <w:rsid w:val="00B22B9E"/>
    <w:rsid w:val="00B246F1"/>
    <w:rsid w:val="00B26A74"/>
    <w:rsid w:val="00B3293E"/>
    <w:rsid w:val="00B32C66"/>
    <w:rsid w:val="00B35496"/>
    <w:rsid w:val="00B37233"/>
    <w:rsid w:val="00B37B41"/>
    <w:rsid w:val="00B458CB"/>
    <w:rsid w:val="00B46307"/>
    <w:rsid w:val="00B4729D"/>
    <w:rsid w:val="00B523CC"/>
    <w:rsid w:val="00B53C3F"/>
    <w:rsid w:val="00B57738"/>
    <w:rsid w:val="00B60293"/>
    <w:rsid w:val="00B63D9D"/>
    <w:rsid w:val="00B66311"/>
    <w:rsid w:val="00B72B6A"/>
    <w:rsid w:val="00B76B44"/>
    <w:rsid w:val="00B76F89"/>
    <w:rsid w:val="00B775FE"/>
    <w:rsid w:val="00B82154"/>
    <w:rsid w:val="00B8387A"/>
    <w:rsid w:val="00B86CAE"/>
    <w:rsid w:val="00B916EA"/>
    <w:rsid w:val="00B9358E"/>
    <w:rsid w:val="00B9575D"/>
    <w:rsid w:val="00B96861"/>
    <w:rsid w:val="00B968D3"/>
    <w:rsid w:val="00BA031E"/>
    <w:rsid w:val="00BA211F"/>
    <w:rsid w:val="00BA3FA5"/>
    <w:rsid w:val="00BA66E8"/>
    <w:rsid w:val="00BA7C82"/>
    <w:rsid w:val="00BB4F44"/>
    <w:rsid w:val="00BC0B83"/>
    <w:rsid w:val="00BC0C50"/>
    <w:rsid w:val="00BC159E"/>
    <w:rsid w:val="00BC50D2"/>
    <w:rsid w:val="00BC5B2C"/>
    <w:rsid w:val="00BC5FB2"/>
    <w:rsid w:val="00BC6E14"/>
    <w:rsid w:val="00BC7617"/>
    <w:rsid w:val="00BC79DE"/>
    <w:rsid w:val="00BC7A0D"/>
    <w:rsid w:val="00BD1694"/>
    <w:rsid w:val="00BE0C5C"/>
    <w:rsid w:val="00BE649D"/>
    <w:rsid w:val="00BE7624"/>
    <w:rsid w:val="00BF01C5"/>
    <w:rsid w:val="00BF19EC"/>
    <w:rsid w:val="00BF2C83"/>
    <w:rsid w:val="00C00274"/>
    <w:rsid w:val="00C01D91"/>
    <w:rsid w:val="00C0316B"/>
    <w:rsid w:val="00C03F77"/>
    <w:rsid w:val="00C06873"/>
    <w:rsid w:val="00C071F2"/>
    <w:rsid w:val="00C07482"/>
    <w:rsid w:val="00C10A64"/>
    <w:rsid w:val="00C10FAB"/>
    <w:rsid w:val="00C120D1"/>
    <w:rsid w:val="00C14DFE"/>
    <w:rsid w:val="00C160E4"/>
    <w:rsid w:val="00C16D19"/>
    <w:rsid w:val="00C27590"/>
    <w:rsid w:val="00C31DBA"/>
    <w:rsid w:val="00C325DF"/>
    <w:rsid w:val="00C327A4"/>
    <w:rsid w:val="00C33E62"/>
    <w:rsid w:val="00C35958"/>
    <w:rsid w:val="00C37727"/>
    <w:rsid w:val="00C40106"/>
    <w:rsid w:val="00C412FE"/>
    <w:rsid w:val="00C414AA"/>
    <w:rsid w:val="00C4289A"/>
    <w:rsid w:val="00C43C2A"/>
    <w:rsid w:val="00C508D4"/>
    <w:rsid w:val="00C57CC1"/>
    <w:rsid w:val="00C57DCE"/>
    <w:rsid w:val="00C62536"/>
    <w:rsid w:val="00C62B82"/>
    <w:rsid w:val="00C6388E"/>
    <w:rsid w:val="00C66974"/>
    <w:rsid w:val="00C72B82"/>
    <w:rsid w:val="00C72BC8"/>
    <w:rsid w:val="00C72C5A"/>
    <w:rsid w:val="00C7364B"/>
    <w:rsid w:val="00C736AE"/>
    <w:rsid w:val="00C73C7C"/>
    <w:rsid w:val="00C7532B"/>
    <w:rsid w:val="00C77B2E"/>
    <w:rsid w:val="00C808F4"/>
    <w:rsid w:val="00C83CB3"/>
    <w:rsid w:val="00C85F98"/>
    <w:rsid w:val="00C87E06"/>
    <w:rsid w:val="00C95932"/>
    <w:rsid w:val="00C968C3"/>
    <w:rsid w:val="00C97144"/>
    <w:rsid w:val="00CA0069"/>
    <w:rsid w:val="00CA6F1C"/>
    <w:rsid w:val="00CB54F4"/>
    <w:rsid w:val="00CB614B"/>
    <w:rsid w:val="00CC12E5"/>
    <w:rsid w:val="00CC3EA7"/>
    <w:rsid w:val="00CC6825"/>
    <w:rsid w:val="00CD4C82"/>
    <w:rsid w:val="00CD4D0A"/>
    <w:rsid w:val="00CE41CE"/>
    <w:rsid w:val="00CE4C1A"/>
    <w:rsid w:val="00CE5828"/>
    <w:rsid w:val="00CE5A70"/>
    <w:rsid w:val="00CE5EA5"/>
    <w:rsid w:val="00CF255A"/>
    <w:rsid w:val="00D002DB"/>
    <w:rsid w:val="00D03340"/>
    <w:rsid w:val="00D03BCC"/>
    <w:rsid w:val="00D101E6"/>
    <w:rsid w:val="00D135F6"/>
    <w:rsid w:val="00D13C39"/>
    <w:rsid w:val="00D1441F"/>
    <w:rsid w:val="00D15196"/>
    <w:rsid w:val="00D1563A"/>
    <w:rsid w:val="00D16CD1"/>
    <w:rsid w:val="00D174DE"/>
    <w:rsid w:val="00D17E13"/>
    <w:rsid w:val="00D208F9"/>
    <w:rsid w:val="00D222A2"/>
    <w:rsid w:val="00D323A3"/>
    <w:rsid w:val="00D3780F"/>
    <w:rsid w:val="00D41E72"/>
    <w:rsid w:val="00D44113"/>
    <w:rsid w:val="00D44A01"/>
    <w:rsid w:val="00D460D1"/>
    <w:rsid w:val="00D50D03"/>
    <w:rsid w:val="00D54313"/>
    <w:rsid w:val="00D65924"/>
    <w:rsid w:val="00D6626D"/>
    <w:rsid w:val="00D66961"/>
    <w:rsid w:val="00D76E1C"/>
    <w:rsid w:val="00D8021C"/>
    <w:rsid w:val="00D81D26"/>
    <w:rsid w:val="00D8438F"/>
    <w:rsid w:val="00D84955"/>
    <w:rsid w:val="00D84F90"/>
    <w:rsid w:val="00D85B00"/>
    <w:rsid w:val="00D86C85"/>
    <w:rsid w:val="00D92E7E"/>
    <w:rsid w:val="00D941FD"/>
    <w:rsid w:val="00D97A46"/>
    <w:rsid w:val="00DA05CB"/>
    <w:rsid w:val="00DA31D9"/>
    <w:rsid w:val="00DA58EA"/>
    <w:rsid w:val="00DB56B0"/>
    <w:rsid w:val="00DB75B4"/>
    <w:rsid w:val="00DC0C7D"/>
    <w:rsid w:val="00DC4A06"/>
    <w:rsid w:val="00DD5C64"/>
    <w:rsid w:val="00DD6652"/>
    <w:rsid w:val="00DE007F"/>
    <w:rsid w:val="00DE53CA"/>
    <w:rsid w:val="00DF50B9"/>
    <w:rsid w:val="00DF5E6E"/>
    <w:rsid w:val="00E02CA0"/>
    <w:rsid w:val="00E053CC"/>
    <w:rsid w:val="00E06615"/>
    <w:rsid w:val="00E10554"/>
    <w:rsid w:val="00E1393D"/>
    <w:rsid w:val="00E14883"/>
    <w:rsid w:val="00E245FE"/>
    <w:rsid w:val="00E24C1F"/>
    <w:rsid w:val="00E25E61"/>
    <w:rsid w:val="00E270AD"/>
    <w:rsid w:val="00E270E3"/>
    <w:rsid w:val="00E31722"/>
    <w:rsid w:val="00E333C8"/>
    <w:rsid w:val="00E334F3"/>
    <w:rsid w:val="00E344FB"/>
    <w:rsid w:val="00E41FA8"/>
    <w:rsid w:val="00E42C56"/>
    <w:rsid w:val="00E53E89"/>
    <w:rsid w:val="00E56463"/>
    <w:rsid w:val="00E56F15"/>
    <w:rsid w:val="00E57A8D"/>
    <w:rsid w:val="00E60DAD"/>
    <w:rsid w:val="00E65963"/>
    <w:rsid w:val="00E67475"/>
    <w:rsid w:val="00E72910"/>
    <w:rsid w:val="00E74285"/>
    <w:rsid w:val="00E768BF"/>
    <w:rsid w:val="00E772E6"/>
    <w:rsid w:val="00E77A20"/>
    <w:rsid w:val="00E8186E"/>
    <w:rsid w:val="00E82DE1"/>
    <w:rsid w:val="00E846BB"/>
    <w:rsid w:val="00E90893"/>
    <w:rsid w:val="00E90F6C"/>
    <w:rsid w:val="00E9227B"/>
    <w:rsid w:val="00E93436"/>
    <w:rsid w:val="00E93C96"/>
    <w:rsid w:val="00E961B8"/>
    <w:rsid w:val="00E9774D"/>
    <w:rsid w:val="00EA14D0"/>
    <w:rsid w:val="00EA4DFF"/>
    <w:rsid w:val="00EB0848"/>
    <w:rsid w:val="00EB4EB5"/>
    <w:rsid w:val="00EB4F16"/>
    <w:rsid w:val="00EB5ED0"/>
    <w:rsid w:val="00EC16E9"/>
    <w:rsid w:val="00EC2350"/>
    <w:rsid w:val="00EC4E6B"/>
    <w:rsid w:val="00EC5B82"/>
    <w:rsid w:val="00EC69A5"/>
    <w:rsid w:val="00ED0DF7"/>
    <w:rsid w:val="00ED13DD"/>
    <w:rsid w:val="00ED4013"/>
    <w:rsid w:val="00ED6765"/>
    <w:rsid w:val="00ED6BCE"/>
    <w:rsid w:val="00ED6FDF"/>
    <w:rsid w:val="00ED7425"/>
    <w:rsid w:val="00ED7E6A"/>
    <w:rsid w:val="00EE139D"/>
    <w:rsid w:val="00EE39A8"/>
    <w:rsid w:val="00EE6877"/>
    <w:rsid w:val="00EE6B7F"/>
    <w:rsid w:val="00EE7125"/>
    <w:rsid w:val="00EF19A1"/>
    <w:rsid w:val="00EF26C5"/>
    <w:rsid w:val="00EF2B8E"/>
    <w:rsid w:val="00EF2D77"/>
    <w:rsid w:val="00EF3CDA"/>
    <w:rsid w:val="00EF793C"/>
    <w:rsid w:val="00F04C03"/>
    <w:rsid w:val="00F05EA3"/>
    <w:rsid w:val="00F0716A"/>
    <w:rsid w:val="00F079C5"/>
    <w:rsid w:val="00F20CAB"/>
    <w:rsid w:val="00F239D0"/>
    <w:rsid w:val="00F23FDE"/>
    <w:rsid w:val="00F24886"/>
    <w:rsid w:val="00F26C69"/>
    <w:rsid w:val="00F2736F"/>
    <w:rsid w:val="00F34732"/>
    <w:rsid w:val="00F362A6"/>
    <w:rsid w:val="00F37A7B"/>
    <w:rsid w:val="00F426A0"/>
    <w:rsid w:val="00F43432"/>
    <w:rsid w:val="00F4502A"/>
    <w:rsid w:val="00F502BE"/>
    <w:rsid w:val="00F53A1C"/>
    <w:rsid w:val="00F54FF2"/>
    <w:rsid w:val="00F55DCA"/>
    <w:rsid w:val="00F623D4"/>
    <w:rsid w:val="00F62710"/>
    <w:rsid w:val="00F629C2"/>
    <w:rsid w:val="00F63EC4"/>
    <w:rsid w:val="00F676AB"/>
    <w:rsid w:val="00F70091"/>
    <w:rsid w:val="00F70F1E"/>
    <w:rsid w:val="00F74E3E"/>
    <w:rsid w:val="00F75122"/>
    <w:rsid w:val="00F7526A"/>
    <w:rsid w:val="00F753F3"/>
    <w:rsid w:val="00F81293"/>
    <w:rsid w:val="00F869D8"/>
    <w:rsid w:val="00F906D2"/>
    <w:rsid w:val="00F909E3"/>
    <w:rsid w:val="00F9109D"/>
    <w:rsid w:val="00F9585C"/>
    <w:rsid w:val="00FA7BC6"/>
    <w:rsid w:val="00FB0638"/>
    <w:rsid w:val="00FB1F75"/>
    <w:rsid w:val="00FC227E"/>
    <w:rsid w:val="00FC2A4B"/>
    <w:rsid w:val="00FC5A14"/>
    <w:rsid w:val="00FC602C"/>
    <w:rsid w:val="00FC7B3A"/>
    <w:rsid w:val="00FD7128"/>
    <w:rsid w:val="00FE3B88"/>
    <w:rsid w:val="00FE44DC"/>
    <w:rsid w:val="00FE516A"/>
    <w:rsid w:val="00FE5370"/>
    <w:rsid w:val="00FE63EB"/>
    <w:rsid w:val="00FF1D3E"/>
    <w:rsid w:val="00FF2AA6"/>
    <w:rsid w:val="00FF3CFE"/>
    <w:rsid w:val="00FF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17495-014B-47C6-9842-0C4B6E00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6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93BA5-E2C0-4D2F-9067-DE3022BAC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2FBF321</Template>
  <TotalTime>18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Thad Stelter</dc:creator>
  <cp:keywords/>
  <dc:description/>
  <cp:lastModifiedBy>Thad Stelter</cp:lastModifiedBy>
  <cp:revision>6</cp:revision>
  <cp:lastPrinted>2017-12-13T18:31:00Z</cp:lastPrinted>
  <dcterms:created xsi:type="dcterms:W3CDTF">2019-02-06T22:56:00Z</dcterms:created>
  <dcterms:modified xsi:type="dcterms:W3CDTF">2019-02-06T23:14:00Z</dcterms:modified>
</cp:coreProperties>
</file>