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A1" w:rsidRPr="006536B8" w:rsidRDefault="00085A39" w:rsidP="00085A3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New Books</w:t>
      </w:r>
    </w:p>
    <w:p w:rsidR="00085A39" w:rsidRPr="006536B8" w:rsidRDefault="00085A39" w:rsidP="00085A3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From the Pueblo City-County Library District</w:t>
      </w:r>
    </w:p>
    <w:p w:rsidR="00085A39" w:rsidRPr="006536B8" w:rsidRDefault="00085A39" w:rsidP="00085A3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 xml:space="preserve">Sent to the Pueblo </w:t>
      </w:r>
      <w:r w:rsidR="009B6013" w:rsidRPr="006536B8">
        <w:rPr>
          <w:rFonts w:ascii="Bookman Old Style" w:hAnsi="Bookman Old Style" w:cs="Times New Roman"/>
          <w:b/>
          <w:sz w:val="28"/>
          <w:szCs w:val="28"/>
        </w:rPr>
        <w:t>Chieftain</w:t>
      </w:r>
    </w:p>
    <w:p w:rsidR="00085A39" w:rsidRPr="006536B8" w:rsidRDefault="00545286" w:rsidP="00F05EA3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February 13</w:t>
      </w:r>
      <w:r w:rsidR="00356CDA">
        <w:rPr>
          <w:rFonts w:ascii="Bookman Old Style" w:hAnsi="Bookman Old Style" w:cs="Times New Roman"/>
          <w:b/>
          <w:sz w:val="28"/>
          <w:szCs w:val="28"/>
        </w:rPr>
        <w:t>, 2019</w:t>
      </w:r>
    </w:p>
    <w:p w:rsidR="009B6013" w:rsidRPr="006536B8" w:rsidRDefault="009B6013" w:rsidP="00E57A8D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2835F1" w:rsidRDefault="002835F1" w:rsidP="009B6013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9B6013" w:rsidRPr="006536B8" w:rsidRDefault="009B6013" w:rsidP="009B6013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Fiction</w:t>
      </w:r>
    </w:p>
    <w:p w:rsidR="007B0230" w:rsidRPr="006536B8" w:rsidRDefault="00B250FE" w:rsidP="0098322B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Lost Man – Jane Harper</w:t>
      </w:r>
      <w:r w:rsidR="00260660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615420" w:rsidRPr="006536B8" w:rsidRDefault="00B250FE" w:rsidP="0061542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Out of the Dark: An Orphan X Novel – Gregg Hurwitz</w:t>
      </w:r>
      <w:r w:rsidR="00615420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223CB7" w:rsidRDefault="00B250FE" w:rsidP="0061542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I Owe You One – Sophie Kinsella*</w:t>
      </w:r>
    </w:p>
    <w:p w:rsidR="00F753F3" w:rsidRPr="006536B8" w:rsidRDefault="00B250FE" w:rsidP="0061542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Rule of Law – John Lescroart</w:t>
      </w:r>
      <w:r w:rsidR="00F753F3">
        <w:rPr>
          <w:rFonts w:ascii="Bookman Old Style" w:hAnsi="Bookman Old Style" w:cs="Times New Roman"/>
          <w:sz w:val="28"/>
          <w:szCs w:val="28"/>
        </w:rPr>
        <w:t>*</w:t>
      </w:r>
    </w:p>
    <w:p w:rsidR="00FC2A4B" w:rsidRPr="006536B8" w:rsidRDefault="00B250FE" w:rsidP="006E2C8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Good Riddance – Elinor Lipman</w:t>
      </w:r>
      <w:r w:rsidR="00FC2A4B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C0316B" w:rsidRPr="006536B8" w:rsidRDefault="00B250FE" w:rsidP="006E2C8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Unquiet – Linn Ullmann</w:t>
      </w:r>
      <w:r w:rsidR="00C0316B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8128F0" w:rsidRDefault="008128F0" w:rsidP="007B0230">
      <w:pPr>
        <w:spacing w:after="0"/>
        <w:ind w:left="360"/>
        <w:rPr>
          <w:rFonts w:ascii="Bookman Old Style" w:hAnsi="Bookman Old Style" w:cs="Times New Roman"/>
          <w:sz w:val="28"/>
          <w:szCs w:val="28"/>
        </w:rPr>
      </w:pPr>
    </w:p>
    <w:p w:rsidR="002835F1" w:rsidRDefault="002835F1" w:rsidP="00B03BFD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B03BFD" w:rsidRPr="006536B8" w:rsidRDefault="00B03BFD" w:rsidP="00B03BF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Non-Fiction</w:t>
      </w:r>
    </w:p>
    <w:p w:rsidR="00A44619" w:rsidRPr="006536B8" w:rsidRDefault="004C615E" w:rsidP="00244D95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Brutally Honest – Melanie Brown</w:t>
      </w:r>
      <w:r w:rsidR="002B281F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745680" w:rsidRPr="006536B8" w:rsidRDefault="004C615E" w:rsidP="00F4502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Inflamed Mind: A Radical New Approach to Depression – Edward Bullmore*</w:t>
      </w:r>
    </w:p>
    <w:p w:rsidR="005C4849" w:rsidRPr="006536B8" w:rsidRDefault="004C615E" w:rsidP="00F4502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Be</w:t>
      </w:r>
      <w:r w:rsidR="007F3C45">
        <w:rPr>
          <w:rFonts w:ascii="Bookman Old Style" w:hAnsi="Bookman Old Style" w:cs="Times New Roman"/>
          <w:sz w:val="28"/>
          <w:szCs w:val="28"/>
        </w:rPr>
        <w:t xml:space="preserve"> Fearless: 5 Principles</w:t>
      </w:r>
      <w:r>
        <w:rPr>
          <w:rFonts w:ascii="Bookman Old Style" w:hAnsi="Bookman Old Style" w:cs="Times New Roman"/>
          <w:sz w:val="28"/>
          <w:szCs w:val="28"/>
        </w:rPr>
        <w:t xml:space="preserve"> for a Life of Breakthroughs and Purpose – Jean Case</w:t>
      </w:r>
      <w:r w:rsidR="00C37727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541F8A" w:rsidRPr="006536B8" w:rsidRDefault="004C615E" w:rsidP="005C4849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Bluff City: The Secret Life of Photograph</w:t>
      </w:r>
      <w:bookmarkStart w:id="0" w:name="_GoBack"/>
      <w:bookmarkEnd w:id="0"/>
      <w:r>
        <w:rPr>
          <w:rFonts w:ascii="Bookman Old Style" w:hAnsi="Bookman Old Style" w:cs="Times New Roman"/>
          <w:sz w:val="28"/>
          <w:szCs w:val="28"/>
        </w:rPr>
        <w:t>er Ernest Withers – Preston Lauterbach</w:t>
      </w:r>
      <w:r w:rsidR="002835F1">
        <w:rPr>
          <w:rFonts w:ascii="Bookman Old Style" w:hAnsi="Bookman Old Style" w:cs="Times New Roman"/>
          <w:sz w:val="28"/>
          <w:szCs w:val="28"/>
        </w:rPr>
        <w:t>*</w:t>
      </w:r>
    </w:p>
    <w:p w:rsidR="00C7364B" w:rsidRPr="006536B8" w:rsidRDefault="004C615E" w:rsidP="00A65807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Are u ok?: A Guide to Caring for Your Mental Health – Kati Morton</w:t>
      </w:r>
      <w:r w:rsidR="003C2375">
        <w:rPr>
          <w:rFonts w:ascii="Bookman Old Style" w:hAnsi="Bookman Old Style" w:cs="Times New Roman"/>
          <w:sz w:val="28"/>
          <w:szCs w:val="28"/>
        </w:rPr>
        <w:t>*</w:t>
      </w:r>
    </w:p>
    <w:p w:rsidR="00A91872" w:rsidRPr="006536B8" w:rsidRDefault="00D65299" w:rsidP="00A65807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Where We Go f</w:t>
      </w:r>
      <w:r w:rsidR="004C615E">
        <w:rPr>
          <w:rFonts w:ascii="Bookman Old Style" w:hAnsi="Bookman Old Style" w:cs="Times New Roman"/>
          <w:sz w:val="28"/>
          <w:szCs w:val="28"/>
        </w:rPr>
        <w:t>rom Here: Two Years in Resist</w:t>
      </w:r>
      <w:r w:rsidR="00F50AFA">
        <w:rPr>
          <w:rFonts w:ascii="Bookman Old Style" w:hAnsi="Bookman Old Style" w:cs="Times New Roman"/>
          <w:sz w:val="28"/>
          <w:szCs w:val="28"/>
        </w:rPr>
        <w:t>ance – Bernie Sanders</w:t>
      </w:r>
    </w:p>
    <w:p w:rsidR="00A65807" w:rsidRPr="006536B8" w:rsidRDefault="00A65807" w:rsidP="0018511A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3C2375" w:rsidRDefault="003C2375" w:rsidP="00D1441F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42C56" w:rsidRPr="006536B8" w:rsidRDefault="00361AC1" w:rsidP="00F2736F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6536B8">
        <w:rPr>
          <w:rFonts w:ascii="Bookman Old Style" w:hAnsi="Bookman Old Style" w:cs="Times New Roman"/>
          <w:sz w:val="28"/>
          <w:szCs w:val="28"/>
        </w:rPr>
        <w:t>*Titles are</w:t>
      </w:r>
      <w:r w:rsidR="00BA7C82" w:rsidRPr="006536B8">
        <w:rPr>
          <w:rFonts w:ascii="Bookman Old Style" w:hAnsi="Bookman Old Style" w:cs="Times New Roman"/>
          <w:sz w:val="28"/>
          <w:szCs w:val="28"/>
        </w:rPr>
        <w:t xml:space="preserve"> either available or can be recommended in the eBook format through</w:t>
      </w:r>
      <w:r w:rsidR="006536B8">
        <w:rPr>
          <w:rFonts w:ascii="Bookman Old Style" w:hAnsi="Bookman Old Style" w:cs="Times New Roman"/>
          <w:sz w:val="28"/>
          <w:szCs w:val="28"/>
        </w:rPr>
        <w:t xml:space="preserve"> </w:t>
      </w:r>
      <w:r w:rsidR="00BA211F">
        <w:rPr>
          <w:rFonts w:ascii="Bookman Old Style" w:hAnsi="Bookman Old Style" w:cs="Times New Roman"/>
          <w:sz w:val="28"/>
          <w:szCs w:val="28"/>
        </w:rPr>
        <w:t>PCCLD’s</w:t>
      </w:r>
      <w:r w:rsidR="00483405" w:rsidRPr="006536B8">
        <w:rPr>
          <w:rFonts w:ascii="Bookman Old Style" w:hAnsi="Bookman Old Style" w:cs="Times New Roman"/>
          <w:sz w:val="28"/>
          <w:szCs w:val="28"/>
        </w:rPr>
        <w:t xml:space="preserve"> Cloud</w:t>
      </w:r>
      <w:r w:rsidR="00BA211F">
        <w:rPr>
          <w:rFonts w:ascii="Bookman Old Style" w:hAnsi="Bookman Old Style" w:cs="Times New Roman"/>
          <w:sz w:val="28"/>
          <w:szCs w:val="28"/>
        </w:rPr>
        <w:t xml:space="preserve"> Library</w:t>
      </w:r>
      <w:r w:rsidR="00BA7C82" w:rsidRPr="006536B8">
        <w:rPr>
          <w:rFonts w:ascii="Bookman Old Style" w:hAnsi="Bookman Old Style" w:cs="Times New Roman"/>
          <w:sz w:val="28"/>
          <w:szCs w:val="28"/>
        </w:rPr>
        <w:t xml:space="preserve"> Collection</w:t>
      </w:r>
    </w:p>
    <w:p w:rsidR="00085A39" w:rsidRDefault="00085A39" w:rsidP="0008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39" w:rsidRDefault="00085A39" w:rsidP="0008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39" w:rsidRDefault="000F0727" w:rsidP="0008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9F3BE" wp14:editId="7AA894C4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623649" cy="1228725"/>
            <wp:effectExtent l="0" t="0" r="0" b="0"/>
            <wp:wrapSquare wrapText="bothSides"/>
            <wp:docPr id="1" name="Picture 1" descr="https://pueblolibrary.thankyou4caring.org/view.image?Id=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eblolibrary.thankyou4caring.org/view.image?Id=6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49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7FF" w:rsidRPr="00085A39" w:rsidRDefault="000867FF" w:rsidP="00A225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867FF" w:rsidRPr="00085A39" w:rsidSect="00337A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FB0"/>
    <w:multiLevelType w:val="hybridMultilevel"/>
    <w:tmpl w:val="B6B26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A7072"/>
    <w:multiLevelType w:val="hybridMultilevel"/>
    <w:tmpl w:val="1116C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2EF3"/>
    <w:multiLevelType w:val="hybridMultilevel"/>
    <w:tmpl w:val="A00E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D2CE3"/>
    <w:multiLevelType w:val="hybridMultilevel"/>
    <w:tmpl w:val="81A6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39"/>
    <w:rsid w:val="00004B59"/>
    <w:rsid w:val="00010BF5"/>
    <w:rsid w:val="00017F7E"/>
    <w:rsid w:val="00020A1C"/>
    <w:rsid w:val="000257F8"/>
    <w:rsid w:val="00027767"/>
    <w:rsid w:val="0004271A"/>
    <w:rsid w:val="0004297A"/>
    <w:rsid w:val="0005202B"/>
    <w:rsid w:val="00054860"/>
    <w:rsid w:val="00055038"/>
    <w:rsid w:val="0005766E"/>
    <w:rsid w:val="00061E8B"/>
    <w:rsid w:val="0006510C"/>
    <w:rsid w:val="00065DB8"/>
    <w:rsid w:val="0006791D"/>
    <w:rsid w:val="000751C5"/>
    <w:rsid w:val="0007531D"/>
    <w:rsid w:val="000761EA"/>
    <w:rsid w:val="0007692F"/>
    <w:rsid w:val="00080164"/>
    <w:rsid w:val="000803EC"/>
    <w:rsid w:val="00081C10"/>
    <w:rsid w:val="000826A3"/>
    <w:rsid w:val="000837E7"/>
    <w:rsid w:val="00084475"/>
    <w:rsid w:val="00085908"/>
    <w:rsid w:val="00085A39"/>
    <w:rsid w:val="000867FF"/>
    <w:rsid w:val="00091F1C"/>
    <w:rsid w:val="00092731"/>
    <w:rsid w:val="00097115"/>
    <w:rsid w:val="000A01A4"/>
    <w:rsid w:val="000A0DBB"/>
    <w:rsid w:val="000A5807"/>
    <w:rsid w:val="000A79E8"/>
    <w:rsid w:val="000B5AFB"/>
    <w:rsid w:val="000C18C7"/>
    <w:rsid w:val="000C19B9"/>
    <w:rsid w:val="000C31BF"/>
    <w:rsid w:val="000C32DA"/>
    <w:rsid w:val="000C3301"/>
    <w:rsid w:val="000C366B"/>
    <w:rsid w:val="000C58FF"/>
    <w:rsid w:val="000D3384"/>
    <w:rsid w:val="000D5B35"/>
    <w:rsid w:val="000D61B8"/>
    <w:rsid w:val="000D75C1"/>
    <w:rsid w:val="000D7969"/>
    <w:rsid w:val="000E1D5C"/>
    <w:rsid w:val="000E2B2A"/>
    <w:rsid w:val="000E3123"/>
    <w:rsid w:val="000E66FD"/>
    <w:rsid w:val="000F0727"/>
    <w:rsid w:val="000F07C7"/>
    <w:rsid w:val="000F30E7"/>
    <w:rsid w:val="000F4420"/>
    <w:rsid w:val="000F471D"/>
    <w:rsid w:val="000F595C"/>
    <w:rsid w:val="000F5FF6"/>
    <w:rsid w:val="000F78A8"/>
    <w:rsid w:val="0011268A"/>
    <w:rsid w:val="00113B7D"/>
    <w:rsid w:val="00114A02"/>
    <w:rsid w:val="0011608B"/>
    <w:rsid w:val="00121080"/>
    <w:rsid w:val="001215C8"/>
    <w:rsid w:val="00121BDE"/>
    <w:rsid w:val="001221D4"/>
    <w:rsid w:val="00122A61"/>
    <w:rsid w:val="001242BA"/>
    <w:rsid w:val="00124F04"/>
    <w:rsid w:val="001252EC"/>
    <w:rsid w:val="00127933"/>
    <w:rsid w:val="001306E0"/>
    <w:rsid w:val="001323F6"/>
    <w:rsid w:val="00132933"/>
    <w:rsid w:val="00133477"/>
    <w:rsid w:val="001336E4"/>
    <w:rsid w:val="00137F96"/>
    <w:rsid w:val="00142DD4"/>
    <w:rsid w:val="0014463C"/>
    <w:rsid w:val="00155D16"/>
    <w:rsid w:val="001606CF"/>
    <w:rsid w:val="00160940"/>
    <w:rsid w:val="001645ED"/>
    <w:rsid w:val="00164DF7"/>
    <w:rsid w:val="001667AF"/>
    <w:rsid w:val="00166A4A"/>
    <w:rsid w:val="00166BBB"/>
    <w:rsid w:val="00172D5D"/>
    <w:rsid w:val="00175204"/>
    <w:rsid w:val="001808B3"/>
    <w:rsid w:val="0018156B"/>
    <w:rsid w:val="0018511A"/>
    <w:rsid w:val="00185FAD"/>
    <w:rsid w:val="001904AC"/>
    <w:rsid w:val="00192ADE"/>
    <w:rsid w:val="00194ADA"/>
    <w:rsid w:val="00195809"/>
    <w:rsid w:val="0019629E"/>
    <w:rsid w:val="00197885"/>
    <w:rsid w:val="001A2983"/>
    <w:rsid w:val="001A3DCC"/>
    <w:rsid w:val="001A66EB"/>
    <w:rsid w:val="001B0D9E"/>
    <w:rsid w:val="001B3A5E"/>
    <w:rsid w:val="001B7558"/>
    <w:rsid w:val="001C268B"/>
    <w:rsid w:val="001C3746"/>
    <w:rsid w:val="001C5895"/>
    <w:rsid w:val="001C5A9A"/>
    <w:rsid w:val="001C5E40"/>
    <w:rsid w:val="001C7BEA"/>
    <w:rsid w:val="001D2A6B"/>
    <w:rsid w:val="001D37BD"/>
    <w:rsid w:val="001D5A0A"/>
    <w:rsid w:val="001E2603"/>
    <w:rsid w:val="001F0357"/>
    <w:rsid w:val="001F267C"/>
    <w:rsid w:val="001F4DE6"/>
    <w:rsid w:val="001F4E95"/>
    <w:rsid w:val="001F5A31"/>
    <w:rsid w:val="001F746E"/>
    <w:rsid w:val="00201A2A"/>
    <w:rsid w:val="002116AB"/>
    <w:rsid w:val="002148CE"/>
    <w:rsid w:val="002227D5"/>
    <w:rsid w:val="002236C3"/>
    <w:rsid w:val="00223CB7"/>
    <w:rsid w:val="00231B57"/>
    <w:rsid w:val="0023205B"/>
    <w:rsid w:val="0023340D"/>
    <w:rsid w:val="00236FF0"/>
    <w:rsid w:val="00237DC8"/>
    <w:rsid w:val="002403EB"/>
    <w:rsid w:val="0024050D"/>
    <w:rsid w:val="00241411"/>
    <w:rsid w:val="00242974"/>
    <w:rsid w:val="00244D95"/>
    <w:rsid w:val="00247E8E"/>
    <w:rsid w:val="00251AF9"/>
    <w:rsid w:val="00251F0A"/>
    <w:rsid w:val="00251FF7"/>
    <w:rsid w:val="00252282"/>
    <w:rsid w:val="0025499C"/>
    <w:rsid w:val="00260660"/>
    <w:rsid w:val="002642A9"/>
    <w:rsid w:val="00264B52"/>
    <w:rsid w:val="00266036"/>
    <w:rsid w:val="002672DB"/>
    <w:rsid w:val="00273067"/>
    <w:rsid w:val="00275929"/>
    <w:rsid w:val="00275FD4"/>
    <w:rsid w:val="00277A0A"/>
    <w:rsid w:val="00277BC3"/>
    <w:rsid w:val="00281130"/>
    <w:rsid w:val="0028309D"/>
    <w:rsid w:val="002835F1"/>
    <w:rsid w:val="00283E36"/>
    <w:rsid w:val="002941C0"/>
    <w:rsid w:val="002A0492"/>
    <w:rsid w:val="002A1867"/>
    <w:rsid w:val="002A7DB0"/>
    <w:rsid w:val="002B281F"/>
    <w:rsid w:val="002B30D9"/>
    <w:rsid w:val="002B5B98"/>
    <w:rsid w:val="002B7301"/>
    <w:rsid w:val="002C2796"/>
    <w:rsid w:val="002C2A98"/>
    <w:rsid w:val="002D02A3"/>
    <w:rsid w:val="002D2AAB"/>
    <w:rsid w:val="002D398E"/>
    <w:rsid w:val="002D77C9"/>
    <w:rsid w:val="002E07C3"/>
    <w:rsid w:val="002E4F72"/>
    <w:rsid w:val="002E57A9"/>
    <w:rsid w:val="002E7EC9"/>
    <w:rsid w:val="002F23EE"/>
    <w:rsid w:val="002F5336"/>
    <w:rsid w:val="002F5940"/>
    <w:rsid w:val="0030488B"/>
    <w:rsid w:val="0030524F"/>
    <w:rsid w:val="003054F8"/>
    <w:rsid w:val="003068CF"/>
    <w:rsid w:val="003076FF"/>
    <w:rsid w:val="00310118"/>
    <w:rsid w:val="00310BF9"/>
    <w:rsid w:val="00311B20"/>
    <w:rsid w:val="003121C9"/>
    <w:rsid w:val="00315BD1"/>
    <w:rsid w:val="00322982"/>
    <w:rsid w:val="0032576A"/>
    <w:rsid w:val="003266EE"/>
    <w:rsid w:val="00327D2A"/>
    <w:rsid w:val="003319CE"/>
    <w:rsid w:val="00333673"/>
    <w:rsid w:val="00334164"/>
    <w:rsid w:val="00334F1F"/>
    <w:rsid w:val="00336BA9"/>
    <w:rsid w:val="00337A34"/>
    <w:rsid w:val="00340C7D"/>
    <w:rsid w:val="0034117A"/>
    <w:rsid w:val="00343CB5"/>
    <w:rsid w:val="00344BB3"/>
    <w:rsid w:val="0034755B"/>
    <w:rsid w:val="003519FB"/>
    <w:rsid w:val="003523CB"/>
    <w:rsid w:val="00356AD9"/>
    <w:rsid w:val="00356CDA"/>
    <w:rsid w:val="00360A77"/>
    <w:rsid w:val="00361AC1"/>
    <w:rsid w:val="00366DA2"/>
    <w:rsid w:val="00367195"/>
    <w:rsid w:val="00370503"/>
    <w:rsid w:val="00373D1B"/>
    <w:rsid w:val="00375D5F"/>
    <w:rsid w:val="00380909"/>
    <w:rsid w:val="00383647"/>
    <w:rsid w:val="00390E8E"/>
    <w:rsid w:val="00392059"/>
    <w:rsid w:val="00394D0F"/>
    <w:rsid w:val="00396E94"/>
    <w:rsid w:val="003A1A88"/>
    <w:rsid w:val="003A2792"/>
    <w:rsid w:val="003A3580"/>
    <w:rsid w:val="003A39D0"/>
    <w:rsid w:val="003A3E5C"/>
    <w:rsid w:val="003A6200"/>
    <w:rsid w:val="003B0C5E"/>
    <w:rsid w:val="003B13F6"/>
    <w:rsid w:val="003B49AF"/>
    <w:rsid w:val="003B4E0C"/>
    <w:rsid w:val="003C0B76"/>
    <w:rsid w:val="003C2375"/>
    <w:rsid w:val="003D0B3C"/>
    <w:rsid w:val="003D76A0"/>
    <w:rsid w:val="003E0296"/>
    <w:rsid w:val="003E196C"/>
    <w:rsid w:val="003E256F"/>
    <w:rsid w:val="003E68D9"/>
    <w:rsid w:val="003E7AF9"/>
    <w:rsid w:val="003F149B"/>
    <w:rsid w:val="00404A51"/>
    <w:rsid w:val="00410D6A"/>
    <w:rsid w:val="00414B18"/>
    <w:rsid w:val="00417EDF"/>
    <w:rsid w:val="00420D82"/>
    <w:rsid w:val="00421DAA"/>
    <w:rsid w:val="0042310F"/>
    <w:rsid w:val="0042489E"/>
    <w:rsid w:val="00427FDE"/>
    <w:rsid w:val="0043321F"/>
    <w:rsid w:val="0043415A"/>
    <w:rsid w:val="00435B17"/>
    <w:rsid w:val="0043616D"/>
    <w:rsid w:val="0043713A"/>
    <w:rsid w:val="004373FE"/>
    <w:rsid w:val="004455B4"/>
    <w:rsid w:val="004522C5"/>
    <w:rsid w:val="00453D0B"/>
    <w:rsid w:val="00460813"/>
    <w:rsid w:val="00460886"/>
    <w:rsid w:val="004655A6"/>
    <w:rsid w:val="004715E0"/>
    <w:rsid w:val="00472DF0"/>
    <w:rsid w:val="004733D7"/>
    <w:rsid w:val="004749A9"/>
    <w:rsid w:val="00475400"/>
    <w:rsid w:val="004758FA"/>
    <w:rsid w:val="004803AD"/>
    <w:rsid w:val="00483405"/>
    <w:rsid w:val="00483476"/>
    <w:rsid w:val="00483634"/>
    <w:rsid w:val="0048451F"/>
    <w:rsid w:val="00485DEC"/>
    <w:rsid w:val="0048719C"/>
    <w:rsid w:val="0049102E"/>
    <w:rsid w:val="00492476"/>
    <w:rsid w:val="004A2FCE"/>
    <w:rsid w:val="004A4D81"/>
    <w:rsid w:val="004B07FE"/>
    <w:rsid w:val="004B0ACF"/>
    <w:rsid w:val="004B104D"/>
    <w:rsid w:val="004B3CF3"/>
    <w:rsid w:val="004C04AF"/>
    <w:rsid w:val="004C112A"/>
    <w:rsid w:val="004C1926"/>
    <w:rsid w:val="004C4243"/>
    <w:rsid w:val="004C5AC6"/>
    <w:rsid w:val="004C615E"/>
    <w:rsid w:val="004D1DE4"/>
    <w:rsid w:val="004D35CD"/>
    <w:rsid w:val="004D6354"/>
    <w:rsid w:val="004D7123"/>
    <w:rsid w:val="004D7DA7"/>
    <w:rsid w:val="004E3062"/>
    <w:rsid w:val="004E3EDB"/>
    <w:rsid w:val="004E5971"/>
    <w:rsid w:val="004F0D54"/>
    <w:rsid w:val="004F1D9E"/>
    <w:rsid w:val="004F2A19"/>
    <w:rsid w:val="004F4914"/>
    <w:rsid w:val="00504D7C"/>
    <w:rsid w:val="0050541E"/>
    <w:rsid w:val="00505F33"/>
    <w:rsid w:val="00505FF6"/>
    <w:rsid w:val="00510CF4"/>
    <w:rsid w:val="00511CB3"/>
    <w:rsid w:val="00513695"/>
    <w:rsid w:val="005140B1"/>
    <w:rsid w:val="005168FD"/>
    <w:rsid w:val="00522C6B"/>
    <w:rsid w:val="00523A04"/>
    <w:rsid w:val="00530C9C"/>
    <w:rsid w:val="00536BB9"/>
    <w:rsid w:val="00540F40"/>
    <w:rsid w:val="00541F8A"/>
    <w:rsid w:val="00544F68"/>
    <w:rsid w:val="00545286"/>
    <w:rsid w:val="00545A49"/>
    <w:rsid w:val="0054650B"/>
    <w:rsid w:val="005470FB"/>
    <w:rsid w:val="00557F4B"/>
    <w:rsid w:val="00562CE5"/>
    <w:rsid w:val="00566915"/>
    <w:rsid w:val="00570EDE"/>
    <w:rsid w:val="005729F0"/>
    <w:rsid w:val="00580047"/>
    <w:rsid w:val="00582803"/>
    <w:rsid w:val="005846D0"/>
    <w:rsid w:val="00594DAC"/>
    <w:rsid w:val="005951FD"/>
    <w:rsid w:val="0059523C"/>
    <w:rsid w:val="005A0CD4"/>
    <w:rsid w:val="005A3E48"/>
    <w:rsid w:val="005B0B08"/>
    <w:rsid w:val="005B3616"/>
    <w:rsid w:val="005B3FAD"/>
    <w:rsid w:val="005B56F6"/>
    <w:rsid w:val="005B57BE"/>
    <w:rsid w:val="005B63A0"/>
    <w:rsid w:val="005C0AA3"/>
    <w:rsid w:val="005C2548"/>
    <w:rsid w:val="005C4849"/>
    <w:rsid w:val="005D0457"/>
    <w:rsid w:val="005D09EE"/>
    <w:rsid w:val="005D3390"/>
    <w:rsid w:val="005D3943"/>
    <w:rsid w:val="005D5C67"/>
    <w:rsid w:val="005E1A8E"/>
    <w:rsid w:val="005E322B"/>
    <w:rsid w:val="005E6FB6"/>
    <w:rsid w:val="005E7989"/>
    <w:rsid w:val="005F75BE"/>
    <w:rsid w:val="00600466"/>
    <w:rsid w:val="00602C62"/>
    <w:rsid w:val="00604C24"/>
    <w:rsid w:val="00615420"/>
    <w:rsid w:val="0062234C"/>
    <w:rsid w:val="0062372F"/>
    <w:rsid w:val="00624C9E"/>
    <w:rsid w:val="006271B9"/>
    <w:rsid w:val="006275DC"/>
    <w:rsid w:val="006306F2"/>
    <w:rsid w:val="006416E7"/>
    <w:rsid w:val="00643BAB"/>
    <w:rsid w:val="00652BAC"/>
    <w:rsid w:val="006536B8"/>
    <w:rsid w:val="00661A01"/>
    <w:rsid w:val="006645B6"/>
    <w:rsid w:val="006648D4"/>
    <w:rsid w:val="00667113"/>
    <w:rsid w:val="00667344"/>
    <w:rsid w:val="006726F6"/>
    <w:rsid w:val="00675EA6"/>
    <w:rsid w:val="0068489B"/>
    <w:rsid w:val="00685F91"/>
    <w:rsid w:val="00686413"/>
    <w:rsid w:val="006913F7"/>
    <w:rsid w:val="0069238D"/>
    <w:rsid w:val="0069622D"/>
    <w:rsid w:val="006A0991"/>
    <w:rsid w:val="006A1257"/>
    <w:rsid w:val="006A1F00"/>
    <w:rsid w:val="006A4E29"/>
    <w:rsid w:val="006B2B7E"/>
    <w:rsid w:val="006B346E"/>
    <w:rsid w:val="006B4EDC"/>
    <w:rsid w:val="006C28D2"/>
    <w:rsid w:val="006D2A85"/>
    <w:rsid w:val="006D359C"/>
    <w:rsid w:val="006D4CAD"/>
    <w:rsid w:val="006D6E07"/>
    <w:rsid w:val="006E0FBB"/>
    <w:rsid w:val="006E1FA7"/>
    <w:rsid w:val="006E2A68"/>
    <w:rsid w:val="006E2C80"/>
    <w:rsid w:val="006E3498"/>
    <w:rsid w:val="006E6741"/>
    <w:rsid w:val="006E7114"/>
    <w:rsid w:val="006F21F0"/>
    <w:rsid w:val="006F3725"/>
    <w:rsid w:val="006F3885"/>
    <w:rsid w:val="00710A84"/>
    <w:rsid w:val="007121B5"/>
    <w:rsid w:val="007169F2"/>
    <w:rsid w:val="0071751C"/>
    <w:rsid w:val="00720033"/>
    <w:rsid w:val="00720C6A"/>
    <w:rsid w:val="00720FA6"/>
    <w:rsid w:val="00721725"/>
    <w:rsid w:val="00721A31"/>
    <w:rsid w:val="00721B3E"/>
    <w:rsid w:val="00723275"/>
    <w:rsid w:val="00730FFC"/>
    <w:rsid w:val="00731B2E"/>
    <w:rsid w:val="00731D90"/>
    <w:rsid w:val="0074098D"/>
    <w:rsid w:val="00743F70"/>
    <w:rsid w:val="00745680"/>
    <w:rsid w:val="00747BC4"/>
    <w:rsid w:val="00751A48"/>
    <w:rsid w:val="007568B8"/>
    <w:rsid w:val="00756E3B"/>
    <w:rsid w:val="007572BF"/>
    <w:rsid w:val="00757C39"/>
    <w:rsid w:val="007628E4"/>
    <w:rsid w:val="007704D5"/>
    <w:rsid w:val="00773E83"/>
    <w:rsid w:val="007742CC"/>
    <w:rsid w:val="0077444F"/>
    <w:rsid w:val="00777FF0"/>
    <w:rsid w:val="007819CC"/>
    <w:rsid w:val="0078359D"/>
    <w:rsid w:val="00792FA1"/>
    <w:rsid w:val="007938A1"/>
    <w:rsid w:val="00795459"/>
    <w:rsid w:val="00795526"/>
    <w:rsid w:val="007970A1"/>
    <w:rsid w:val="007A0A77"/>
    <w:rsid w:val="007A275E"/>
    <w:rsid w:val="007A2EC6"/>
    <w:rsid w:val="007A6246"/>
    <w:rsid w:val="007A6859"/>
    <w:rsid w:val="007A6C0F"/>
    <w:rsid w:val="007A754C"/>
    <w:rsid w:val="007B0230"/>
    <w:rsid w:val="007B713E"/>
    <w:rsid w:val="007B78F8"/>
    <w:rsid w:val="007B7D50"/>
    <w:rsid w:val="007C15A2"/>
    <w:rsid w:val="007C72C6"/>
    <w:rsid w:val="007D149B"/>
    <w:rsid w:val="007D1CBA"/>
    <w:rsid w:val="007D496F"/>
    <w:rsid w:val="007E0E9A"/>
    <w:rsid w:val="007E248B"/>
    <w:rsid w:val="007F01FB"/>
    <w:rsid w:val="007F08B6"/>
    <w:rsid w:val="007F3C45"/>
    <w:rsid w:val="007F4890"/>
    <w:rsid w:val="007F49BA"/>
    <w:rsid w:val="007F7639"/>
    <w:rsid w:val="00812490"/>
    <w:rsid w:val="008128F0"/>
    <w:rsid w:val="008130AE"/>
    <w:rsid w:val="00813A1C"/>
    <w:rsid w:val="0082137B"/>
    <w:rsid w:val="008239C3"/>
    <w:rsid w:val="0082523D"/>
    <w:rsid w:val="00825B8C"/>
    <w:rsid w:val="00833BA3"/>
    <w:rsid w:val="00834EB3"/>
    <w:rsid w:val="00835064"/>
    <w:rsid w:val="008359D3"/>
    <w:rsid w:val="00846182"/>
    <w:rsid w:val="00852099"/>
    <w:rsid w:val="008536E0"/>
    <w:rsid w:val="00854580"/>
    <w:rsid w:val="00855DCE"/>
    <w:rsid w:val="00863628"/>
    <w:rsid w:val="008636EB"/>
    <w:rsid w:val="008667F9"/>
    <w:rsid w:val="00866BC6"/>
    <w:rsid w:val="00866C13"/>
    <w:rsid w:val="00872F78"/>
    <w:rsid w:val="00873927"/>
    <w:rsid w:val="008742B7"/>
    <w:rsid w:val="00874829"/>
    <w:rsid w:val="0087536D"/>
    <w:rsid w:val="00875702"/>
    <w:rsid w:val="00884650"/>
    <w:rsid w:val="00884E00"/>
    <w:rsid w:val="008864F9"/>
    <w:rsid w:val="0089580F"/>
    <w:rsid w:val="008A0685"/>
    <w:rsid w:val="008A3885"/>
    <w:rsid w:val="008A62B3"/>
    <w:rsid w:val="008A7169"/>
    <w:rsid w:val="008B0A60"/>
    <w:rsid w:val="008B1713"/>
    <w:rsid w:val="008B33D4"/>
    <w:rsid w:val="008B3884"/>
    <w:rsid w:val="008B5040"/>
    <w:rsid w:val="008B67A5"/>
    <w:rsid w:val="008C140B"/>
    <w:rsid w:val="008C240B"/>
    <w:rsid w:val="008C45CA"/>
    <w:rsid w:val="008D1A18"/>
    <w:rsid w:val="008D6BB1"/>
    <w:rsid w:val="008D6C05"/>
    <w:rsid w:val="008D6E80"/>
    <w:rsid w:val="008E5569"/>
    <w:rsid w:val="008E573C"/>
    <w:rsid w:val="008E7864"/>
    <w:rsid w:val="008F2978"/>
    <w:rsid w:val="008F404D"/>
    <w:rsid w:val="008F4F4F"/>
    <w:rsid w:val="00900283"/>
    <w:rsid w:val="00900A56"/>
    <w:rsid w:val="00901E47"/>
    <w:rsid w:val="0091058B"/>
    <w:rsid w:val="0091231D"/>
    <w:rsid w:val="00915275"/>
    <w:rsid w:val="009159AB"/>
    <w:rsid w:val="00915C67"/>
    <w:rsid w:val="00921CD4"/>
    <w:rsid w:val="00923FA3"/>
    <w:rsid w:val="009262EF"/>
    <w:rsid w:val="00937C52"/>
    <w:rsid w:val="009400A3"/>
    <w:rsid w:val="009401BB"/>
    <w:rsid w:val="009475A8"/>
    <w:rsid w:val="00947748"/>
    <w:rsid w:val="00952FAD"/>
    <w:rsid w:val="009567BE"/>
    <w:rsid w:val="0095729B"/>
    <w:rsid w:val="009659C6"/>
    <w:rsid w:val="0096642C"/>
    <w:rsid w:val="00970B5D"/>
    <w:rsid w:val="0097244E"/>
    <w:rsid w:val="00974A6C"/>
    <w:rsid w:val="00974DE6"/>
    <w:rsid w:val="0097631C"/>
    <w:rsid w:val="00976D9D"/>
    <w:rsid w:val="009829DD"/>
    <w:rsid w:val="00983218"/>
    <w:rsid w:val="0098322B"/>
    <w:rsid w:val="00983F59"/>
    <w:rsid w:val="00985549"/>
    <w:rsid w:val="0098663F"/>
    <w:rsid w:val="00986B9E"/>
    <w:rsid w:val="00991BD8"/>
    <w:rsid w:val="009951E1"/>
    <w:rsid w:val="009A1019"/>
    <w:rsid w:val="009A1A12"/>
    <w:rsid w:val="009A237B"/>
    <w:rsid w:val="009A34BB"/>
    <w:rsid w:val="009A357C"/>
    <w:rsid w:val="009A6FB0"/>
    <w:rsid w:val="009A74DB"/>
    <w:rsid w:val="009B21A1"/>
    <w:rsid w:val="009B344A"/>
    <w:rsid w:val="009B6013"/>
    <w:rsid w:val="009C25F8"/>
    <w:rsid w:val="009C54DD"/>
    <w:rsid w:val="009C6EC4"/>
    <w:rsid w:val="009C71DD"/>
    <w:rsid w:val="009C7BC5"/>
    <w:rsid w:val="009D088B"/>
    <w:rsid w:val="009D191B"/>
    <w:rsid w:val="009D6927"/>
    <w:rsid w:val="009E581F"/>
    <w:rsid w:val="009E7D90"/>
    <w:rsid w:val="009E7F9D"/>
    <w:rsid w:val="009F00AF"/>
    <w:rsid w:val="009F06C4"/>
    <w:rsid w:val="009F475F"/>
    <w:rsid w:val="009F52EE"/>
    <w:rsid w:val="00A0295B"/>
    <w:rsid w:val="00A0367B"/>
    <w:rsid w:val="00A040A6"/>
    <w:rsid w:val="00A06E36"/>
    <w:rsid w:val="00A0725B"/>
    <w:rsid w:val="00A11BF5"/>
    <w:rsid w:val="00A120DB"/>
    <w:rsid w:val="00A14FFF"/>
    <w:rsid w:val="00A162AD"/>
    <w:rsid w:val="00A225BE"/>
    <w:rsid w:val="00A2438A"/>
    <w:rsid w:val="00A3024E"/>
    <w:rsid w:val="00A3519C"/>
    <w:rsid w:val="00A36913"/>
    <w:rsid w:val="00A37915"/>
    <w:rsid w:val="00A37C68"/>
    <w:rsid w:val="00A44619"/>
    <w:rsid w:val="00A47DC5"/>
    <w:rsid w:val="00A555A2"/>
    <w:rsid w:val="00A55709"/>
    <w:rsid w:val="00A566F7"/>
    <w:rsid w:val="00A5754C"/>
    <w:rsid w:val="00A61F47"/>
    <w:rsid w:val="00A65807"/>
    <w:rsid w:val="00A659EF"/>
    <w:rsid w:val="00A669EE"/>
    <w:rsid w:val="00A671DF"/>
    <w:rsid w:val="00A7072D"/>
    <w:rsid w:val="00A70B87"/>
    <w:rsid w:val="00A72D15"/>
    <w:rsid w:val="00A74F0D"/>
    <w:rsid w:val="00A767AD"/>
    <w:rsid w:val="00A81203"/>
    <w:rsid w:val="00A82129"/>
    <w:rsid w:val="00A82AA4"/>
    <w:rsid w:val="00A834E9"/>
    <w:rsid w:val="00A84E70"/>
    <w:rsid w:val="00A87D8F"/>
    <w:rsid w:val="00A91872"/>
    <w:rsid w:val="00A952FA"/>
    <w:rsid w:val="00A9596D"/>
    <w:rsid w:val="00A95EC0"/>
    <w:rsid w:val="00AA1A03"/>
    <w:rsid w:val="00AA4617"/>
    <w:rsid w:val="00AA7474"/>
    <w:rsid w:val="00AA77D6"/>
    <w:rsid w:val="00AB23ED"/>
    <w:rsid w:val="00AB45A3"/>
    <w:rsid w:val="00AB4FDC"/>
    <w:rsid w:val="00AB733C"/>
    <w:rsid w:val="00AC62F3"/>
    <w:rsid w:val="00AD060C"/>
    <w:rsid w:val="00AD3CB9"/>
    <w:rsid w:val="00AD3E26"/>
    <w:rsid w:val="00AD4A02"/>
    <w:rsid w:val="00AE0378"/>
    <w:rsid w:val="00AE0D40"/>
    <w:rsid w:val="00AE1728"/>
    <w:rsid w:val="00AE461D"/>
    <w:rsid w:val="00AE5B66"/>
    <w:rsid w:val="00AF4513"/>
    <w:rsid w:val="00B013A3"/>
    <w:rsid w:val="00B01B77"/>
    <w:rsid w:val="00B025C3"/>
    <w:rsid w:val="00B0377F"/>
    <w:rsid w:val="00B03BFD"/>
    <w:rsid w:val="00B07BC1"/>
    <w:rsid w:val="00B22B9E"/>
    <w:rsid w:val="00B246F1"/>
    <w:rsid w:val="00B250FE"/>
    <w:rsid w:val="00B26A74"/>
    <w:rsid w:val="00B3293E"/>
    <w:rsid w:val="00B32C66"/>
    <w:rsid w:val="00B35496"/>
    <w:rsid w:val="00B37233"/>
    <w:rsid w:val="00B37B41"/>
    <w:rsid w:val="00B458CB"/>
    <w:rsid w:val="00B46307"/>
    <w:rsid w:val="00B4729D"/>
    <w:rsid w:val="00B523CC"/>
    <w:rsid w:val="00B53C3F"/>
    <w:rsid w:val="00B57738"/>
    <w:rsid w:val="00B60293"/>
    <w:rsid w:val="00B63D9D"/>
    <w:rsid w:val="00B66311"/>
    <w:rsid w:val="00B72B6A"/>
    <w:rsid w:val="00B76B44"/>
    <w:rsid w:val="00B76F89"/>
    <w:rsid w:val="00B775FE"/>
    <w:rsid w:val="00B82154"/>
    <w:rsid w:val="00B8387A"/>
    <w:rsid w:val="00B86CAE"/>
    <w:rsid w:val="00B916EA"/>
    <w:rsid w:val="00B9358E"/>
    <w:rsid w:val="00B9575D"/>
    <w:rsid w:val="00B96861"/>
    <w:rsid w:val="00B968D3"/>
    <w:rsid w:val="00BA031E"/>
    <w:rsid w:val="00BA211F"/>
    <w:rsid w:val="00BA3FA5"/>
    <w:rsid w:val="00BA66E8"/>
    <w:rsid w:val="00BA7C82"/>
    <w:rsid w:val="00BB4F44"/>
    <w:rsid w:val="00BC0B83"/>
    <w:rsid w:val="00BC0C50"/>
    <w:rsid w:val="00BC159E"/>
    <w:rsid w:val="00BC50D2"/>
    <w:rsid w:val="00BC5B2C"/>
    <w:rsid w:val="00BC5FB2"/>
    <w:rsid w:val="00BC6E14"/>
    <w:rsid w:val="00BC7617"/>
    <w:rsid w:val="00BC79DE"/>
    <w:rsid w:val="00BC7A0D"/>
    <w:rsid w:val="00BD1694"/>
    <w:rsid w:val="00BE0C5C"/>
    <w:rsid w:val="00BE649D"/>
    <w:rsid w:val="00BE7624"/>
    <w:rsid w:val="00BF01C5"/>
    <w:rsid w:val="00BF19EC"/>
    <w:rsid w:val="00BF2C83"/>
    <w:rsid w:val="00C00274"/>
    <w:rsid w:val="00C01D91"/>
    <w:rsid w:val="00C0316B"/>
    <w:rsid w:val="00C03F77"/>
    <w:rsid w:val="00C06873"/>
    <w:rsid w:val="00C071F2"/>
    <w:rsid w:val="00C07482"/>
    <w:rsid w:val="00C10A64"/>
    <w:rsid w:val="00C10FAB"/>
    <w:rsid w:val="00C120D1"/>
    <w:rsid w:val="00C14DFE"/>
    <w:rsid w:val="00C160E4"/>
    <w:rsid w:val="00C16D19"/>
    <w:rsid w:val="00C27590"/>
    <w:rsid w:val="00C31DBA"/>
    <w:rsid w:val="00C325DF"/>
    <w:rsid w:val="00C327A4"/>
    <w:rsid w:val="00C33E62"/>
    <w:rsid w:val="00C35958"/>
    <w:rsid w:val="00C37727"/>
    <w:rsid w:val="00C40106"/>
    <w:rsid w:val="00C412FE"/>
    <w:rsid w:val="00C414AA"/>
    <w:rsid w:val="00C4289A"/>
    <w:rsid w:val="00C43C2A"/>
    <w:rsid w:val="00C508D4"/>
    <w:rsid w:val="00C57CC1"/>
    <w:rsid w:val="00C57DCE"/>
    <w:rsid w:val="00C62536"/>
    <w:rsid w:val="00C62B82"/>
    <w:rsid w:val="00C6388E"/>
    <w:rsid w:val="00C66974"/>
    <w:rsid w:val="00C72B82"/>
    <w:rsid w:val="00C72BC8"/>
    <w:rsid w:val="00C72C5A"/>
    <w:rsid w:val="00C7364B"/>
    <w:rsid w:val="00C736AE"/>
    <w:rsid w:val="00C73C7C"/>
    <w:rsid w:val="00C7532B"/>
    <w:rsid w:val="00C77B2E"/>
    <w:rsid w:val="00C808F4"/>
    <w:rsid w:val="00C83CB3"/>
    <w:rsid w:val="00C85F98"/>
    <w:rsid w:val="00C87E06"/>
    <w:rsid w:val="00C95932"/>
    <w:rsid w:val="00C968C3"/>
    <w:rsid w:val="00C97144"/>
    <w:rsid w:val="00CA0069"/>
    <w:rsid w:val="00CA6F1C"/>
    <w:rsid w:val="00CB54F4"/>
    <w:rsid w:val="00CB614B"/>
    <w:rsid w:val="00CC12E5"/>
    <w:rsid w:val="00CC3EA7"/>
    <w:rsid w:val="00CC6825"/>
    <w:rsid w:val="00CD4C82"/>
    <w:rsid w:val="00CD4D0A"/>
    <w:rsid w:val="00CE41CE"/>
    <w:rsid w:val="00CE4C1A"/>
    <w:rsid w:val="00CE5828"/>
    <w:rsid w:val="00CE5A70"/>
    <w:rsid w:val="00CE5EA5"/>
    <w:rsid w:val="00CF255A"/>
    <w:rsid w:val="00D002DB"/>
    <w:rsid w:val="00D03340"/>
    <w:rsid w:val="00D03BCC"/>
    <w:rsid w:val="00D101E6"/>
    <w:rsid w:val="00D135F6"/>
    <w:rsid w:val="00D13C39"/>
    <w:rsid w:val="00D1441F"/>
    <w:rsid w:val="00D15196"/>
    <w:rsid w:val="00D1563A"/>
    <w:rsid w:val="00D16CD1"/>
    <w:rsid w:val="00D174DE"/>
    <w:rsid w:val="00D17E13"/>
    <w:rsid w:val="00D208F9"/>
    <w:rsid w:val="00D222A2"/>
    <w:rsid w:val="00D323A3"/>
    <w:rsid w:val="00D3780F"/>
    <w:rsid w:val="00D41E72"/>
    <w:rsid w:val="00D44113"/>
    <w:rsid w:val="00D44A01"/>
    <w:rsid w:val="00D460D1"/>
    <w:rsid w:val="00D50D03"/>
    <w:rsid w:val="00D54313"/>
    <w:rsid w:val="00D65299"/>
    <w:rsid w:val="00D65924"/>
    <w:rsid w:val="00D6626D"/>
    <w:rsid w:val="00D66961"/>
    <w:rsid w:val="00D76E1C"/>
    <w:rsid w:val="00D8021C"/>
    <w:rsid w:val="00D81D26"/>
    <w:rsid w:val="00D8438F"/>
    <w:rsid w:val="00D84955"/>
    <w:rsid w:val="00D84F90"/>
    <w:rsid w:val="00D85B00"/>
    <w:rsid w:val="00D86C85"/>
    <w:rsid w:val="00D92E7E"/>
    <w:rsid w:val="00D941FD"/>
    <w:rsid w:val="00D97A46"/>
    <w:rsid w:val="00DA05CB"/>
    <w:rsid w:val="00DA31D9"/>
    <w:rsid w:val="00DA58EA"/>
    <w:rsid w:val="00DB56B0"/>
    <w:rsid w:val="00DB75B4"/>
    <w:rsid w:val="00DC0C7D"/>
    <w:rsid w:val="00DC4A06"/>
    <w:rsid w:val="00DD5C64"/>
    <w:rsid w:val="00DD6652"/>
    <w:rsid w:val="00DE007F"/>
    <w:rsid w:val="00DE53CA"/>
    <w:rsid w:val="00DF50B9"/>
    <w:rsid w:val="00DF5E6E"/>
    <w:rsid w:val="00E02CA0"/>
    <w:rsid w:val="00E053CC"/>
    <w:rsid w:val="00E06615"/>
    <w:rsid w:val="00E10554"/>
    <w:rsid w:val="00E1393D"/>
    <w:rsid w:val="00E14883"/>
    <w:rsid w:val="00E245FE"/>
    <w:rsid w:val="00E24C1F"/>
    <w:rsid w:val="00E25E61"/>
    <w:rsid w:val="00E270AD"/>
    <w:rsid w:val="00E270E3"/>
    <w:rsid w:val="00E31722"/>
    <w:rsid w:val="00E333C8"/>
    <w:rsid w:val="00E334F3"/>
    <w:rsid w:val="00E344FB"/>
    <w:rsid w:val="00E41FA8"/>
    <w:rsid w:val="00E42C56"/>
    <w:rsid w:val="00E53E89"/>
    <w:rsid w:val="00E56463"/>
    <w:rsid w:val="00E56F15"/>
    <w:rsid w:val="00E57A8D"/>
    <w:rsid w:val="00E60DAD"/>
    <w:rsid w:val="00E65963"/>
    <w:rsid w:val="00E67475"/>
    <w:rsid w:val="00E72910"/>
    <w:rsid w:val="00E74285"/>
    <w:rsid w:val="00E768BF"/>
    <w:rsid w:val="00E772E6"/>
    <w:rsid w:val="00E77A20"/>
    <w:rsid w:val="00E8186E"/>
    <w:rsid w:val="00E82DE1"/>
    <w:rsid w:val="00E846BB"/>
    <w:rsid w:val="00E90893"/>
    <w:rsid w:val="00E90F6C"/>
    <w:rsid w:val="00E9227B"/>
    <w:rsid w:val="00E93436"/>
    <w:rsid w:val="00E93C96"/>
    <w:rsid w:val="00E961B8"/>
    <w:rsid w:val="00E9774D"/>
    <w:rsid w:val="00EA14D0"/>
    <w:rsid w:val="00EA4DFF"/>
    <w:rsid w:val="00EB0848"/>
    <w:rsid w:val="00EB4EB5"/>
    <w:rsid w:val="00EB4F16"/>
    <w:rsid w:val="00EB5ED0"/>
    <w:rsid w:val="00EC16E9"/>
    <w:rsid w:val="00EC2350"/>
    <w:rsid w:val="00EC4E6B"/>
    <w:rsid w:val="00EC5B82"/>
    <w:rsid w:val="00EC69A5"/>
    <w:rsid w:val="00ED0DF7"/>
    <w:rsid w:val="00ED13DD"/>
    <w:rsid w:val="00ED4013"/>
    <w:rsid w:val="00ED6765"/>
    <w:rsid w:val="00ED6BCE"/>
    <w:rsid w:val="00ED6FDF"/>
    <w:rsid w:val="00ED7425"/>
    <w:rsid w:val="00ED7E6A"/>
    <w:rsid w:val="00EE139D"/>
    <w:rsid w:val="00EE39A8"/>
    <w:rsid w:val="00EE6877"/>
    <w:rsid w:val="00EE6B7F"/>
    <w:rsid w:val="00EE7125"/>
    <w:rsid w:val="00EF19A1"/>
    <w:rsid w:val="00EF26C5"/>
    <w:rsid w:val="00EF2B8E"/>
    <w:rsid w:val="00EF2D77"/>
    <w:rsid w:val="00EF3CDA"/>
    <w:rsid w:val="00EF793C"/>
    <w:rsid w:val="00F04C03"/>
    <w:rsid w:val="00F05EA3"/>
    <w:rsid w:val="00F0716A"/>
    <w:rsid w:val="00F079C5"/>
    <w:rsid w:val="00F20CAB"/>
    <w:rsid w:val="00F239D0"/>
    <w:rsid w:val="00F23FDE"/>
    <w:rsid w:val="00F24886"/>
    <w:rsid w:val="00F26C69"/>
    <w:rsid w:val="00F2736F"/>
    <w:rsid w:val="00F34732"/>
    <w:rsid w:val="00F362A6"/>
    <w:rsid w:val="00F37A7B"/>
    <w:rsid w:val="00F426A0"/>
    <w:rsid w:val="00F43432"/>
    <w:rsid w:val="00F4502A"/>
    <w:rsid w:val="00F502BE"/>
    <w:rsid w:val="00F50AFA"/>
    <w:rsid w:val="00F53A1C"/>
    <w:rsid w:val="00F54FF2"/>
    <w:rsid w:val="00F55DCA"/>
    <w:rsid w:val="00F623D4"/>
    <w:rsid w:val="00F62710"/>
    <w:rsid w:val="00F629C2"/>
    <w:rsid w:val="00F63EC4"/>
    <w:rsid w:val="00F676AB"/>
    <w:rsid w:val="00F70091"/>
    <w:rsid w:val="00F70F1E"/>
    <w:rsid w:val="00F74E3E"/>
    <w:rsid w:val="00F75122"/>
    <w:rsid w:val="00F7526A"/>
    <w:rsid w:val="00F753F3"/>
    <w:rsid w:val="00F81293"/>
    <w:rsid w:val="00F869D8"/>
    <w:rsid w:val="00F906D2"/>
    <w:rsid w:val="00F909E3"/>
    <w:rsid w:val="00F9109D"/>
    <w:rsid w:val="00F9585C"/>
    <w:rsid w:val="00FA7BC6"/>
    <w:rsid w:val="00FB0638"/>
    <w:rsid w:val="00FB1F75"/>
    <w:rsid w:val="00FC227E"/>
    <w:rsid w:val="00FC2A4B"/>
    <w:rsid w:val="00FC5A14"/>
    <w:rsid w:val="00FC602C"/>
    <w:rsid w:val="00FC7B3A"/>
    <w:rsid w:val="00FD7128"/>
    <w:rsid w:val="00FE3B88"/>
    <w:rsid w:val="00FE44DC"/>
    <w:rsid w:val="00FE516A"/>
    <w:rsid w:val="00FE5370"/>
    <w:rsid w:val="00FE63EB"/>
    <w:rsid w:val="00FF1D3E"/>
    <w:rsid w:val="00FF2AA6"/>
    <w:rsid w:val="00FF3CFE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7495-014B-47C6-9842-0C4B6E00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7F14-D78C-4280-BC05-51747DC9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BA01AF1</Template>
  <TotalTime>43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Stelter</dc:creator>
  <cp:keywords/>
  <dc:description/>
  <cp:lastModifiedBy>Thad Stelter</cp:lastModifiedBy>
  <cp:revision>8</cp:revision>
  <cp:lastPrinted>2019-02-13T21:03:00Z</cp:lastPrinted>
  <dcterms:created xsi:type="dcterms:W3CDTF">2019-02-14T00:12:00Z</dcterms:created>
  <dcterms:modified xsi:type="dcterms:W3CDTF">2019-02-14T00:55:00Z</dcterms:modified>
</cp:coreProperties>
</file>