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sidP="006B5D80">
      <w:r>
        <w:t xml:space="preserve">                                                               </w:t>
      </w:r>
      <w:r w:rsidR="000E2DDE">
        <w:rPr>
          <w:rFonts w:ascii="Arial" w:eastAsia="Times New Roman" w:hAnsi="Arial" w:cs="Arial"/>
          <w:noProof/>
          <w:color w:val="222222"/>
          <w:sz w:val="20"/>
          <w:szCs w:val="20"/>
        </w:rPr>
        <w:drawing>
          <wp:inline distT="0" distB="0" distL="0" distR="0">
            <wp:extent cx="1762125" cy="1162050"/>
            <wp:effectExtent l="19050" t="0" r="9525" b="0"/>
            <wp:docPr id="1" name="Picture 1" descr="Copy of PCCLDlog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srcRect/>
                    <a:stretch>
                      <a:fillRect/>
                    </a:stretch>
                  </pic:blipFill>
                  <pic:spPr bwMode="auto">
                    <a:xfrm>
                      <a:off x="0" y="0"/>
                      <a:ext cx="1762125" cy="1162050"/>
                    </a:xfrm>
                    <a:prstGeom prst="rect">
                      <a:avLst/>
                    </a:prstGeom>
                    <a:noFill/>
                    <a:ln w="9525">
                      <a:noFill/>
                      <a:miter lim="800000"/>
                      <a:headEnd/>
                      <a:tailEnd/>
                    </a:ln>
                  </pic:spPr>
                </pic:pic>
              </a:graphicData>
            </a:graphic>
          </wp:inline>
        </w:drawing>
      </w:r>
    </w:p>
    <w:p w:rsidR="001E2CC5" w:rsidRDefault="00032C28" w:rsidP="001E2CC5">
      <w:pPr>
        <w:jc w:val="center"/>
        <w:rPr>
          <w:b/>
          <w:sz w:val="28"/>
          <w:szCs w:val="28"/>
        </w:rPr>
      </w:pPr>
      <w:r>
        <w:rPr>
          <w:b/>
          <w:sz w:val="28"/>
          <w:szCs w:val="28"/>
        </w:rPr>
        <w:t xml:space="preserve">MAKER </w:t>
      </w:r>
      <w:r w:rsidR="001E2CC5">
        <w:rPr>
          <w:b/>
          <w:sz w:val="28"/>
          <w:szCs w:val="28"/>
        </w:rPr>
        <w:t>PARTICIPANT AGREEMENT AND WAIVER</w:t>
      </w:r>
    </w:p>
    <w:p w:rsidR="0038688F" w:rsidRPr="00B07233" w:rsidRDefault="001E2CC5" w:rsidP="0038688F">
      <w:pPr>
        <w:spacing w:line="240" w:lineRule="auto"/>
        <w:ind w:left="360"/>
        <w:rPr>
          <w:sz w:val="24"/>
        </w:rPr>
      </w:pPr>
      <w:r w:rsidRPr="0038688F">
        <w:rPr>
          <w:sz w:val="24"/>
        </w:rPr>
        <w:t xml:space="preserve">      </w:t>
      </w:r>
      <w:r w:rsidR="0032230F" w:rsidRPr="006B5D80">
        <w:rPr>
          <w:sz w:val="24"/>
        </w:rPr>
        <w:t xml:space="preserve">The Pueblo City-County Library </w:t>
      </w:r>
      <w:r w:rsidR="0050381F" w:rsidRPr="006B5D80">
        <w:rPr>
          <w:sz w:val="24"/>
        </w:rPr>
        <w:t xml:space="preserve">District (PCCLD) </w:t>
      </w:r>
      <w:r w:rsidR="00032C28" w:rsidRPr="006B5D80">
        <w:rPr>
          <w:sz w:val="24"/>
        </w:rPr>
        <w:t xml:space="preserve">provides maker programs </w:t>
      </w:r>
      <w:r w:rsidR="0038688F" w:rsidRPr="006B5D80">
        <w:rPr>
          <w:sz w:val="24"/>
        </w:rPr>
        <w:t xml:space="preserve">and </w:t>
      </w:r>
      <w:r w:rsidR="00265DC7" w:rsidRPr="006B5D80">
        <w:rPr>
          <w:sz w:val="24"/>
        </w:rPr>
        <w:t xml:space="preserve">other </w:t>
      </w:r>
      <w:r w:rsidR="0038688F" w:rsidRPr="006B5D80">
        <w:rPr>
          <w:sz w:val="24"/>
        </w:rPr>
        <w:t>activities</w:t>
      </w:r>
      <w:r w:rsidR="00265DC7" w:rsidRPr="006B5D80">
        <w:rPr>
          <w:sz w:val="24"/>
        </w:rPr>
        <w:t xml:space="preserve"> </w:t>
      </w:r>
      <w:r w:rsidR="0038688F" w:rsidRPr="006B5D80">
        <w:rPr>
          <w:sz w:val="24"/>
        </w:rPr>
        <w:t>that offer “learni</w:t>
      </w:r>
      <w:r w:rsidR="00E71FA3">
        <w:rPr>
          <w:sz w:val="24"/>
        </w:rPr>
        <w:t>ng by doing” opportunities involving use of</w:t>
      </w:r>
      <w:r w:rsidR="0038688F" w:rsidRPr="006B5D80">
        <w:rPr>
          <w:sz w:val="24"/>
        </w:rPr>
        <w:t xml:space="preserve"> </w:t>
      </w:r>
      <w:r w:rsidR="00E71FA3">
        <w:rPr>
          <w:sz w:val="24"/>
        </w:rPr>
        <w:t xml:space="preserve">certain </w:t>
      </w:r>
      <w:r w:rsidR="0094482D" w:rsidRPr="00E71FA3">
        <w:rPr>
          <w:sz w:val="24"/>
        </w:rPr>
        <w:t xml:space="preserve">equipment </w:t>
      </w:r>
      <w:r w:rsidR="00E71FA3">
        <w:rPr>
          <w:sz w:val="24"/>
        </w:rPr>
        <w:t xml:space="preserve">and/or tools </w:t>
      </w:r>
      <w:r w:rsidR="00265DC7" w:rsidRPr="00E71FA3">
        <w:rPr>
          <w:sz w:val="24"/>
        </w:rPr>
        <w:t>at PCCLD</w:t>
      </w:r>
      <w:r w:rsidR="008266CF" w:rsidRPr="00E71FA3">
        <w:rPr>
          <w:sz w:val="24"/>
        </w:rPr>
        <w:t xml:space="preserve"> libraries </w:t>
      </w:r>
      <w:r w:rsidR="00E71FA3">
        <w:rPr>
          <w:sz w:val="24"/>
        </w:rPr>
        <w:t xml:space="preserve">that require use of safety equipment and/or special training.  </w:t>
      </w:r>
      <w:r w:rsidR="004B4CEA" w:rsidRPr="006B5D80">
        <w:rPr>
          <w:sz w:val="24"/>
        </w:rPr>
        <w:t>Adult par</w:t>
      </w:r>
      <w:r w:rsidR="00032C28" w:rsidRPr="006B5D80">
        <w:rPr>
          <w:sz w:val="24"/>
        </w:rPr>
        <w:t xml:space="preserve">ticipants </w:t>
      </w:r>
      <w:r w:rsidR="004B4CEA" w:rsidRPr="006B5D80">
        <w:rPr>
          <w:sz w:val="24"/>
        </w:rPr>
        <w:t>(age 18 or older) may</w:t>
      </w:r>
      <w:r w:rsidR="00032C28" w:rsidRPr="006B5D80">
        <w:rPr>
          <w:sz w:val="24"/>
        </w:rPr>
        <w:t xml:space="preserve"> partake </w:t>
      </w:r>
      <w:r w:rsidR="00032C28" w:rsidRPr="00B07233">
        <w:rPr>
          <w:sz w:val="24"/>
        </w:rPr>
        <w:t xml:space="preserve">in maker </w:t>
      </w:r>
      <w:r w:rsidR="005C4667" w:rsidRPr="00B07233">
        <w:rPr>
          <w:sz w:val="24"/>
        </w:rPr>
        <w:t xml:space="preserve">programs </w:t>
      </w:r>
      <w:r w:rsidR="00E71FA3" w:rsidRPr="00B07233">
        <w:rPr>
          <w:sz w:val="24"/>
        </w:rPr>
        <w:t xml:space="preserve">involving </w:t>
      </w:r>
      <w:r w:rsidR="006B5D80" w:rsidRPr="00B07233">
        <w:rPr>
          <w:sz w:val="24"/>
        </w:rPr>
        <w:t>use of</w:t>
      </w:r>
      <w:r w:rsidR="00255F59" w:rsidRPr="00B07233">
        <w:rPr>
          <w:sz w:val="24"/>
        </w:rPr>
        <w:t xml:space="preserve"> </w:t>
      </w:r>
      <w:r w:rsidR="00E71FA3" w:rsidRPr="00B07233">
        <w:rPr>
          <w:sz w:val="24"/>
        </w:rPr>
        <w:t xml:space="preserve">certain </w:t>
      </w:r>
      <w:r w:rsidR="00255F59" w:rsidRPr="00B07233">
        <w:rPr>
          <w:sz w:val="24"/>
        </w:rPr>
        <w:t>equipment and</w:t>
      </w:r>
      <w:r w:rsidR="006B5D80" w:rsidRPr="00B07233">
        <w:rPr>
          <w:sz w:val="24"/>
        </w:rPr>
        <w:t>/or</w:t>
      </w:r>
      <w:r w:rsidR="00255F59" w:rsidRPr="00B07233">
        <w:rPr>
          <w:sz w:val="24"/>
        </w:rPr>
        <w:t xml:space="preserve"> tools </w:t>
      </w:r>
      <w:r w:rsidR="0018264D" w:rsidRPr="00B07233">
        <w:rPr>
          <w:sz w:val="24"/>
        </w:rPr>
        <w:t>after</w:t>
      </w:r>
      <w:r w:rsidR="0038688F" w:rsidRPr="00B07233">
        <w:rPr>
          <w:sz w:val="24"/>
        </w:rPr>
        <w:t xml:space="preserve"> signing the </w:t>
      </w:r>
      <w:r w:rsidR="0038688F" w:rsidRPr="00B07233">
        <w:rPr>
          <w:b/>
          <w:sz w:val="24"/>
        </w:rPr>
        <w:t>Maker Part</w:t>
      </w:r>
      <w:r w:rsidR="008266CF" w:rsidRPr="00B07233">
        <w:rPr>
          <w:b/>
          <w:sz w:val="24"/>
        </w:rPr>
        <w:t>icipant Agreement and Waiver</w:t>
      </w:r>
      <w:r w:rsidR="008266CF" w:rsidRPr="00B07233">
        <w:rPr>
          <w:sz w:val="24"/>
        </w:rPr>
        <w:t xml:space="preserve">, </w:t>
      </w:r>
      <w:r w:rsidR="00B07233">
        <w:rPr>
          <w:sz w:val="24"/>
        </w:rPr>
        <w:t>and mi</w:t>
      </w:r>
      <w:r w:rsidR="008266CF" w:rsidRPr="00B07233">
        <w:rPr>
          <w:sz w:val="24"/>
        </w:rPr>
        <w:t xml:space="preserve">nors </w:t>
      </w:r>
      <w:r w:rsidR="000B5368" w:rsidRPr="00B07233">
        <w:rPr>
          <w:sz w:val="24"/>
        </w:rPr>
        <w:t xml:space="preserve">may partake in maker programs involving use of certain equipment and/or tools </w:t>
      </w:r>
      <w:r w:rsidR="00E71FA3" w:rsidRPr="00B07233">
        <w:rPr>
          <w:sz w:val="24"/>
        </w:rPr>
        <w:t xml:space="preserve">after </w:t>
      </w:r>
      <w:r w:rsidR="008266CF" w:rsidRPr="00B07233">
        <w:rPr>
          <w:sz w:val="24"/>
        </w:rPr>
        <w:t xml:space="preserve">the </w:t>
      </w:r>
      <w:r w:rsidR="008266CF" w:rsidRPr="00B07233">
        <w:rPr>
          <w:b/>
          <w:sz w:val="24"/>
        </w:rPr>
        <w:t>Maker Participant Agreement and Waiver</w:t>
      </w:r>
      <w:r w:rsidR="00912E08" w:rsidRPr="00B07233">
        <w:rPr>
          <w:sz w:val="24"/>
        </w:rPr>
        <w:t xml:space="preserve"> </w:t>
      </w:r>
      <w:r w:rsidR="00E71FA3" w:rsidRPr="00B07233">
        <w:rPr>
          <w:sz w:val="24"/>
        </w:rPr>
        <w:t xml:space="preserve">is </w:t>
      </w:r>
      <w:r w:rsidR="00912E08" w:rsidRPr="00B07233">
        <w:rPr>
          <w:sz w:val="24"/>
        </w:rPr>
        <w:t>signed by a parent or</w:t>
      </w:r>
      <w:r w:rsidR="008266CF" w:rsidRPr="00B07233">
        <w:rPr>
          <w:sz w:val="24"/>
        </w:rPr>
        <w:t xml:space="preserve"> legal guardian</w:t>
      </w:r>
      <w:r w:rsidR="00B07233">
        <w:rPr>
          <w:sz w:val="24"/>
        </w:rPr>
        <w:t xml:space="preserve"> on their behal</w:t>
      </w:r>
      <w:r w:rsidR="005E0449">
        <w:rPr>
          <w:sz w:val="24"/>
        </w:rPr>
        <w:t>f.  In either case, the</w:t>
      </w:r>
      <w:r w:rsidR="00B07233">
        <w:rPr>
          <w:sz w:val="24"/>
        </w:rPr>
        <w:t xml:space="preserve"> Maker Participant Agreement and Waiver </w:t>
      </w:r>
      <w:r w:rsidR="005E0449">
        <w:rPr>
          <w:sz w:val="24"/>
        </w:rPr>
        <w:t>will</w:t>
      </w:r>
      <w:r w:rsidR="00B07233">
        <w:rPr>
          <w:sz w:val="24"/>
        </w:rPr>
        <w:t xml:space="preserve"> </w:t>
      </w:r>
      <w:r w:rsidR="000B5368" w:rsidRPr="00B07233">
        <w:rPr>
          <w:sz w:val="24"/>
        </w:rPr>
        <w:t>remain in effect for three (3) years.</w:t>
      </w:r>
      <w:r w:rsidR="00B07233" w:rsidRPr="00B07233">
        <w:rPr>
          <w:sz w:val="24"/>
        </w:rPr>
        <w:t xml:space="preserve"> </w:t>
      </w:r>
    </w:p>
    <w:p w:rsidR="0094482D" w:rsidRPr="00F5755E" w:rsidRDefault="008266CF" w:rsidP="005C4667">
      <w:pPr>
        <w:pStyle w:val="ListParagraph"/>
        <w:numPr>
          <w:ilvl w:val="0"/>
          <w:numId w:val="4"/>
        </w:numPr>
        <w:spacing w:line="240" w:lineRule="auto"/>
        <w:rPr>
          <w:b/>
          <w:sz w:val="24"/>
        </w:rPr>
      </w:pPr>
      <w:r w:rsidRPr="00F5755E">
        <w:rPr>
          <w:b/>
          <w:sz w:val="24"/>
        </w:rPr>
        <w:t>Makerspace</w:t>
      </w:r>
      <w:r w:rsidR="00A421A5" w:rsidRPr="00F5755E">
        <w:rPr>
          <w:b/>
          <w:sz w:val="24"/>
        </w:rPr>
        <w:t xml:space="preserve"> Activities: Assumption of Risk</w:t>
      </w:r>
      <w:r w:rsidR="0094482D" w:rsidRPr="00F5755E">
        <w:rPr>
          <w:b/>
          <w:sz w:val="24"/>
        </w:rPr>
        <w:t>.</w:t>
      </w:r>
    </w:p>
    <w:p w:rsidR="005C4667" w:rsidRPr="001E6E97" w:rsidRDefault="00A421A5" w:rsidP="005C4667">
      <w:pPr>
        <w:spacing w:line="240" w:lineRule="auto"/>
        <w:ind w:left="360"/>
        <w:rPr>
          <w:sz w:val="24"/>
        </w:rPr>
      </w:pPr>
      <w:r w:rsidRPr="001E6E97">
        <w:rPr>
          <w:sz w:val="24"/>
          <w:szCs w:val="20"/>
        </w:rPr>
        <w:t xml:space="preserve">PCCLD maker programs </w:t>
      </w:r>
      <w:r w:rsidR="000B5368">
        <w:rPr>
          <w:sz w:val="24"/>
        </w:rPr>
        <w:t>involving use of</w:t>
      </w:r>
      <w:r w:rsidR="000B5368" w:rsidRPr="006B5D80">
        <w:rPr>
          <w:sz w:val="24"/>
        </w:rPr>
        <w:t xml:space="preserve"> </w:t>
      </w:r>
      <w:r w:rsidR="000B5368">
        <w:rPr>
          <w:sz w:val="24"/>
        </w:rPr>
        <w:t xml:space="preserve">certain </w:t>
      </w:r>
      <w:r w:rsidR="000B5368" w:rsidRPr="00E71FA3">
        <w:rPr>
          <w:sz w:val="24"/>
        </w:rPr>
        <w:t xml:space="preserve">equipment </w:t>
      </w:r>
      <w:r w:rsidR="000B5368">
        <w:rPr>
          <w:sz w:val="24"/>
        </w:rPr>
        <w:t>and/or tools</w:t>
      </w:r>
      <w:r w:rsidR="000B5368" w:rsidRPr="00E71FA3">
        <w:rPr>
          <w:sz w:val="24"/>
        </w:rPr>
        <w:t xml:space="preserve"> </w:t>
      </w:r>
      <w:r w:rsidR="000B5368">
        <w:rPr>
          <w:sz w:val="24"/>
        </w:rPr>
        <w:t xml:space="preserve">that require </w:t>
      </w:r>
      <w:r w:rsidR="007D5782">
        <w:rPr>
          <w:sz w:val="24"/>
        </w:rPr>
        <w:t xml:space="preserve">the </w:t>
      </w:r>
      <w:r w:rsidR="000B5368">
        <w:rPr>
          <w:sz w:val="24"/>
        </w:rPr>
        <w:t>use of safety equipment and/or special training</w:t>
      </w:r>
      <w:r w:rsidR="00B07233">
        <w:rPr>
          <w:sz w:val="24"/>
        </w:rPr>
        <w:t>,</w:t>
      </w:r>
      <w:r w:rsidR="000B5368" w:rsidRPr="001E6E97">
        <w:rPr>
          <w:sz w:val="24"/>
          <w:szCs w:val="20"/>
        </w:rPr>
        <w:t xml:space="preserve"> </w:t>
      </w:r>
      <w:r w:rsidR="00B07233">
        <w:rPr>
          <w:sz w:val="24"/>
          <w:szCs w:val="20"/>
        </w:rPr>
        <w:t>present a risk of</w:t>
      </w:r>
      <w:r w:rsidR="002A5B26">
        <w:rPr>
          <w:sz w:val="24"/>
          <w:szCs w:val="20"/>
        </w:rPr>
        <w:t xml:space="preserve"> </w:t>
      </w:r>
      <w:r w:rsidR="00B07233">
        <w:rPr>
          <w:sz w:val="24"/>
          <w:szCs w:val="20"/>
        </w:rPr>
        <w:t xml:space="preserve">physical injury to </w:t>
      </w:r>
      <w:r w:rsidR="002A5B26">
        <w:rPr>
          <w:sz w:val="24"/>
          <w:szCs w:val="20"/>
        </w:rPr>
        <w:t>the participant</w:t>
      </w:r>
      <w:r w:rsidR="00B07233">
        <w:rPr>
          <w:sz w:val="24"/>
          <w:szCs w:val="20"/>
        </w:rPr>
        <w:t>.</w:t>
      </w:r>
      <w:r w:rsidR="002A5B26">
        <w:rPr>
          <w:sz w:val="24"/>
          <w:szCs w:val="20"/>
        </w:rPr>
        <w:t xml:space="preserve"> </w:t>
      </w:r>
      <w:r w:rsidR="00912E08" w:rsidRPr="001E6E97">
        <w:rPr>
          <w:sz w:val="24"/>
          <w:szCs w:val="20"/>
        </w:rPr>
        <w:t xml:space="preserve">Participants must understand </w:t>
      </w:r>
      <w:r w:rsidR="000B5368">
        <w:rPr>
          <w:sz w:val="24"/>
          <w:szCs w:val="20"/>
        </w:rPr>
        <w:t xml:space="preserve">that by participating in the maker program, they are </w:t>
      </w:r>
      <w:r w:rsidR="00A30723">
        <w:rPr>
          <w:sz w:val="24"/>
          <w:szCs w:val="20"/>
        </w:rPr>
        <w:t xml:space="preserve">voluntarily </w:t>
      </w:r>
      <w:r w:rsidR="000B5368">
        <w:rPr>
          <w:sz w:val="24"/>
          <w:szCs w:val="20"/>
        </w:rPr>
        <w:t>acc</w:t>
      </w:r>
      <w:r w:rsidR="002A5B26">
        <w:rPr>
          <w:sz w:val="24"/>
          <w:szCs w:val="20"/>
        </w:rPr>
        <w:t xml:space="preserve">epting the </w:t>
      </w:r>
      <w:r w:rsidR="000B5368">
        <w:rPr>
          <w:sz w:val="24"/>
          <w:szCs w:val="20"/>
        </w:rPr>
        <w:t xml:space="preserve">risks </w:t>
      </w:r>
      <w:r w:rsidR="007D5782">
        <w:rPr>
          <w:sz w:val="24"/>
          <w:szCs w:val="20"/>
        </w:rPr>
        <w:t xml:space="preserve">associated </w:t>
      </w:r>
      <w:r w:rsidR="002A5B26">
        <w:rPr>
          <w:sz w:val="24"/>
          <w:szCs w:val="20"/>
        </w:rPr>
        <w:t xml:space="preserve">with the maker </w:t>
      </w:r>
      <w:r w:rsidR="000B5368">
        <w:rPr>
          <w:sz w:val="24"/>
          <w:szCs w:val="20"/>
        </w:rPr>
        <w:t xml:space="preserve">activity. </w:t>
      </w:r>
      <w:r w:rsidR="00F5755E" w:rsidRPr="001E6E97">
        <w:rPr>
          <w:sz w:val="24"/>
        </w:rPr>
        <w:t>PCCLD strongly recommends that participants</w:t>
      </w:r>
      <w:r w:rsidR="005C4667" w:rsidRPr="001E6E97">
        <w:rPr>
          <w:sz w:val="24"/>
        </w:rPr>
        <w:t xml:space="preserve"> adhere to suggested age restr</w:t>
      </w:r>
      <w:r w:rsidR="00912E08" w:rsidRPr="001E6E97">
        <w:rPr>
          <w:sz w:val="24"/>
        </w:rPr>
        <w:t>ictions that may apply to certain</w:t>
      </w:r>
      <w:r w:rsidR="005C4667" w:rsidRPr="001E6E97">
        <w:rPr>
          <w:sz w:val="24"/>
        </w:rPr>
        <w:t xml:space="preserve"> make</w:t>
      </w:r>
      <w:r w:rsidR="00F5755E" w:rsidRPr="001E6E97">
        <w:rPr>
          <w:sz w:val="24"/>
        </w:rPr>
        <w:t xml:space="preserve">r programs requiring </w:t>
      </w:r>
      <w:r w:rsidR="00912E08" w:rsidRPr="001E6E97">
        <w:rPr>
          <w:sz w:val="24"/>
        </w:rPr>
        <w:t xml:space="preserve">specific </w:t>
      </w:r>
      <w:r w:rsidR="005C4667" w:rsidRPr="001E6E97">
        <w:rPr>
          <w:sz w:val="24"/>
        </w:rPr>
        <w:t xml:space="preserve">skills and abilities to participate successfully and safely.  </w:t>
      </w:r>
      <w:r w:rsidRPr="001E6E97">
        <w:rPr>
          <w:sz w:val="24"/>
        </w:rPr>
        <w:t xml:space="preserve">All participants acknowledge and accept responsibility for </w:t>
      </w:r>
      <w:r w:rsidR="00912E08" w:rsidRPr="001E6E97">
        <w:rPr>
          <w:sz w:val="24"/>
        </w:rPr>
        <w:t>t</w:t>
      </w:r>
      <w:r w:rsidR="00A30723">
        <w:rPr>
          <w:sz w:val="24"/>
        </w:rPr>
        <w:t xml:space="preserve">heir own well-being and safety, </w:t>
      </w:r>
      <w:r w:rsidR="00912E08" w:rsidRPr="001E6E97">
        <w:rPr>
          <w:sz w:val="24"/>
        </w:rPr>
        <w:t>including parents and guardians who assume respons</w:t>
      </w:r>
      <w:r w:rsidR="00F5755E" w:rsidRPr="001E6E97">
        <w:rPr>
          <w:sz w:val="24"/>
        </w:rPr>
        <w:t xml:space="preserve">ibility for the minors they </w:t>
      </w:r>
      <w:r w:rsidR="0071047B">
        <w:rPr>
          <w:sz w:val="24"/>
        </w:rPr>
        <w:t>bring into a PCCLD</w:t>
      </w:r>
      <w:r w:rsidRPr="001E6E97">
        <w:rPr>
          <w:sz w:val="24"/>
        </w:rPr>
        <w:t xml:space="preserve"> makersp</w:t>
      </w:r>
      <w:r w:rsidR="004B4CEA" w:rsidRPr="001E6E97">
        <w:rPr>
          <w:sz w:val="24"/>
        </w:rPr>
        <w:t>a</w:t>
      </w:r>
      <w:r w:rsidRPr="001E6E97">
        <w:rPr>
          <w:sz w:val="24"/>
        </w:rPr>
        <w:t>ce.</w:t>
      </w:r>
    </w:p>
    <w:p w:rsidR="005C4667" w:rsidRDefault="005C4667" w:rsidP="0038688F">
      <w:pPr>
        <w:spacing w:line="240" w:lineRule="auto"/>
        <w:ind w:left="360"/>
        <w:rPr>
          <w:sz w:val="24"/>
          <w:szCs w:val="20"/>
        </w:rPr>
      </w:pPr>
      <w:r>
        <w:rPr>
          <w:sz w:val="24"/>
        </w:rPr>
        <w:t xml:space="preserve">It is </w:t>
      </w:r>
      <w:r w:rsidR="0032230F" w:rsidRPr="0038688F">
        <w:rPr>
          <w:sz w:val="24"/>
        </w:rPr>
        <w:t xml:space="preserve">with the explicit understanding </w:t>
      </w:r>
      <w:r>
        <w:rPr>
          <w:sz w:val="24"/>
        </w:rPr>
        <w:t xml:space="preserve">of the risks associated with maker program and </w:t>
      </w:r>
      <w:r w:rsidR="008266CF">
        <w:rPr>
          <w:sz w:val="24"/>
        </w:rPr>
        <w:t>activities</w:t>
      </w:r>
      <w:r>
        <w:rPr>
          <w:sz w:val="24"/>
        </w:rPr>
        <w:t xml:space="preserve">, </w:t>
      </w:r>
      <w:r w:rsidR="0032230F" w:rsidRPr="0038688F">
        <w:rPr>
          <w:sz w:val="24"/>
        </w:rPr>
        <w:t xml:space="preserve">that the participant agrees to release, indemnify, and discharge PCCLD of liability as follows: </w:t>
      </w:r>
      <w:r w:rsidRPr="0038688F">
        <w:rPr>
          <w:sz w:val="24"/>
          <w:szCs w:val="20"/>
        </w:rPr>
        <w:t xml:space="preserve">  </w:t>
      </w:r>
    </w:p>
    <w:p w:rsidR="00237EBA" w:rsidRPr="00A30723" w:rsidRDefault="00A30723" w:rsidP="00A30723">
      <w:pPr>
        <w:pStyle w:val="ListParagraph"/>
        <w:numPr>
          <w:ilvl w:val="0"/>
          <w:numId w:val="1"/>
        </w:numPr>
        <w:spacing w:line="240" w:lineRule="auto"/>
        <w:rPr>
          <w:sz w:val="24"/>
          <w:szCs w:val="20"/>
        </w:rPr>
      </w:pPr>
      <w:r>
        <w:rPr>
          <w:sz w:val="24"/>
          <w:szCs w:val="20"/>
        </w:rPr>
        <w:t>I acknowledge that my</w:t>
      </w:r>
      <w:r w:rsidR="00237EBA" w:rsidRPr="0038688F">
        <w:rPr>
          <w:sz w:val="24"/>
          <w:szCs w:val="20"/>
        </w:rPr>
        <w:t xml:space="preserve"> participation </w:t>
      </w:r>
      <w:r w:rsidR="00237EBA">
        <w:rPr>
          <w:sz w:val="24"/>
          <w:szCs w:val="20"/>
        </w:rPr>
        <w:t xml:space="preserve">in PCCLD maker programs </w:t>
      </w:r>
      <w:r w:rsidR="00237EBA" w:rsidRPr="0038688F">
        <w:rPr>
          <w:sz w:val="24"/>
          <w:szCs w:val="20"/>
        </w:rPr>
        <w:t xml:space="preserve">is purely voluntary, and I elect to participate in spite of the </w:t>
      </w:r>
      <w:r w:rsidR="00237EBA">
        <w:rPr>
          <w:sz w:val="24"/>
          <w:szCs w:val="20"/>
        </w:rPr>
        <w:t xml:space="preserve">known and unanticipated </w:t>
      </w:r>
      <w:r>
        <w:rPr>
          <w:sz w:val="24"/>
          <w:szCs w:val="20"/>
        </w:rPr>
        <w:t>risks associated with maker activities.</w:t>
      </w:r>
      <w:r w:rsidRPr="00A30723">
        <w:rPr>
          <w:sz w:val="24"/>
          <w:szCs w:val="20"/>
        </w:rPr>
        <w:t xml:space="preserve"> </w:t>
      </w:r>
      <w:r>
        <w:rPr>
          <w:sz w:val="24"/>
          <w:szCs w:val="20"/>
        </w:rPr>
        <w:t xml:space="preserve"> I understand the risks of physical injury may include burns, cuts, </w:t>
      </w:r>
      <w:r w:rsidRPr="005C4667">
        <w:rPr>
          <w:sz w:val="24"/>
          <w:szCs w:val="20"/>
        </w:rPr>
        <w:t>abrasions</w:t>
      </w:r>
      <w:r>
        <w:rPr>
          <w:sz w:val="24"/>
          <w:szCs w:val="20"/>
        </w:rPr>
        <w:t xml:space="preserve">, </w:t>
      </w:r>
      <w:r w:rsidRPr="005C4667">
        <w:rPr>
          <w:sz w:val="24"/>
          <w:szCs w:val="20"/>
        </w:rPr>
        <w:t xml:space="preserve">bruises, sprains, </w:t>
      </w:r>
      <w:r>
        <w:rPr>
          <w:sz w:val="24"/>
          <w:szCs w:val="20"/>
        </w:rPr>
        <w:t xml:space="preserve">fractures, </w:t>
      </w:r>
      <w:r w:rsidRPr="005C4667">
        <w:rPr>
          <w:sz w:val="24"/>
          <w:szCs w:val="20"/>
        </w:rPr>
        <w:t>res</w:t>
      </w:r>
      <w:r>
        <w:rPr>
          <w:sz w:val="24"/>
          <w:szCs w:val="20"/>
        </w:rPr>
        <w:t>piratory issues</w:t>
      </w:r>
      <w:r w:rsidR="00FF0D8B">
        <w:rPr>
          <w:sz w:val="24"/>
          <w:szCs w:val="20"/>
        </w:rPr>
        <w:t>, eye injuries</w:t>
      </w:r>
      <w:bookmarkStart w:id="0" w:name="_GoBack"/>
      <w:bookmarkEnd w:id="0"/>
      <w:r w:rsidR="00B07233">
        <w:rPr>
          <w:sz w:val="24"/>
          <w:szCs w:val="20"/>
        </w:rPr>
        <w:t xml:space="preserve"> or</w:t>
      </w:r>
      <w:r>
        <w:rPr>
          <w:sz w:val="24"/>
          <w:szCs w:val="20"/>
        </w:rPr>
        <w:t xml:space="preserve"> other </w:t>
      </w:r>
      <w:r w:rsidR="005E0449">
        <w:rPr>
          <w:sz w:val="24"/>
          <w:szCs w:val="20"/>
        </w:rPr>
        <w:t xml:space="preserve">serious </w:t>
      </w:r>
      <w:r>
        <w:rPr>
          <w:sz w:val="24"/>
          <w:szCs w:val="20"/>
        </w:rPr>
        <w:t xml:space="preserve">injuries due </w:t>
      </w:r>
      <w:r w:rsidRPr="005C4667">
        <w:rPr>
          <w:sz w:val="24"/>
          <w:szCs w:val="20"/>
        </w:rPr>
        <w:t>to my own fault or the fault of other</w:t>
      </w:r>
      <w:r>
        <w:rPr>
          <w:sz w:val="24"/>
          <w:szCs w:val="20"/>
        </w:rPr>
        <w:t xml:space="preserve"> participants.</w:t>
      </w:r>
      <w:r w:rsidRPr="0038688F">
        <w:rPr>
          <w:sz w:val="24"/>
          <w:szCs w:val="20"/>
        </w:rPr>
        <w:t xml:space="preserve">  </w:t>
      </w:r>
    </w:p>
    <w:p w:rsidR="00237EBA" w:rsidRPr="0038688F" w:rsidRDefault="00237EBA" w:rsidP="00237EBA">
      <w:pPr>
        <w:pStyle w:val="ListParagraph"/>
        <w:numPr>
          <w:ilvl w:val="0"/>
          <w:numId w:val="1"/>
        </w:numPr>
        <w:spacing w:line="240" w:lineRule="auto"/>
        <w:rPr>
          <w:sz w:val="24"/>
          <w:szCs w:val="20"/>
        </w:rPr>
      </w:pPr>
      <w:r w:rsidRPr="0038688F">
        <w:rPr>
          <w:sz w:val="24"/>
          <w:szCs w:val="20"/>
        </w:rPr>
        <w:t>I hereby voluntarily release, forever discharge, and agree to indemnify and hold harmless PCCLD from any and all claims, demands, or causes of action, which are in any way connect</w:t>
      </w:r>
      <w:r>
        <w:rPr>
          <w:sz w:val="24"/>
          <w:szCs w:val="20"/>
        </w:rPr>
        <w:t>ed with my participation in maker activities which take place at any PCCLD library or other outside location</w:t>
      </w:r>
      <w:r w:rsidR="00B07233">
        <w:rPr>
          <w:sz w:val="24"/>
          <w:szCs w:val="20"/>
        </w:rPr>
        <w:t>s</w:t>
      </w:r>
      <w:r>
        <w:rPr>
          <w:sz w:val="24"/>
          <w:szCs w:val="20"/>
        </w:rPr>
        <w:t>.</w:t>
      </w:r>
    </w:p>
    <w:p w:rsidR="0032230F" w:rsidRPr="0038688F" w:rsidRDefault="00237EBA" w:rsidP="0032230F">
      <w:pPr>
        <w:pStyle w:val="ListParagraph"/>
        <w:numPr>
          <w:ilvl w:val="0"/>
          <w:numId w:val="1"/>
        </w:numPr>
        <w:spacing w:line="240" w:lineRule="auto"/>
        <w:rPr>
          <w:sz w:val="24"/>
          <w:szCs w:val="20"/>
        </w:rPr>
      </w:pPr>
      <w:r>
        <w:rPr>
          <w:sz w:val="24"/>
          <w:szCs w:val="20"/>
        </w:rPr>
        <w:t xml:space="preserve">I </w:t>
      </w:r>
      <w:r w:rsidR="002A5B26">
        <w:rPr>
          <w:sz w:val="24"/>
          <w:szCs w:val="20"/>
        </w:rPr>
        <w:t xml:space="preserve">understand </w:t>
      </w:r>
      <w:r w:rsidR="002A5B26" w:rsidRPr="001E6E97">
        <w:rPr>
          <w:sz w:val="24"/>
          <w:szCs w:val="20"/>
        </w:rPr>
        <w:t>that while most equipment</w:t>
      </w:r>
      <w:r w:rsidR="00A30723">
        <w:rPr>
          <w:sz w:val="24"/>
          <w:szCs w:val="20"/>
        </w:rPr>
        <w:t xml:space="preserve"> and tools are</w:t>
      </w:r>
      <w:r w:rsidR="002A5B26" w:rsidRPr="001E6E97">
        <w:rPr>
          <w:sz w:val="24"/>
          <w:szCs w:val="20"/>
        </w:rPr>
        <w:t xml:space="preserve"> provided by PCCLD, some may be brought in by other participants</w:t>
      </w:r>
      <w:r w:rsidR="002A5B26">
        <w:rPr>
          <w:sz w:val="24"/>
          <w:szCs w:val="20"/>
        </w:rPr>
        <w:t xml:space="preserve"> and that PCCLD does not guarantee the working condition of any maker equipment or tools</w:t>
      </w:r>
      <w:r>
        <w:rPr>
          <w:sz w:val="24"/>
          <w:szCs w:val="20"/>
        </w:rPr>
        <w:t xml:space="preserve">. </w:t>
      </w:r>
      <w:r w:rsidR="00B07233">
        <w:rPr>
          <w:sz w:val="24"/>
          <w:szCs w:val="20"/>
        </w:rPr>
        <w:t xml:space="preserve"> </w:t>
      </w:r>
    </w:p>
    <w:p w:rsidR="00A30723" w:rsidRPr="00A30723" w:rsidRDefault="00C02185" w:rsidP="00A30723">
      <w:pPr>
        <w:pStyle w:val="ListParagraph"/>
        <w:numPr>
          <w:ilvl w:val="0"/>
          <w:numId w:val="1"/>
        </w:numPr>
        <w:spacing w:after="0" w:line="240" w:lineRule="auto"/>
        <w:rPr>
          <w:sz w:val="24"/>
          <w:szCs w:val="20"/>
        </w:rPr>
      </w:pPr>
      <w:r w:rsidRPr="00A30723">
        <w:rPr>
          <w:sz w:val="24"/>
          <w:szCs w:val="20"/>
        </w:rPr>
        <w:t>I</w:t>
      </w:r>
      <w:r w:rsidR="0032230F" w:rsidRPr="00A30723">
        <w:rPr>
          <w:sz w:val="24"/>
          <w:szCs w:val="20"/>
        </w:rPr>
        <w:t xml:space="preserve"> certify that I have adequate insurance to cover any injury or damage I may cause or suffer while participating, or else I agree to bear the co</w:t>
      </w:r>
      <w:r w:rsidR="00B07233">
        <w:rPr>
          <w:sz w:val="24"/>
          <w:szCs w:val="20"/>
        </w:rPr>
        <w:t xml:space="preserve">sts of such injury or damage </w:t>
      </w:r>
      <w:r w:rsidR="0032230F" w:rsidRPr="00A30723">
        <w:rPr>
          <w:sz w:val="24"/>
          <w:szCs w:val="20"/>
        </w:rPr>
        <w:t>myself</w:t>
      </w:r>
      <w:r w:rsidR="00A30723">
        <w:rPr>
          <w:sz w:val="24"/>
          <w:szCs w:val="20"/>
        </w:rPr>
        <w:t>.</w:t>
      </w:r>
    </w:p>
    <w:p w:rsidR="00F94AD5" w:rsidRPr="0038688F" w:rsidRDefault="00F94AD5" w:rsidP="00F94AD5">
      <w:pPr>
        <w:pStyle w:val="ListParagraph"/>
        <w:spacing w:line="240" w:lineRule="auto"/>
        <w:rPr>
          <w:sz w:val="24"/>
          <w:szCs w:val="20"/>
        </w:rPr>
      </w:pPr>
    </w:p>
    <w:p w:rsidR="00F94AD5" w:rsidRDefault="00F94AD5" w:rsidP="00F94AD5">
      <w:pPr>
        <w:pStyle w:val="ListParagraph"/>
        <w:numPr>
          <w:ilvl w:val="0"/>
          <w:numId w:val="4"/>
        </w:numPr>
        <w:spacing w:line="240" w:lineRule="auto"/>
        <w:rPr>
          <w:b/>
          <w:sz w:val="24"/>
          <w:szCs w:val="20"/>
        </w:rPr>
      </w:pPr>
      <w:r>
        <w:rPr>
          <w:b/>
          <w:sz w:val="24"/>
          <w:szCs w:val="20"/>
        </w:rPr>
        <w:t xml:space="preserve"> Conditions of Use.</w:t>
      </w:r>
    </w:p>
    <w:p w:rsidR="00F94AD5" w:rsidRPr="001E6E97" w:rsidRDefault="001E6E97" w:rsidP="00F94AD5">
      <w:pPr>
        <w:spacing w:line="240" w:lineRule="auto"/>
        <w:rPr>
          <w:sz w:val="24"/>
          <w:szCs w:val="20"/>
        </w:rPr>
      </w:pPr>
      <w:r>
        <w:rPr>
          <w:sz w:val="24"/>
          <w:szCs w:val="20"/>
        </w:rPr>
        <w:t>By entering this agreement</w:t>
      </w:r>
      <w:r w:rsidR="0071047B">
        <w:rPr>
          <w:sz w:val="24"/>
          <w:szCs w:val="20"/>
        </w:rPr>
        <w:t xml:space="preserve"> the </w:t>
      </w:r>
      <w:r w:rsidR="00F94AD5" w:rsidRPr="001E6E97">
        <w:rPr>
          <w:sz w:val="24"/>
          <w:szCs w:val="20"/>
        </w:rPr>
        <w:t xml:space="preserve">participant </w:t>
      </w:r>
      <w:r>
        <w:rPr>
          <w:sz w:val="24"/>
          <w:szCs w:val="20"/>
        </w:rPr>
        <w:t xml:space="preserve">understands and affirms </w:t>
      </w:r>
      <w:r w:rsidR="00F94AD5" w:rsidRPr="001E6E97">
        <w:rPr>
          <w:sz w:val="24"/>
          <w:szCs w:val="20"/>
        </w:rPr>
        <w:t xml:space="preserve">that: </w:t>
      </w:r>
      <w:r>
        <w:rPr>
          <w:sz w:val="24"/>
          <w:szCs w:val="20"/>
        </w:rPr>
        <w:t xml:space="preserve"> (1) </w:t>
      </w:r>
      <w:r w:rsidR="00F94AD5" w:rsidRPr="001E6E97">
        <w:rPr>
          <w:sz w:val="24"/>
          <w:szCs w:val="20"/>
        </w:rPr>
        <w:t>he/she is capable of participating in the maker program as d</w:t>
      </w:r>
      <w:r w:rsidRPr="001E6E97">
        <w:rPr>
          <w:sz w:val="24"/>
          <w:szCs w:val="20"/>
        </w:rPr>
        <w:t>e</w:t>
      </w:r>
      <w:r w:rsidR="00F94AD5" w:rsidRPr="001E6E97">
        <w:rPr>
          <w:sz w:val="24"/>
          <w:szCs w:val="20"/>
        </w:rPr>
        <w:t xml:space="preserve">fined below; (2) he/she shall comply with all PCCLD policies and procedures, including those listed in the PCCLD Maker Rules, </w:t>
      </w:r>
      <w:r w:rsidRPr="001E6E97">
        <w:rPr>
          <w:sz w:val="24"/>
          <w:szCs w:val="20"/>
        </w:rPr>
        <w:t xml:space="preserve">specific </w:t>
      </w:r>
      <w:r w:rsidR="00F94AD5" w:rsidRPr="001E6E97">
        <w:rPr>
          <w:sz w:val="24"/>
          <w:szCs w:val="20"/>
        </w:rPr>
        <w:t>program instructions, and safety guidelines; (3)</w:t>
      </w:r>
      <w:r w:rsidRPr="001E6E97">
        <w:rPr>
          <w:sz w:val="24"/>
          <w:szCs w:val="20"/>
        </w:rPr>
        <w:t xml:space="preserve"> he/she agrees to pay</w:t>
      </w:r>
      <w:r w:rsidR="0071047B">
        <w:rPr>
          <w:sz w:val="24"/>
          <w:szCs w:val="20"/>
        </w:rPr>
        <w:t xml:space="preserve"> for any damage to property and/or equipment </w:t>
      </w:r>
      <w:r w:rsidRPr="001E6E97">
        <w:rPr>
          <w:sz w:val="24"/>
          <w:szCs w:val="20"/>
        </w:rPr>
        <w:t>caused by the participant to PCCLD which will be billed to the participant at the discretion of PCCLD.</w:t>
      </w:r>
    </w:p>
    <w:p w:rsidR="0032230F" w:rsidRDefault="00C02185" w:rsidP="00650FD0">
      <w:pPr>
        <w:spacing w:line="240" w:lineRule="auto"/>
        <w:rPr>
          <w:b/>
          <w:sz w:val="24"/>
          <w:szCs w:val="20"/>
        </w:rPr>
      </w:pPr>
      <w:r w:rsidRPr="0038688F">
        <w:rPr>
          <w:b/>
          <w:sz w:val="24"/>
          <w:szCs w:val="20"/>
        </w:rPr>
        <w:lastRenderedPageBreak/>
        <w:t>By signing this docume</w:t>
      </w:r>
      <w:r w:rsidR="00C90A38" w:rsidRPr="0038688F">
        <w:rPr>
          <w:b/>
          <w:sz w:val="24"/>
          <w:szCs w:val="20"/>
        </w:rPr>
        <w:t>nt, I acknowledge that if I am injured</w:t>
      </w:r>
      <w:r w:rsidR="00184385" w:rsidRPr="0038688F">
        <w:rPr>
          <w:b/>
          <w:sz w:val="24"/>
          <w:szCs w:val="20"/>
        </w:rPr>
        <w:t>, cause</w:t>
      </w:r>
      <w:r w:rsidR="00900748" w:rsidRPr="0038688F">
        <w:rPr>
          <w:b/>
          <w:sz w:val="24"/>
          <w:szCs w:val="20"/>
        </w:rPr>
        <w:t>d</w:t>
      </w:r>
      <w:r w:rsidR="00184385" w:rsidRPr="0038688F">
        <w:rPr>
          <w:b/>
          <w:sz w:val="24"/>
          <w:szCs w:val="20"/>
        </w:rPr>
        <w:t xml:space="preserve"> injury to another person</w:t>
      </w:r>
      <w:r w:rsidR="00C90A38" w:rsidRPr="0038688F">
        <w:rPr>
          <w:b/>
          <w:sz w:val="24"/>
          <w:szCs w:val="20"/>
        </w:rPr>
        <w:t xml:space="preserve"> or cause property </w:t>
      </w:r>
      <w:r w:rsidR="00900748" w:rsidRPr="0038688F">
        <w:rPr>
          <w:b/>
          <w:sz w:val="24"/>
          <w:szCs w:val="20"/>
        </w:rPr>
        <w:t>damage</w:t>
      </w:r>
      <w:r w:rsidR="00650FD0" w:rsidRPr="0038688F">
        <w:rPr>
          <w:b/>
          <w:sz w:val="24"/>
          <w:szCs w:val="20"/>
        </w:rPr>
        <w:t xml:space="preserve"> </w:t>
      </w:r>
      <w:r w:rsidRPr="0038688F">
        <w:rPr>
          <w:b/>
          <w:sz w:val="24"/>
          <w:szCs w:val="20"/>
        </w:rPr>
        <w:t>during my participation in this activity, I may be found by a court of law to have waived my right to maintain a lawsuit against PCCLD on the basis of any claim from which I have release</w:t>
      </w:r>
      <w:r w:rsidR="00900748" w:rsidRPr="0038688F">
        <w:rPr>
          <w:b/>
          <w:sz w:val="24"/>
          <w:szCs w:val="20"/>
        </w:rPr>
        <w:t>d</w:t>
      </w:r>
      <w:r w:rsidRPr="0038688F">
        <w:rPr>
          <w:b/>
          <w:sz w:val="24"/>
          <w:szCs w:val="20"/>
        </w:rPr>
        <w:t xml:space="preserve"> herein.  I have had sufficient opportunity to read this entire document.  I have read and understood it, and I agree to be bound by its terms.</w:t>
      </w:r>
    </w:p>
    <w:p w:rsidR="00B07233" w:rsidRDefault="00B07233" w:rsidP="00650FD0">
      <w:pPr>
        <w:spacing w:line="240" w:lineRule="auto"/>
        <w:rPr>
          <w:b/>
          <w:sz w:val="24"/>
          <w:szCs w:val="20"/>
        </w:rPr>
      </w:pPr>
    </w:p>
    <w:p w:rsidR="00C02185" w:rsidRPr="008266CF" w:rsidRDefault="006121BE" w:rsidP="00C02185">
      <w:pPr>
        <w:spacing w:line="240" w:lineRule="auto"/>
        <w:rPr>
          <w:sz w:val="24"/>
          <w:szCs w:val="20"/>
        </w:rPr>
      </w:pPr>
      <w:r w:rsidRPr="008266CF">
        <w:rPr>
          <w:sz w:val="24"/>
          <w:szCs w:val="20"/>
        </w:rPr>
        <w:t>Legal Name (print) _________</w:t>
      </w:r>
      <w:r w:rsidR="00AB2A9A">
        <w:rPr>
          <w:sz w:val="24"/>
          <w:szCs w:val="20"/>
        </w:rPr>
        <w:t>___________________________________</w:t>
      </w:r>
      <w:r w:rsidR="00B07233">
        <w:rPr>
          <w:sz w:val="24"/>
          <w:szCs w:val="20"/>
        </w:rPr>
        <w:t xml:space="preserve">_____ </w:t>
      </w:r>
      <w:r w:rsidR="00AB2A9A" w:rsidRPr="0071047B">
        <w:rPr>
          <w:sz w:val="24"/>
          <w:szCs w:val="20"/>
        </w:rPr>
        <w:t>Date ___________________</w:t>
      </w:r>
    </w:p>
    <w:p w:rsidR="006121BE" w:rsidRPr="008266CF" w:rsidRDefault="006121BE" w:rsidP="00C02185">
      <w:pPr>
        <w:spacing w:line="240" w:lineRule="auto"/>
        <w:rPr>
          <w:sz w:val="24"/>
          <w:szCs w:val="20"/>
        </w:rPr>
      </w:pPr>
      <w:r w:rsidRPr="008266CF">
        <w:rPr>
          <w:sz w:val="24"/>
          <w:szCs w:val="20"/>
        </w:rPr>
        <w:t>Library Card # _____________________________________________________________________________</w:t>
      </w:r>
    </w:p>
    <w:p w:rsidR="006121BE" w:rsidRPr="008266CF" w:rsidRDefault="006121BE" w:rsidP="006121BE">
      <w:pPr>
        <w:spacing w:line="240" w:lineRule="auto"/>
        <w:rPr>
          <w:sz w:val="24"/>
          <w:szCs w:val="20"/>
        </w:rPr>
      </w:pPr>
      <w:r w:rsidRPr="008266CF">
        <w:rPr>
          <w:sz w:val="24"/>
          <w:szCs w:val="20"/>
        </w:rPr>
        <w:t xml:space="preserve">Date of Birth   _____/_____/_____    Age*____________  </w:t>
      </w:r>
    </w:p>
    <w:p w:rsidR="00C02185" w:rsidRPr="008266CF" w:rsidRDefault="006121BE" w:rsidP="00C02185">
      <w:pPr>
        <w:spacing w:line="240" w:lineRule="auto"/>
        <w:rPr>
          <w:sz w:val="24"/>
          <w:szCs w:val="20"/>
        </w:rPr>
      </w:pPr>
      <w:r w:rsidRPr="008266CF">
        <w:rPr>
          <w:sz w:val="24"/>
          <w:szCs w:val="20"/>
        </w:rPr>
        <w:t>A</w:t>
      </w:r>
      <w:r w:rsidR="00C02185" w:rsidRPr="008266CF">
        <w:rPr>
          <w:sz w:val="24"/>
          <w:szCs w:val="20"/>
        </w:rPr>
        <w:t>ddress______________________________________________________</w:t>
      </w:r>
      <w:r w:rsidRPr="008266CF">
        <w:rPr>
          <w:sz w:val="24"/>
          <w:szCs w:val="20"/>
        </w:rPr>
        <w:t>____________________________</w:t>
      </w:r>
    </w:p>
    <w:p w:rsidR="00A760F4" w:rsidRPr="008266CF" w:rsidRDefault="00A760F4" w:rsidP="00A760F4">
      <w:pPr>
        <w:rPr>
          <w:sz w:val="24"/>
          <w:szCs w:val="20"/>
        </w:rPr>
      </w:pPr>
      <w:r w:rsidRPr="008266CF">
        <w:rPr>
          <w:sz w:val="24"/>
          <w:szCs w:val="20"/>
        </w:rPr>
        <w:t>Phone Number</w:t>
      </w:r>
      <w:r w:rsidR="006121BE" w:rsidRPr="008266CF">
        <w:rPr>
          <w:sz w:val="24"/>
          <w:szCs w:val="20"/>
        </w:rPr>
        <w:t>_____________________________</w:t>
      </w:r>
      <w:r w:rsidR="008266CF" w:rsidRPr="008266CF">
        <w:rPr>
          <w:sz w:val="24"/>
          <w:szCs w:val="20"/>
        </w:rPr>
        <w:t>_ Email</w:t>
      </w:r>
      <w:r w:rsidR="006121BE" w:rsidRPr="008266CF">
        <w:rPr>
          <w:sz w:val="24"/>
          <w:szCs w:val="20"/>
        </w:rPr>
        <w:t xml:space="preserve"> ________________________________________</w:t>
      </w:r>
    </w:p>
    <w:p w:rsidR="00A760F4" w:rsidRPr="008266CF" w:rsidRDefault="00A760F4" w:rsidP="00A760F4">
      <w:pPr>
        <w:rPr>
          <w:sz w:val="24"/>
          <w:szCs w:val="20"/>
        </w:rPr>
      </w:pPr>
      <w:r w:rsidRPr="008266CF">
        <w:rPr>
          <w:sz w:val="24"/>
          <w:szCs w:val="20"/>
        </w:rPr>
        <w:t>Driver’s License Number________________________</w:t>
      </w:r>
      <w:r w:rsidR="006121BE" w:rsidRPr="008266CF">
        <w:rPr>
          <w:sz w:val="24"/>
          <w:szCs w:val="20"/>
        </w:rPr>
        <w:t>_________</w:t>
      </w:r>
      <w:r w:rsidRPr="008266CF">
        <w:rPr>
          <w:sz w:val="24"/>
          <w:szCs w:val="20"/>
        </w:rPr>
        <w:t>________</w:t>
      </w:r>
      <w:r w:rsidR="006121BE" w:rsidRPr="008266CF">
        <w:rPr>
          <w:sz w:val="24"/>
          <w:szCs w:val="20"/>
        </w:rPr>
        <w:t xml:space="preserve">      </w:t>
      </w:r>
      <w:r w:rsidRPr="008266CF">
        <w:rPr>
          <w:sz w:val="24"/>
          <w:szCs w:val="20"/>
        </w:rPr>
        <w:t>State____________________</w:t>
      </w:r>
    </w:p>
    <w:p w:rsidR="006121BE" w:rsidRPr="008266CF" w:rsidRDefault="006121BE" w:rsidP="00C02185">
      <w:pPr>
        <w:spacing w:line="240" w:lineRule="auto"/>
        <w:rPr>
          <w:sz w:val="24"/>
          <w:szCs w:val="20"/>
        </w:rPr>
      </w:pPr>
      <w:r w:rsidRPr="008266CF">
        <w:rPr>
          <w:sz w:val="24"/>
          <w:szCs w:val="20"/>
        </w:rPr>
        <w:t xml:space="preserve">Emergency Contact Name______________________________    </w:t>
      </w:r>
      <w:r w:rsidR="00C02185" w:rsidRPr="008266CF">
        <w:rPr>
          <w:sz w:val="24"/>
          <w:szCs w:val="20"/>
        </w:rPr>
        <w:t>Phone (_____)</w:t>
      </w:r>
      <w:r w:rsidR="00900748" w:rsidRPr="008266CF">
        <w:rPr>
          <w:sz w:val="24"/>
          <w:szCs w:val="20"/>
        </w:rPr>
        <w:t xml:space="preserve"> </w:t>
      </w:r>
      <w:r w:rsidR="00C02185" w:rsidRPr="008266CF">
        <w:rPr>
          <w:sz w:val="24"/>
          <w:szCs w:val="20"/>
        </w:rPr>
        <w:t xml:space="preserve">_______________________ </w:t>
      </w:r>
      <w:r w:rsidR="00900748" w:rsidRPr="008266CF">
        <w:rPr>
          <w:sz w:val="24"/>
          <w:szCs w:val="20"/>
        </w:rPr>
        <w:t xml:space="preserve"> </w:t>
      </w:r>
    </w:p>
    <w:p w:rsidR="00C02185" w:rsidRPr="008266CF" w:rsidRDefault="006121BE" w:rsidP="00C02185">
      <w:pPr>
        <w:spacing w:line="240" w:lineRule="auto"/>
        <w:rPr>
          <w:sz w:val="24"/>
          <w:szCs w:val="20"/>
        </w:rPr>
      </w:pPr>
      <w:r w:rsidRPr="008266CF">
        <w:rPr>
          <w:sz w:val="24"/>
          <w:szCs w:val="20"/>
        </w:rPr>
        <w:t xml:space="preserve">Signature____________________________________________________                    </w:t>
      </w:r>
    </w:p>
    <w:p w:rsidR="006121BE" w:rsidRPr="008266CF" w:rsidRDefault="00CF1767" w:rsidP="00D26E6C">
      <w:pPr>
        <w:pStyle w:val="ListParagraph"/>
        <w:spacing w:line="240" w:lineRule="auto"/>
        <w:jc w:val="center"/>
        <w:rPr>
          <w:sz w:val="24"/>
          <w:szCs w:val="28"/>
        </w:rPr>
      </w:pPr>
      <w:r w:rsidRPr="008266CF">
        <w:rPr>
          <w:sz w:val="24"/>
          <w:szCs w:val="28"/>
        </w:rPr>
        <w:t>*</w:t>
      </w:r>
      <w:r w:rsidR="00C02185" w:rsidRPr="008266CF">
        <w:rPr>
          <w:sz w:val="24"/>
          <w:szCs w:val="28"/>
        </w:rPr>
        <w:t xml:space="preserve">IF </w:t>
      </w:r>
      <w:r w:rsidR="006121BE" w:rsidRPr="008266CF">
        <w:rPr>
          <w:sz w:val="24"/>
          <w:szCs w:val="28"/>
        </w:rPr>
        <w:t xml:space="preserve">PARTICIPANT(S) ARE </w:t>
      </w:r>
      <w:r w:rsidR="00C02185" w:rsidRPr="008266CF">
        <w:rPr>
          <w:sz w:val="24"/>
          <w:szCs w:val="28"/>
        </w:rPr>
        <w:t>UNDER THE AGE OF 18, A PARENT OR GUARDIAN</w:t>
      </w:r>
      <w:r w:rsidR="006121BE" w:rsidRPr="008266CF">
        <w:rPr>
          <w:sz w:val="24"/>
          <w:szCs w:val="28"/>
        </w:rPr>
        <w:t xml:space="preserve"> MUST COMPLETE AND SIGN THIS SECTION:</w:t>
      </w:r>
    </w:p>
    <w:p w:rsidR="006121BE" w:rsidRPr="008266CF" w:rsidRDefault="006121BE" w:rsidP="006121BE">
      <w:pPr>
        <w:rPr>
          <w:sz w:val="24"/>
          <w:szCs w:val="40"/>
        </w:rPr>
      </w:pPr>
      <w:r w:rsidRPr="008266CF">
        <w:rPr>
          <w:sz w:val="24"/>
          <w:szCs w:val="40"/>
        </w:rPr>
        <w:t>In consideration of ___________________________________(</w:t>
      </w:r>
      <w:r w:rsidRPr="008266CF">
        <w:rPr>
          <w:sz w:val="24"/>
          <w:szCs w:val="32"/>
        </w:rPr>
        <w:t>Print minor’s name &amp; Age</w:t>
      </w:r>
      <w:r w:rsidRPr="008266CF">
        <w:rPr>
          <w:sz w:val="24"/>
          <w:szCs w:val="40"/>
        </w:rPr>
        <w:t>), ____________________________</w:t>
      </w:r>
      <w:r w:rsidR="008266CF" w:rsidRPr="008266CF">
        <w:rPr>
          <w:sz w:val="24"/>
          <w:szCs w:val="40"/>
        </w:rPr>
        <w:t>________________</w:t>
      </w:r>
      <w:r w:rsidRPr="008266CF">
        <w:rPr>
          <w:sz w:val="24"/>
          <w:szCs w:val="40"/>
        </w:rPr>
        <w:t>_______(</w:t>
      </w:r>
      <w:r w:rsidRPr="008266CF">
        <w:rPr>
          <w:sz w:val="24"/>
          <w:szCs w:val="32"/>
        </w:rPr>
        <w:t xml:space="preserve"> Print minor’s name &amp; Age</w:t>
      </w:r>
      <w:r w:rsidRPr="008266CF">
        <w:rPr>
          <w:sz w:val="24"/>
          <w:szCs w:val="40"/>
        </w:rPr>
        <w:t>), __________________________________</w:t>
      </w:r>
      <w:r w:rsidR="008266CF" w:rsidRPr="008266CF">
        <w:rPr>
          <w:sz w:val="24"/>
          <w:szCs w:val="40"/>
        </w:rPr>
        <w:t>________________</w:t>
      </w:r>
      <w:r w:rsidRPr="008266CF">
        <w:rPr>
          <w:sz w:val="24"/>
          <w:szCs w:val="40"/>
        </w:rPr>
        <w:t>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008266CF" w:rsidRPr="008266CF">
        <w:rPr>
          <w:sz w:val="24"/>
          <w:szCs w:val="40"/>
        </w:rPr>
        <w:t>),</w:t>
      </w:r>
      <w:r w:rsidRPr="008266CF">
        <w:rPr>
          <w:sz w:val="24"/>
          <w:szCs w:val="40"/>
        </w:rPr>
        <w:t xml:space="preserve">  being permitted by PCCLD to pa</w:t>
      </w:r>
      <w:r w:rsidR="008266CF" w:rsidRPr="008266CF">
        <w:rPr>
          <w:sz w:val="24"/>
          <w:szCs w:val="40"/>
        </w:rPr>
        <w:t>rticipate in the Maker Program /A</w:t>
      </w:r>
      <w:r w:rsidRPr="008266CF">
        <w:rPr>
          <w:sz w:val="24"/>
          <w:szCs w:val="40"/>
        </w:rPr>
        <w:t>ctivity, I further agree to indemnify and hold harmless PCCLD from any and all claims which are brought by, or on behalf of minor, and which are in any way connected with such use or participation by minor.</w:t>
      </w:r>
      <w:r w:rsidR="00255F59">
        <w:rPr>
          <w:sz w:val="24"/>
          <w:szCs w:val="40"/>
        </w:rPr>
        <w:t xml:space="preserve">  </w:t>
      </w:r>
    </w:p>
    <w:p w:rsidR="006121BE" w:rsidRPr="008266CF" w:rsidRDefault="008266CF" w:rsidP="006121BE">
      <w:pPr>
        <w:rPr>
          <w:sz w:val="24"/>
        </w:rPr>
      </w:pPr>
      <w:r w:rsidRPr="008266CF">
        <w:rPr>
          <w:sz w:val="24"/>
        </w:rPr>
        <w:t>Parents’ or Guardian’s Name (printed)</w:t>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t>_________________________</w:t>
      </w:r>
      <w:r w:rsidRPr="008266CF">
        <w:rPr>
          <w:sz w:val="24"/>
        </w:rPr>
        <w:t>___________</w:t>
      </w:r>
      <w:r w:rsidR="006121BE" w:rsidRPr="008266CF">
        <w:rPr>
          <w:sz w:val="24"/>
        </w:rPr>
        <w:t>_________________</w:t>
      </w:r>
    </w:p>
    <w:p w:rsidR="006121BE" w:rsidRPr="008266CF" w:rsidRDefault="006121BE" w:rsidP="006121BE">
      <w:pPr>
        <w:rPr>
          <w:sz w:val="24"/>
        </w:rPr>
      </w:pPr>
      <w:r w:rsidRPr="008266CF">
        <w:rPr>
          <w:sz w:val="24"/>
        </w:rPr>
        <w:t>Relationship to minor_____________________________</w:t>
      </w:r>
      <w:r w:rsidR="008266CF" w:rsidRPr="008266CF">
        <w:rPr>
          <w:sz w:val="24"/>
        </w:rPr>
        <w:t>___</w:t>
      </w:r>
      <w:r w:rsidRPr="008266CF">
        <w:rPr>
          <w:sz w:val="24"/>
        </w:rPr>
        <w:t>_</w:t>
      </w:r>
    </w:p>
    <w:p w:rsidR="00650FD0" w:rsidRPr="008266CF" w:rsidRDefault="008266CF" w:rsidP="008266CF">
      <w:pPr>
        <w:spacing w:line="240" w:lineRule="auto"/>
        <w:rPr>
          <w:sz w:val="24"/>
        </w:rPr>
      </w:pPr>
      <w:r w:rsidRPr="008266CF">
        <w:rPr>
          <w:sz w:val="24"/>
        </w:rPr>
        <w:t>Signature ___________________________________________     Date ___________________________</w:t>
      </w:r>
    </w:p>
    <w:sectPr w:rsidR="00650FD0" w:rsidRPr="008266CF" w:rsidSect="00C02185">
      <w:pgSz w:w="12240" w:h="15840"/>
      <w:pgMar w:top="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4AE1"/>
    <w:multiLevelType w:val="hybridMultilevel"/>
    <w:tmpl w:val="AA7A93C0"/>
    <w:lvl w:ilvl="0" w:tplc="4DF05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95ACD"/>
    <w:multiLevelType w:val="hybridMultilevel"/>
    <w:tmpl w:val="0C3EE18A"/>
    <w:lvl w:ilvl="0" w:tplc="5B0C3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61411"/>
    <w:multiLevelType w:val="hybridMultilevel"/>
    <w:tmpl w:val="3AAA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0169D"/>
    <w:rsid w:val="00032C28"/>
    <w:rsid w:val="00035032"/>
    <w:rsid w:val="000B5368"/>
    <w:rsid w:val="000E2DDE"/>
    <w:rsid w:val="0018264D"/>
    <w:rsid w:val="00184385"/>
    <w:rsid w:val="001D23F6"/>
    <w:rsid w:val="001E2CC5"/>
    <w:rsid w:val="001E6E97"/>
    <w:rsid w:val="002354F2"/>
    <w:rsid w:val="00237EBA"/>
    <w:rsid w:val="0024699F"/>
    <w:rsid w:val="00255F59"/>
    <w:rsid w:val="00265DC7"/>
    <w:rsid w:val="002A5B26"/>
    <w:rsid w:val="0032230F"/>
    <w:rsid w:val="0038688F"/>
    <w:rsid w:val="003B57B7"/>
    <w:rsid w:val="003C275C"/>
    <w:rsid w:val="00454FFB"/>
    <w:rsid w:val="004B4CEA"/>
    <w:rsid w:val="0050381F"/>
    <w:rsid w:val="005C4667"/>
    <w:rsid w:val="005E0449"/>
    <w:rsid w:val="006121BE"/>
    <w:rsid w:val="00650FD0"/>
    <w:rsid w:val="006B2FD9"/>
    <w:rsid w:val="006B5D80"/>
    <w:rsid w:val="007019D0"/>
    <w:rsid w:val="0071047B"/>
    <w:rsid w:val="007719C9"/>
    <w:rsid w:val="007D5782"/>
    <w:rsid w:val="008266CF"/>
    <w:rsid w:val="00900748"/>
    <w:rsid w:val="00912E08"/>
    <w:rsid w:val="009352BF"/>
    <w:rsid w:val="0094482D"/>
    <w:rsid w:val="009747F5"/>
    <w:rsid w:val="00A30723"/>
    <w:rsid w:val="00A421A5"/>
    <w:rsid w:val="00A760F4"/>
    <w:rsid w:val="00A94E6B"/>
    <w:rsid w:val="00AB2A9A"/>
    <w:rsid w:val="00AF74C7"/>
    <w:rsid w:val="00B07233"/>
    <w:rsid w:val="00B13007"/>
    <w:rsid w:val="00B436F5"/>
    <w:rsid w:val="00C02185"/>
    <w:rsid w:val="00C61220"/>
    <w:rsid w:val="00C86D2A"/>
    <w:rsid w:val="00C90A38"/>
    <w:rsid w:val="00CA5C27"/>
    <w:rsid w:val="00CA6AC1"/>
    <w:rsid w:val="00CF119A"/>
    <w:rsid w:val="00CF1767"/>
    <w:rsid w:val="00CF5170"/>
    <w:rsid w:val="00D26E6C"/>
    <w:rsid w:val="00E71FA3"/>
    <w:rsid w:val="00F5755E"/>
    <w:rsid w:val="00F94AD5"/>
    <w:rsid w:val="00FB24F7"/>
    <w:rsid w:val="00FF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A631CD04</Template>
  <TotalTime>2</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Sara Rose</cp:lastModifiedBy>
  <cp:revision>3</cp:revision>
  <cp:lastPrinted>2019-04-03T21:14:00Z</cp:lastPrinted>
  <dcterms:created xsi:type="dcterms:W3CDTF">2019-05-22T15:51:00Z</dcterms:created>
  <dcterms:modified xsi:type="dcterms:W3CDTF">2019-05-22T15:52:00Z</dcterms:modified>
</cp:coreProperties>
</file>