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5" w:type="dxa"/>
        <w:shd w:val="clear" w:color="auto" w:fill="FFFFFF"/>
        <w:tblCellMar>
          <w:left w:w="0" w:type="dxa"/>
          <w:right w:w="0" w:type="dxa"/>
        </w:tblCellMar>
        <w:tblLook w:val="04A0" w:firstRow="1" w:lastRow="0" w:firstColumn="1" w:lastColumn="0" w:noHBand="0" w:noVBand="1"/>
      </w:tblPr>
      <w:tblGrid>
        <w:gridCol w:w="111"/>
        <w:gridCol w:w="6"/>
      </w:tblGrid>
      <w:tr w:rsidR="001E2CC5" w:rsidRPr="001E2CC5" w:rsidTr="001E2CC5">
        <w:tc>
          <w:tcPr>
            <w:tcW w:w="0" w:type="auto"/>
            <w:shd w:val="clear" w:color="auto" w:fill="FFFFFF"/>
            <w:tcMar>
              <w:top w:w="0" w:type="dxa"/>
              <w:left w:w="0" w:type="dxa"/>
              <w:bottom w:w="0" w:type="dxa"/>
              <w:right w:w="105" w:type="dxa"/>
            </w:tcMar>
            <w:vAlign w:val="center"/>
            <w:hideMark/>
          </w:tcPr>
          <w:p w:rsidR="001E2CC5" w:rsidRPr="001E2CC5" w:rsidRDefault="001E2CC5" w:rsidP="001E2CC5">
            <w:pPr>
              <w:spacing w:after="0" w:line="240" w:lineRule="auto"/>
              <w:rPr>
                <w:rFonts w:ascii="Arial" w:eastAsia="Times New Roman" w:hAnsi="Arial" w:cs="Arial"/>
                <w:color w:val="222222"/>
                <w:sz w:val="20"/>
                <w:szCs w:val="20"/>
              </w:rPr>
            </w:pPr>
          </w:p>
        </w:tc>
        <w:tc>
          <w:tcPr>
            <w:tcW w:w="0" w:type="auto"/>
            <w:shd w:val="clear" w:color="auto" w:fill="FFFFFF"/>
            <w:vAlign w:val="center"/>
            <w:hideMark/>
          </w:tcPr>
          <w:p w:rsidR="001E2CC5" w:rsidRPr="001E2CC5" w:rsidRDefault="001E2CC5" w:rsidP="001E2CC5">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                      </w:t>
            </w:r>
          </w:p>
        </w:tc>
      </w:tr>
    </w:tbl>
    <w:p w:rsidR="001E2CC5" w:rsidRDefault="001E2CC5">
      <w:r>
        <w:t xml:space="preserve">                                                  </w:t>
      </w:r>
    </w:p>
    <w:p w:rsidR="001E2CC5" w:rsidRDefault="001E2CC5" w:rsidP="001E2CC5">
      <w:pPr>
        <w:ind w:left="2160" w:firstLine="720"/>
      </w:pPr>
      <w:r>
        <w:t xml:space="preserve">             </w:t>
      </w:r>
      <w:r w:rsidR="000E2DDE">
        <w:rPr>
          <w:rFonts w:ascii="Arial" w:eastAsia="Times New Roman" w:hAnsi="Arial" w:cs="Arial"/>
          <w:noProof/>
          <w:color w:val="222222"/>
          <w:sz w:val="20"/>
          <w:szCs w:val="20"/>
        </w:rPr>
        <w:drawing>
          <wp:inline distT="0" distB="0" distL="0" distR="0">
            <wp:extent cx="1762125" cy="1162050"/>
            <wp:effectExtent l="19050" t="0" r="9525" b="0"/>
            <wp:docPr id="1" name="Picture 1" descr="Copy of PCCLDlog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PCCLDlogo05.jpg"/>
                    <pic:cNvPicPr>
                      <a:picLocks noChangeAspect="1" noChangeArrowheads="1"/>
                    </pic:cNvPicPr>
                  </pic:nvPicPr>
                  <pic:blipFill>
                    <a:blip r:embed="rId5" cstate="print"/>
                    <a:srcRect/>
                    <a:stretch>
                      <a:fillRect/>
                    </a:stretch>
                  </pic:blipFill>
                  <pic:spPr bwMode="auto">
                    <a:xfrm>
                      <a:off x="0" y="0"/>
                      <a:ext cx="1762125" cy="1162050"/>
                    </a:xfrm>
                    <a:prstGeom prst="rect">
                      <a:avLst/>
                    </a:prstGeom>
                    <a:noFill/>
                    <a:ln w="9525">
                      <a:noFill/>
                      <a:miter lim="800000"/>
                      <a:headEnd/>
                      <a:tailEnd/>
                    </a:ln>
                  </pic:spPr>
                </pic:pic>
              </a:graphicData>
            </a:graphic>
          </wp:inline>
        </w:drawing>
      </w:r>
    </w:p>
    <w:p w:rsidR="001E2CC5" w:rsidRDefault="0079108F" w:rsidP="001E2CC5">
      <w:pPr>
        <w:jc w:val="center"/>
        <w:rPr>
          <w:b/>
          <w:sz w:val="28"/>
          <w:szCs w:val="28"/>
        </w:rPr>
      </w:pPr>
      <w:r>
        <w:rPr>
          <w:b/>
          <w:sz w:val="28"/>
          <w:szCs w:val="28"/>
        </w:rPr>
        <w:t xml:space="preserve">PCCLD </w:t>
      </w:r>
      <w:r w:rsidR="00032C28">
        <w:rPr>
          <w:b/>
          <w:sz w:val="28"/>
          <w:szCs w:val="28"/>
        </w:rPr>
        <w:t xml:space="preserve">MAKER </w:t>
      </w:r>
      <w:r w:rsidR="00C965DB">
        <w:rPr>
          <w:b/>
          <w:sz w:val="28"/>
          <w:szCs w:val="28"/>
        </w:rPr>
        <w:t>RULES AGREEMENT</w:t>
      </w:r>
    </w:p>
    <w:p w:rsidR="0038688F" w:rsidRDefault="001E2CC5" w:rsidP="0038688F">
      <w:pPr>
        <w:spacing w:line="240" w:lineRule="auto"/>
        <w:ind w:left="360"/>
        <w:rPr>
          <w:sz w:val="24"/>
        </w:rPr>
      </w:pPr>
      <w:r w:rsidRPr="0038688F">
        <w:rPr>
          <w:sz w:val="24"/>
        </w:rPr>
        <w:t xml:space="preserve">      </w:t>
      </w:r>
      <w:r w:rsidR="0032230F" w:rsidRPr="0038688F">
        <w:rPr>
          <w:sz w:val="24"/>
        </w:rPr>
        <w:t xml:space="preserve">The Pueblo City-County Library </w:t>
      </w:r>
      <w:r w:rsidR="0050381F" w:rsidRPr="0038688F">
        <w:rPr>
          <w:sz w:val="24"/>
        </w:rPr>
        <w:t xml:space="preserve">District (PCCLD) </w:t>
      </w:r>
      <w:r w:rsidR="00032C28" w:rsidRPr="0038688F">
        <w:rPr>
          <w:sz w:val="24"/>
        </w:rPr>
        <w:t xml:space="preserve">provides maker programs </w:t>
      </w:r>
      <w:r w:rsidR="0038688F" w:rsidRPr="0038688F">
        <w:rPr>
          <w:sz w:val="24"/>
        </w:rPr>
        <w:t xml:space="preserve">and activities that offer “learning by doing” opportunities using </w:t>
      </w:r>
      <w:r w:rsidR="00032C28" w:rsidRPr="0038688F">
        <w:rPr>
          <w:sz w:val="24"/>
        </w:rPr>
        <w:t xml:space="preserve">tools, </w:t>
      </w:r>
      <w:r w:rsidR="0038688F" w:rsidRPr="0038688F">
        <w:rPr>
          <w:sz w:val="24"/>
        </w:rPr>
        <w:t xml:space="preserve">materials, </w:t>
      </w:r>
      <w:r w:rsidR="0094482D">
        <w:rPr>
          <w:sz w:val="24"/>
        </w:rPr>
        <w:t>equipment and maker spaces</w:t>
      </w:r>
      <w:r w:rsidR="008266CF">
        <w:rPr>
          <w:sz w:val="24"/>
        </w:rPr>
        <w:t xml:space="preserve"> at various libraries and </w:t>
      </w:r>
      <w:r w:rsidR="00F5755E">
        <w:rPr>
          <w:sz w:val="24"/>
        </w:rPr>
        <w:t xml:space="preserve">other </w:t>
      </w:r>
      <w:r w:rsidR="008266CF">
        <w:rPr>
          <w:sz w:val="24"/>
        </w:rPr>
        <w:t>locations</w:t>
      </w:r>
      <w:r w:rsidR="00032C28" w:rsidRPr="0038688F">
        <w:rPr>
          <w:sz w:val="24"/>
        </w:rPr>
        <w:t xml:space="preserve"> throughout the district</w:t>
      </w:r>
      <w:r w:rsidR="0038688F" w:rsidRPr="0038688F">
        <w:rPr>
          <w:sz w:val="24"/>
        </w:rPr>
        <w:t>.</w:t>
      </w:r>
      <w:r w:rsidR="00032C28" w:rsidRPr="0038688F">
        <w:rPr>
          <w:sz w:val="24"/>
        </w:rPr>
        <w:t xml:space="preserve">  </w:t>
      </w:r>
      <w:r w:rsidR="004B4CEA">
        <w:rPr>
          <w:sz w:val="24"/>
        </w:rPr>
        <w:t>Adult par</w:t>
      </w:r>
      <w:r w:rsidR="00032C28" w:rsidRPr="0038688F">
        <w:rPr>
          <w:sz w:val="24"/>
        </w:rPr>
        <w:t xml:space="preserve">ticipants </w:t>
      </w:r>
      <w:r w:rsidR="004B4CEA">
        <w:rPr>
          <w:sz w:val="24"/>
        </w:rPr>
        <w:t>and guardians (age 18 or older) may</w:t>
      </w:r>
      <w:r w:rsidR="00032C28" w:rsidRPr="0038688F">
        <w:rPr>
          <w:sz w:val="24"/>
        </w:rPr>
        <w:t xml:space="preserve"> partake in maker </w:t>
      </w:r>
      <w:r w:rsidR="005C4667">
        <w:rPr>
          <w:sz w:val="24"/>
        </w:rPr>
        <w:t xml:space="preserve">programs and </w:t>
      </w:r>
      <w:r w:rsidR="00032C28" w:rsidRPr="0038688F">
        <w:rPr>
          <w:sz w:val="24"/>
        </w:rPr>
        <w:t>activities</w:t>
      </w:r>
      <w:r w:rsidR="0032230F" w:rsidRPr="0038688F">
        <w:rPr>
          <w:sz w:val="24"/>
        </w:rPr>
        <w:t xml:space="preserve"> </w:t>
      </w:r>
      <w:r w:rsidR="0018264D" w:rsidRPr="0038688F">
        <w:rPr>
          <w:sz w:val="24"/>
        </w:rPr>
        <w:t>after</w:t>
      </w:r>
      <w:r w:rsidR="0038688F" w:rsidRPr="0038688F">
        <w:rPr>
          <w:sz w:val="24"/>
        </w:rPr>
        <w:t xml:space="preserve"> signing the </w:t>
      </w:r>
      <w:r w:rsidR="0018264D" w:rsidRPr="00F5755E">
        <w:rPr>
          <w:b/>
          <w:sz w:val="24"/>
        </w:rPr>
        <w:t>PCCLD</w:t>
      </w:r>
      <w:r w:rsidR="00CF119A" w:rsidRPr="00F5755E">
        <w:rPr>
          <w:b/>
          <w:sz w:val="24"/>
        </w:rPr>
        <w:t xml:space="preserve"> Maker Rules</w:t>
      </w:r>
      <w:r w:rsidR="0038688F" w:rsidRPr="00F5755E">
        <w:rPr>
          <w:b/>
          <w:sz w:val="24"/>
        </w:rPr>
        <w:t xml:space="preserve"> Agreement</w:t>
      </w:r>
      <w:r w:rsidR="00CF119A" w:rsidRPr="0038688F">
        <w:rPr>
          <w:sz w:val="24"/>
        </w:rPr>
        <w:t xml:space="preserve">, and </w:t>
      </w:r>
      <w:r w:rsidR="0038688F" w:rsidRPr="0038688F">
        <w:rPr>
          <w:sz w:val="24"/>
        </w:rPr>
        <w:t xml:space="preserve">the </w:t>
      </w:r>
      <w:r w:rsidR="0038688F" w:rsidRPr="00F5755E">
        <w:rPr>
          <w:b/>
          <w:sz w:val="24"/>
        </w:rPr>
        <w:t>Maker Part</w:t>
      </w:r>
      <w:r w:rsidR="008266CF" w:rsidRPr="00F5755E">
        <w:rPr>
          <w:b/>
          <w:sz w:val="24"/>
        </w:rPr>
        <w:t>icipant Agreement and Waiver</w:t>
      </w:r>
      <w:r w:rsidR="008266CF">
        <w:rPr>
          <w:sz w:val="24"/>
        </w:rPr>
        <w:t>, which will remain in effect throughout the calendar year for all maker events</w:t>
      </w:r>
      <w:r w:rsidR="00F5755E">
        <w:rPr>
          <w:sz w:val="24"/>
        </w:rPr>
        <w:t xml:space="preserve"> in which they participate</w:t>
      </w:r>
      <w:r w:rsidR="008266CF">
        <w:rPr>
          <w:sz w:val="24"/>
        </w:rPr>
        <w:t xml:space="preserve">. Minors must have </w:t>
      </w:r>
      <w:r w:rsidR="008266CF" w:rsidRPr="0038688F">
        <w:rPr>
          <w:sz w:val="24"/>
        </w:rPr>
        <w:t xml:space="preserve">the </w:t>
      </w:r>
      <w:r w:rsidR="008266CF" w:rsidRPr="00F5755E">
        <w:rPr>
          <w:b/>
          <w:sz w:val="24"/>
        </w:rPr>
        <w:t>PCCLD Maker Rules Agreement</w:t>
      </w:r>
      <w:r w:rsidR="008266CF" w:rsidRPr="0038688F">
        <w:rPr>
          <w:sz w:val="24"/>
        </w:rPr>
        <w:t xml:space="preserve">, and the </w:t>
      </w:r>
      <w:r w:rsidR="008266CF" w:rsidRPr="00F5755E">
        <w:rPr>
          <w:b/>
          <w:sz w:val="24"/>
        </w:rPr>
        <w:t>Maker Participant Agreement and Waiver</w:t>
      </w:r>
      <w:r w:rsidR="00912E08">
        <w:rPr>
          <w:sz w:val="24"/>
        </w:rPr>
        <w:t xml:space="preserve"> signed by a parent or</w:t>
      </w:r>
      <w:r w:rsidR="008266CF">
        <w:rPr>
          <w:sz w:val="24"/>
        </w:rPr>
        <w:t xml:space="preserve"> legal guardian on their behalf prior to participating in each maker program or event in which they participate.</w:t>
      </w:r>
    </w:p>
    <w:p w:rsidR="002D4BC1" w:rsidRPr="002D4BC1" w:rsidRDefault="002D4BC1" w:rsidP="002D4BC1">
      <w:pPr>
        <w:spacing w:line="240" w:lineRule="auto"/>
        <w:ind w:left="360"/>
        <w:jc w:val="center"/>
        <w:rPr>
          <w:b/>
          <w:sz w:val="24"/>
          <w:u w:val="single"/>
        </w:rPr>
      </w:pPr>
      <w:r w:rsidRPr="002D4BC1">
        <w:rPr>
          <w:b/>
          <w:sz w:val="24"/>
          <w:u w:val="single"/>
        </w:rPr>
        <w:t>PCCLD MAKER RULES</w:t>
      </w:r>
    </w:p>
    <w:p w:rsidR="00C965DB" w:rsidRPr="004862BD" w:rsidRDefault="00C965DB" w:rsidP="00C965DB">
      <w:pPr>
        <w:pStyle w:val="ListParagraph"/>
        <w:numPr>
          <w:ilvl w:val="0"/>
          <w:numId w:val="6"/>
        </w:numPr>
        <w:spacing w:line="240" w:lineRule="auto"/>
        <w:rPr>
          <w:b/>
          <w:sz w:val="24"/>
          <w:szCs w:val="20"/>
        </w:rPr>
      </w:pPr>
      <w:r w:rsidRPr="004862BD">
        <w:rPr>
          <w:b/>
          <w:sz w:val="24"/>
          <w:szCs w:val="20"/>
        </w:rPr>
        <w:t>The participant agrees to maintain a safe work area.</w:t>
      </w:r>
    </w:p>
    <w:p w:rsidR="004862BD" w:rsidRDefault="004862BD" w:rsidP="00C965DB">
      <w:pPr>
        <w:pStyle w:val="ListParagraph"/>
        <w:numPr>
          <w:ilvl w:val="1"/>
          <w:numId w:val="6"/>
        </w:numPr>
        <w:spacing w:line="240" w:lineRule="auto"/>
        <w:rPr>
          <w:sz w:val="24"/>
          <w:szCs w:val="20"/>
        </w:rPr>
      </w:pPr>
      <w:r>
        <w:rPr>
          <w:sz w:val="24"/>
          <w:szCs w:val="20"/>
        </w:rPr>
        <w:t>Read all instructions thoroughly before using maker equipment and supplies.</w:t>
      </w:r>
    </w:p>
    <w:p w:rsidR="004862BD" w:rsidRDefault="004862BD" w:rsidP="00C965DB">
      <w:pPr>
        <w:pStyle w:val="ListParagraph"/>
        <w:numPr>
          <w:ilvl w:val="1"/>
          <w:numId w:val="6"/>
        </w:numPr>
        <w:spacing w:line="240" w:lineRule="auto"/>
        <w:rPr>
          <w:sz w:val="24"/>
          <w:szCs w:val="20"/>
        </w:rPr>
      </w:pPr>
      <w:r>
        <w:rPr>
          <w:sz w:val="24"/>
          <w:szCs w:val="20"/>
        </w:rPr>
        <w:t>Follow instructions specifically and ask staff for help if needed.</w:t>
      </w:r>
    </w:p>
    <w:p w:rsidR="004862BD" w:rsidRDefault="004862BD" w:rsidP="004862BD">
      <w:pPr>
        <w:pStyle w:val="ListParagraph"/>
        <w:numPr>
          <w:ilvl w:val="1"/>
          <w:numId w:val="6"/>
        </w:numPr>
        <w:spacing w:line="240" w:lineRule="auto"/>
        <w:rPr>
          <w:sz w:val="24"/>
          <w:szCs w:val="20"/>
        </w:rPr>
      </w:pPr>
      <w:r>
        <w:rPr>
          <w:sz w:val="24"/>
          <w:szCs w:val="20"/>
        </w:rPr>
        <w:t>Keep area free from debris and clutter while working.</w:t>
      </w:r>
    </w:p>
    <w:p w:rsidR="004862BD" w:rsidRDefault="004862BD" w:rsidP="004862BD">
      <w:pPr>
        <w:pStyle w:val="ListParagraph"/>
        <w:numPr>
          <w:ilvl w:val="1"/>
          <w:numId w:val="6"/>
        </w:numPr>
        <w:spacing w:line="240" w:lineRule="auto"/>
        <w:rPr>
          <w:sz w:val="24"/>
          <w:szCs w:val="20"/>
        </w:rPr>
      </w:pPr>
      <w:r>
        <w:rPr>
          <w:sz w:val="24"/>
          <w:szCs w:val="20"/>
        </w:rPr>
        <w:t>Clean up skills immediately; ask staff for assistance if needed.</w:t>
      </w:r>
    </w:p>
    <w:p w:rsidR="00C965DB" w:rsidRDefault="00C965DB" w:rsidP="00C965DB">
      <w:pPr>
        <w:pStyle w:val="ListParagraph"/>
        <w:numPr>
          <w:ilvl w:val="1"/>
          <w:numId w:val="6"/>
        </w:numPr>
        <w:spacing w:line="240" w:lineRule="auto"/>
        <w:rPr>
          <w:sz w:val="24"/>
          <w:szCs w:val="20"/>
        </w:rPr>
      </w:pPr>
      <w:r>
        <w:rPr>
          <w:sz w:val="24"/>
          <w:szCs w:val="20"/>
        </w:rPr>
        <w:t>Return tools to their roper storage area when not in use.</w:t>
      </w:r>
    </w:p>
    <w:p w:rsidR="00C965DB" w:rsidRDefault="00C965DB" w:rsidP="00C965DB">
      <w:pPr>
        <w:pStyle w:val="ListParagraph"/>
        <w:numPr>
          <w:ilvl w:val="1"/>
          <w:numId w:val="6"/>
        </w:numPr>
        <w:spacing w:line="240" w:lineRule="auto"/>
        <w:rPr>
          <w:sz w:val="24"/>
          <w:szCs w:val="20"/>
        </w:rPr>
      </w:pPr>
      <w:r>
        <w:rPr>
          <w:sz w:val="24"/>
          <w:szCs w:val="20"/>
        </w:rPr>
        <w:t>Shut off and unplug equipment when you are finished using them.</w:t>
      </w:r>
    </w:p>
    <w:p w:rsidR="00C965DB" w:rsidRDefault="00C965DB" w:rsidP="00C965DB">
      <w:pPr>
        <w:pStyle w:val="ListParagraph"/>
        <w:numPr>
          <w:ilvl w:val="1"/>
          <w:numId w:val="6"/>
        </w:numPr>
        <w:spacing w:line="240" w:lineRule="auto"/>
        <w:rPr>
          <w:sz w:val="24"/>
          <w:szCs w:val="20"/>
        </w:rPr>
      </w:pPr>
      <w:r>
        <w:rPr>
          <w:sz w:val="24"/>
          <w:szCs w:val="20"/>
        </w:rPr>
        <w:t>Clean up area when finished worked including allowing hot items to cool before moving them.</w:t>
      </w:r>
    </w:p>
    <w:p w:rsidR="007B249C" w:rsidRDefault="004862BD" w:rsidP="007B249C">
      <w:pPr>
        <w:pStyle w:val="ListParagraph"/>
        <w:numPr>
          <w:ilvl w:val="1"/>
          <w:numId w:val="6"/>
        </w:numPr>
        <w:spacing w:line="240" w:lineRule="auto"/>
        <w:rPr>
          <w:sz w:val="24"/>
          <w:szCs w:val="20"/>
        </w:rPr>
      </w:pPr>
      <w:r>
        <w:rPr>
          <w:sz w:val="24"/>
          <w:szCs w:val="20"/>
        </w:rPr>
        <w:t>Notify staff of all safety hazards, equipment failures or concerns immediately.</w:t>
      </w:r>
    </w:p>
    <w:p w:rsidR="00180618" w:rsidRPr="00180618" w:rsidRDefault="00180618" w:rsidP="00180618">
      <w:pPr>
        <w:pStyle w:val="ListParagraph"/>
        <w:spacing w:line="240" w:lineRule="auto"/>
        <w:ind w:left="1440"/>
        <w:rPr>
          <w:sz w:val="24"/>
          <w:szCs w:val="20"/>
        </w:rPr>
      </w:pPr>
    </w:p>
    <w:p w:rsidR="00C965DB" w:rsidRDefault="007B249C" w:rsidP="007B249C">
      <w:pPr>
        <w:pStyle w:val="ListParagraph"/>
        <w:numPr>
          <w:ilvl w:val="0"/>
          <w:numId w:val="6"/>
        </w:numPr>
        <w:spacing w:line="240" w:lineRule="auto"/>
        <w:rPr>
          <w:b/>
          <w:sz w:val="24"/>
          <w:szCs w:val="20"/>
        </w:rPr>
      </w:pPr>
      <w:r w:rsidRPr="007B249C">
        <w:rPr>
          <w:b/>
          <w:sz w:val="24"/>
          <w:szCs w:val="20"/>
        </w:rPr>
        <w:t>The participant agrees to wear proper attire and safety equipment.</w:t>
      </w:r>
    </w:p>
    <w:p w:rsidR="007B249C" w:rsidRDefault="007B249C" w:rsidP="007B249C">
      <w:pPr>
        <w:pStyle w:val="ListParagraph"/>
        <w:numPr>
          <w:ilvl w:val="1"/>
          <w:numId w:val="6"/>
        </w:numPr>
        <w:spacing w:line="240" w:lineRule="auto"/>
        <w:rPr>
          <w:sz w:val="24"/>
          <w:szCs w:val="20"/>
        </w:rPr>
      </w:pPr>
      <w:r>
        <w:rPr>
          <w:sz w:val="24"/>
          <w:szCs w:val="20"/>
        </w:rPr>
        <w:t>Tie back long hair.</w:t>
      </w:r>
    </w:p>
    <w:p w:rsidR="007B249C" w:rsidRDefault="007B249C" w:rsidP="007B249C">
      <w:pPr>
        <w:pStyle w:val="ListParagraph"/>
        <w:numPr>
          <w:ilvl w:val="1"/>
          <w:numId w:val="6"/>
        </w:numPr>
        <w:spacing w:line="240" w:lineRule="auto"/>
        <w:rPr>
          <w:sz w:val="24"/>
          <w:szCs w:val="20"/>
        </w:rPr>
      </w:pPr>
      <w:r>
        <w:rPr>
          <w:sz w:val="24"/>
          <w:szCs w:val="20"/>
        </w:rPr>
        <w:t>Remove dangling jewelry, ties and/or scarves.</w:t>
      </w:r>
    </w:p>
    <w:p w:rsidR="007B249C" w:rsidRDefault="007B249C" w:rsidP="007B249C">
      <w:pPr>
        <w:pStyle w:val="ListParagraph"/>
        <w:numPr>
          <w:ilvl w:val="1"/>
          <w:numId w:val="6"/>
        </w:numPr>
        <w:spacing w:line="240" w:lineRule="auto"/>
        <w:rPr>
          <w:sz w:val="24"/>
          <w:szCs w:val="20"/>
        </w:rPr>
      </w:pPr>
      <w:r>
        <w:rPr>
          <w:sz w:val="24"/>
          <w:szCs w:val="20"/>
        </w:rPr>
        <w:t>Wear appropriate clothing for the activity being performed, keeping in min</w:t>
      </w:r>
      <w:r w:rsidR="00F923D2">
        <w:rPr>
          <w:sz w:val="24"/>
          <w:szCs w:val="20"/>
        </w:rPr>
        <w:t>d it may get stained or damaged during the activity.</w:t>
      </w:r>
    </w:p>
    <w:p w:rsidR="007B249C" w:rsidRDefault="007B249C" w:rsidP="007B249C">
      <w:pPr>
        <w:pStyle w:val="ListParagraph"/>
        <w:numPr>
          <w:ilvl w:val="1"/>
          <w:numId w:val="6"/>
        </w:numPr>
        <w:spacing w:line="240" w:lineRule="auto"/>
        <w:rPr>
          <w:sz w:val="24"/>
          <w:szCs w:val="20"/>
        </w:rPr>
      </w:pPr>
      <w:r>
        <w:rPr>
          <w:sz w:val="24"/>
          <w:szCs w:val="20"/>
        </w:rPr>
        <w:t>Use recommended safety gear for the activity being performed inc</w:t>
      </w:r>
      <w:r w:rsidR="00F923D2">
        <w:rPr>
          <w:sz w:val="24"/>
          <w:szCs w:val="20"/>
        </w:rPr>
        <w:t>l</w:t>
      </w:r>
      <w:r>
        <w:rPr>
          <w:sz w:val="24"/>
          <w:szCs w:val="20"/>
        </w:rPr>
        <w:t xml:space="preserve">uding safety glasses, gloves, </w:t>
      </w:r>
      <w:r w:rsidR="00F923D2">
        <w:rPr>
          <w:sz w:val="24"/>
          <w:szCs w:val="20"/>
        </w:rPr>
        <w:t xml:space="preserve">helmets, </w:t>
      </w:r>
      <w:r>
        <w:rPr>
          <w:sz w:val="24"/>
          <w:szCs w:val="20"/>
        </w:rPr>
        <w:t>apron</w:t>
      </w:r>
      <w:r w:rsidR="00F923D2">
        <w:rPr>
          <w:sz w:val="24"/>
          <w:szCs w:val="20"/>
        </w:rPr>
        <w:t>s, pot holders, tongs</w:t>
      </w:r>
      <w:r>
        <w:rPr>
          <w:sz w:val="24"/>
          <w:szCs w:val="20"/>
        </w:rPr>
        <w:t xml:space="preserve"> or other safety equipment.</w:t>
      </w:r>
    </w:p>
    <w:p w:rsidR="00F923D2" w:rsidRPr="007B249C" w:rsidRDefault="00F923D2" w:rsidP="00F923D2">
      <w:pPr>
        <w:pStyle w:val="ListParagraph"/>
        <w:spacing w:line="240" w:lineRule="auto"/>
        <w:ind w:left="1440"/>
        <w:rPr>
          <w:sz w:val="24"/>
          <w:szCs w:val="20"/>
        </w:rPr>
      </w:pPr>
    </w:p>
    <w:p w:rsidR="00C965DB" w:rsidRDefault="00F923D2" w:rsidP="00F923D2">
      <w:pPr>
        <w:pStyle w:val="ListParagraph"/>
        <w:numPr>
          <w:ilvl w:val="0"/>
          <w:numId w:val="6"/>
        </w:numPr>
        <w:spacing w:line="240" w:lineRule="auto"/>
        <w:rPr>
          <w:b/>
          <w:sz w:val="24"/>
          <w:szCs w:val="20"/>
        </w:rPr>
      </w:pPr>
      <w:r>
        <w:rPr>
          <w:b/>
          <w:sz w:val="24"/>
          <w:szCs w:val="20"/>
        </w:rPr>
        <w:t xml:space="preserve">The participant agrees to adhere to safe </w:t>
      </w:r>
      <w:r w:rsidR="00180618">
        <w:rPr>
          <w:b/>
          <w:sz w:val="24"/>
          <w:szCs w:val="20"/>
        </w:rPr>
        <w:t xml:space="preserve">and ethical </w:t>
      </w:r>
      <w:r>
        <w:rPr>
          <w:b/>
          <w:sz w:val="24"/>
          <w:szCs w:val="20"/>
        </w:rPr>
        <w:t>behavior</w:t>
      </w:r>
      <w:r w:rsidR="00180618">
        <w:rPr>
          <w:b/>
          <w:sz w:val="24"/>
          <w:szCs w:val="20"/>
        </w:rPr>
        <w:t>s</w:t>
      </w:r>
      <w:r>
        <w:rPr>
          <w:b/>
          <w:sz w:val="24"/>
          <w:szCs w:val="20"/>
        </w:rPr>
        <w:t>.</w:t>
      </w:r>
    </w:p>
    <w:p w:rsidR="00F923D2" w:rsidRDefault="00F923D2" w:rsidP="00F923D2">
      <w:pPr>
        <w:pStyle w:val="ListParagraph"/>
        <w:numPr>
          <w:ilvl w:val="1"/>
          <w:numId w:val="6"/>
        </w:numPr>
        <w:spacing w:line="240" w:lineRule="auto"/>
        <w:rPr>
          <w:sz w:val="24"/>
          <w:szCs w:val="20"/>
        </w:rPr>
      </w:pPr>
      <w:r>
        <w:rPr>
          <w:sz w:val="24"/>
          <w:szCs w:val="20"/>
        </w:rPr>
        <w:t>Stay focused.  Do not distract others or let yourself be distracted while using maker equipment or tools.</w:t>
      </w:r>
    </w:p>
    <w:p w:rsidR="00180618" w:rsidRDefault="00F923D2" w:rsidP="00F923D2">
      <w:pPr>
        <w:pStyle w:val="ListParagraph"/>
        <w:numPr>
          <w:ilvl w:val="1"/>
          <w:numId w:val="6"/>
        </w:numPr>
        <w:spacing w:line="240" w:lineRule="auto"/>
        <w:rPr>
          <w:sz w:val="24"/>
          <w:szCs w:val="20"/>
        </w:rPr>
      </w:pPr>
      <w:r>
        <w:rPr>
          <w:sz w:val="24"/>
          <w:szCs w:val="20"/>
        </w:rPr>
        <w:t xml:space="preserve">Supervise minors.  It is required that children who are accompanying an adult participant be supervised by a parent or guardian at all times in the Maker Space.  </w:t>
      </w:r>
      <w:r w:rsidR="00180618">
        <w:rPr>
          <w:sz w:val="24"/>
          <w:szCs w:val="20"/>
        </w:rPr>
        <w:t xml:space="preserve">Failure to do so, may result in being asked to leave the activity.  </w:t>
      </w:r>
    </w:p>
    <w:p w:rsidR="00F923D2" w:rsidRDefault="00180618" w:rsidP="00F923D2">
      <w:pPr>
        <w:pStyle w:val="ListParagraph"/>
        <w:numPr>
          <w:ilvl w:val="1"/>
          <w:numId w:val="6"/>
        </w:numPr>
        <w:spacing w:line="240" w:lineRule="auto"/>
        <w:rPr>
          <w:sz w:val="24"/>
          <w:szCs w:val="20"/>
        </w:rPr>
      </w:pPr>
      <w:r>
        <w:rPr>
          <w:sz w:val="24"/>
          <w:szCs w:val="20"/>
        </w:rPr>
        <w:t xml:space="preserve">Some maker activities may require a parent or guardian to be present to supervise the activities </w:t>
      </w:r>
      <w:r w:rsidR="001D5CA4">
        <w:rPr>
          <w:sz w:val="24"/>
          <w:szCs w:val="20"/>
        </w:rPr>
        <w:t xml:space="preserve">of participants who </w:t>
      </w:r>
      <w:r>
        <w:rPr>
          <w:sz w:val="24"/>
          <w:szCs w:val="20"/>
        </w:rPr>
        <w:t>are minors and who do not have sufficient skills to participate alone.</w:t>
      </w:r>
      <w:r w:rsidR="002D4BC1">
        <w:rPr>
          <w:sz w:val="24"/>
          <w:szCs w:val="20"/>
        </w:rPr>
        <w:t xml:space="preserve">  This shall be determined solely by the library staff person or instructor overseeing the activity.</w:t>
      </w:r>
    </w:p>
    <w:p w:rsidR="00180618" w:rsidRDefault="00180618" w:rsidP="00F923D2">
      <w:pPr>
        <w:pStyle w:val="ListParagraph"/>
        <w:numPr>
          <w:ilvl w:val="1"/>
          <w:numId w:val="6"/>
        </w:numPr>
        <w:spacing w:line="240" w:lineRule="auto"/>
        <w:rPr>
          <w:sz w:val="24"/>
          <w:szCs w:val="20"/>
        </w:rPr>
      </w:pPr>
      <w:r>
        <w:rPr>
          <w:sz w:val="24"/>
          <w:szCs w:val="20"/>
        </w:rPr>
        <w:t>Participants agree to comply with all copyright laws and licensing agreements.</w:t>
      </w:r>
    </w:p>
    <w:p w:rsidR="00180618" w:rsidRPr="00F923D2" w:rsidRDefault="002D4BC1" w:rsidP="00F923D2">
      <w:pPr>
        <w:pStyle w:val="ListParagraph"/>
        <w:numPr>
          <w:ilvl w:val="1"/>
          <w:numId w:val="6"/>
        </w:numPr>
        <w:spacing w:line="240" w:lineRule="auto"/>
        <w:rPr>
          <w:sz w:val="24"/>
          <w:szCs w:val="20"/>
        </w:rPr>
      </w:pPr>
      <w:r>
        <w:rPr>
          <w:sz w:val="24"/>
          <w:szCs w:val="20"/>
        </w:rPr>
        <w:t>Participants agree to c</w:t>
      </w:r>
      <w:r w:rsidR="00180618">
        <w:rPr>
          <w:sz w:val="24"/>
          <w:szCs w:val="20"/>
        </w:rPr>
        <w:t>omply with all PCCLD policies and rules of conduct.</w:t>
      </w:r>
      <w:bookmarkStart w:id="0" w:name="_GoBack"/>
      <w:bookmarkEnd w:id="0"/>
    </w:p>
    <w:p w:rsidR="00C965DB" w:rsidRDefault="00C965DB" w:rsidP="00650FD0">
      <w:pPr>
        <w:spacing w:line="240" w:lineRule="auto"/>
        <w:rPr>
          <w:b/>
          <w:sz w:val="24"/>
          <w:szCs w:val="20"/>
        </w:rPr>
      </w:pPr>
    </w:p>
    <w:p w:rsidR="00C965DB" w:rsidRDefault="00C965DB" w:rsidP="00650FD0">
      <w:pPr>
        <w:spacing w:line="240" w:lineRule="auto"/>
        <w:rPr>
          <w:b/>
          <w:sz w:val="24"/>
          <w:szCs w:val="20"/>
        </w:rPr>
      </w:pPr>
    </w:p>
    <w:p w:rsidR="0079108F" w:rsidRDefault="00C02185" w:rsidP="00650FD0">
      <w:pPr>
        <w:spacing w:line="240" w:lineRule="auto"/>
        <w:rPr>
          <w:b/>
          <w:sz w:val="24"/>
          <w:szCs w:val="20"/>
        </w:rPr>
      </w:pPr>
      <w:r w:rsidRPr="0038688F">
        <w:rPr>
          <w:b/>
          <w:sz w:val="24"/>
          <w:szCs w:val="20"/>
        </w:rPr>
        <w:t>By signing this docume</w:t>
      </w:r>
      <w:r w:rsidR="00C90A38" w:rsidRPr="0038688F">
        <w:rPr>
          <w:b/>
          <w:sz w:val="24"/>
          <w:szCs w:val="20"/>
        </w:rPr>
        <w:t xml:space="preserve">nt, I </w:t>
      </w:r>
      <w:r w:rsidR="0079108F">
        <w:rPr>
          <w:b/>
          <w:sz w:val="24"/>
          <w:szCs w:val="20"/>
        </w:rPr>
        <w:t>acknowledge that I have read this Agreement in its entirety and understand it, and agree to all terms and statements contained within it.   I understand that this Agreement applies to all PCCLD locations and PCCLD programs which may occur at outside locations.  I attest that I am 18 years of age or older and will assume full responsibility for complying with the PCCLD Maker Rules.</w:t>
      </w:r>
    </w:p>
    <w:p w:rsidR="0079108F" w:rsidRDefault="0079108F" w:rsidP="00C02185">
      <w:pPr>
        <w:spacing w:line="240" w:lineRule="auto"/>
        <w:rPr>
          <w:sz w:val="24"/>
          <w:szCs w:val="20"/>
        </w:rPr>
      </w:pPr>
    </w:p>
    <w:p w:rsidR="00C02185" w:rsidRPr="008266CF" w:rsidRDefault="006121BE" w:rsidP="00C02185">
      <w:pPr>
        <w:spacing w:line="240" w:lineRule="auto"/>
        <w:rPr>
          <w:sz w:val="24"/>
          <w:szCs w:val="20"/>
        </w:rPr>
      </w:pPr>
      <w:r w:rsidRPr="008266CF">
        <w:rPr>
          <w:sz w:val="24"/>
          <w:szCs w:val="20"/>
        </w:rPr>
        <w:t>Legal Name (print) _________________________________________________________________________</w:t>
      </w:r>
    </w:p>
    <w:p w:rsidR="006121BE" w:rsidRPr="008266CF" w:rsidRDefault="006121BE" w:rsidP="00C02185">
      <w:pPr>
        <w:spacing w:line="240" w:lineRule="auto"/>
        <w:rPr>
          <w:sz w:val="24"/>
          <w:szCs w:val="20"/>
        </w:rPr>
      </w:pPr>
      <w:r w:rsidRPr="008266CF">
        <w:rPr>
          <w:sz w:val="24"/>
          <w:szCs w:val="20"/>
        </w:rPr>
        <w:t>Library Card # _____________________________________________________________________________</w:t>
      </w:r>
    </w:p>
    <w:p w:rsidR="006121BE" w:rsidRPr="008266CF" w:rsidRDefault="006121BE" w:rsidP="006121BE">
      <w:pPr>
        <w:spacing w:line="240" w:lineRule="auto"/>
        <w:rPr>
          <w:sz w:val="24"/>
          <w:szCs w:val="20"/>
        </w:rPr>
      </w:pPr>
      <w:r w:rsidRPr="008266CF">
        <w:rPr>
          <w:sz w:val="24"/>
          <w:szCs w:val="20"/>
        </w:rPr>
        <w:t xml:space="preserve">Date of Birth   _____/_____/_____    Age*____________  </w:t>
      </w:r>
    </w:p>
    <w:p w:rsidR="00C02185" w:rsidRPr="008266CF" w:rsidRDefault="006121BE" w:rsidP="00C02185">
      <w:pPr>
        <w:spacing w:line="240" w:lineRule="auto"/>
        <w:rPr>
          <w:sz w:val="24"/>
          <w:szCs w:val="20"/>
        </w:rPr>
      </w:pPr>
      <w:r w:rsidRPr="008266CF">
        <w:rPr>
          <w:sz w:val="24"/>
          <w:szCs w:val="20"/>
        </w:rPr>
        <w:t>A</w:t>
      </w:r>
      <w:r w:rsidR="00C02185" w:rsidRPr="008266CF">
        <w:rPr>
          <w:sz w:val="24"/>
          <w:szCs w:val="20"/>
        </w:rPr>
        <w:t>ddress______________________________________________________</w:t>
      </w:r>
      <w:r w:rsidRPr="008266CF">
        <w:rPr>
          <w:sz w:val="24"/>
          <w:szCs w:val="20"/>
        </w:rPr>
        <w:t>____________________________</w:t>
      </w:r>
    </w:p>
    <w:p w:rsidR="00A760F4" w:rsidRPr="008266CF" w:rsidRDefault="00A760F4" w:rsidP="00A760F4">
      <w:pPr>
        <w:rPr>
          <w:sz w:val="24"/>
          <w:szCs w:val="20"/>
        </w:rPr>
      </w:pPr>
      <w:r w:rsidRPr="008266CF">
        <w:rPr>
          <w:sz w:val="24"/>
          <w:szCs w:val="20"/>
        </w:rPr>
        <w:t>Phone Number</w:t>
      </w:r>
      <w:r w:rsidR="006121BE" w:rsidRPr="008266CF">
        <w:rPr>
          <w:sz w:val="24"/>
          <w:szCs w:val="20"/>
        </w:rPr>
        <w:t>_____________________________</w:t>
      </w:r>
      <w:r w:rsidR="008266CF" w:rsidRPr="008266CF">
        <w:rPr>
          <w:sz w:val="24"/>
          <w:szCs w:val="20"/>
        </w:rPr>
        <w:t>_ Email</w:t>
      </w:r>
      <w:r w:rsidR="006121BE" w:rsidRPr="008266CF">
        <w:rPr>
          <w:sz w:val="24"/>
          <w:szCs w:val="20"/>
        </w:rPr>
        <w:t xml:space="preserve"> ________________________________________</w:t>
      </w:r>
    </w:p>
    <w:p w:rsidR="00A760F4" w:rsidRPr="008266CF" w:rsidRDefault="00A760F4" w:rsidP="00A760F4">
      <w:pPr>
        <w:rPr>
          <w:sz w:val="24"/>
          <w:szCs w:val="20"/>
        </w:rPr>
      </w:pPr>
      <w:r w:rsidRPr="008266CF">
        <w:rPr>
          <w:sz w:val="24"/>
          <w:szCs w:val="20"/>
        </w:rPr>
        <w:t>Driver’s License Number________________________</w:t>
      </w:r>
      <w:r w:rsidR="006121BE" w:rsidRPr="008266CF">
        <w:rPr>
          <w:sz w:val="24"/>
          <w:szCs w:val="20"/>
        </w:rPr>
        <w:t>_________</w:t>
      </w:r>
      <w:r w:rsidRPr="008266CF">
        <w:rPr>
          <w:sz w:val="24"/>
          <w:szCs w:val="20"/>
        </w:rPr>
        <w:t>________</w:t>
      </w:r>
      <w:r w:rsidR="006121BE" w:rsidRPr="008266CF">
        <w:rPr>
          <w:sz w:val="24"/>
          <w:szCs w:val="20"/>
        </w:rPr>
        <w:t xml:space="preserve">      </w:t>
      </w:r>
      <w:r w:rsidRPr="008266CF">
        <w:rPr>
          <w:sz w:val="24"/>
          <w:szCs w:val="20"/>
        </w:rPr>
        <w:t>State____________________</w:t>
      </w:r>
    </w:p>
    <w:p w:rsidR="006121BE" w:rsidRPr="008266CF" w:rsidRDefault="006121BE" w:rsidP="00C02185">
      <w:pPr>
        <w:spacing w:line="240" w:lineRule="auto"/>
        <w:rPr>
          <w:sz w:val="24"/>
          <w:szCs w:val="20"/>
        </w:rPr>
      </w:pPr>
      <w:r w:rsidRPr="008266CF">
        <w:rPr>
          <w:sz w:val="24"/>
          <w:szCs w:val="20"/>
        </w:rPr>
        <w:t xml:space="preserve">Emergency Contact Name______________________________    </w:t>
      </w:r>
      <w:r w:rsidR="00C02185" w:rsidRPr="008266CF">
        <w:rPr>
          <w:sz w:val="24"/>
          <w:szCs w:val="20"/>
        </w:rPr>
        <w:t>Phone (_____)</w:t>
      </w:r>
      <w:r w:rsidR="00900748" w:rsidRPr="008266CF">
        <w:rPr>
          <w:sz w:val="24"/>
          <w:szCs w:val="20"/>
        </w:rPr>
        <w:t xml:space="preserve"> </w:t>
      </w:r>
      <w:r w:rsidR="00C02185" w:rsidRPr="008266CF">
        <w:rPr>
          <w:sz w:val="24"/>
          <w:szCs w:val="20"/>
        </w:rPr>
        <w:t xml:space="preserve">_______________________ </w:t>
      </w:r>
      <w:r w:rsidR="00900748" w:rsidRPr="008266CF">
        <w:rPr>
          <w:sz w:val="24"/>
          <w:szCs w:val="20"/>
        </w:rPr>
        <w:t xml:space="preserve"> </w:t>
      </w:r>
    </w:p>
    <w:p w:rsidR="00C02185" w:rsidRPr="008266CF" w:rsidRDefault="006121BE" w:rsidP="00C02185">
      <w:pPr>
        <w:spacing w:line="240" w:lineRule="auto"/>
        <w:rPr>
          <w:sz w:val="24"/>
          <w:szCs w:val="20"/>
        </w:rPr>
      </w:pPr>
      <w:r w:rsidRPr="008266CF">
        <w:rPr>
          <w:sz w:val="24"/>
          <w:szCs w:val="20"/>
        </w:rPr>
        <w:t>Signature_______________</w:t>
      </w:r>
      <w:r w:rsidR="0079108F">
        <w:rPr>
          <w:sz w:val="24"/>
          <w:szCs w:val="20"/>
        </w:rPr>
        <w:t>____________________________</w:t>
      </w:r>
      <w:r w:rsidR="0079108F">
        <w:rPr>
          <w:sz w:val="24"/>
          <w:szCs w:val="20"/>
        </w:rPr>
        <w:tab/>
        <w:t>Date ______________________________</w:t>
      </w:r>
      <w:r w:rsidRPr="008266CF">
        <w:rPr>
          <w:sz w:val="24"/>
          <w:szCs w:val="20"/>
        </w:rPr>
        <w:t xml:space="preserve">                  </w:t>
      </w:r>
    </w:p>
    <w:p w:rsidR="006121BE" w:rsidRPr="008266CF" w:rsidRDefault="00CF1767" w:rsidP="00D26E6C">
      <w:pPr>
        <w:pStyle w:val="ListParagraph"/>
        <w:spacing w:line="240" w:lineRule="auto"/>
        <w:jc w:val="center"/>
        <w:rPr>
          <w:sz w:val="24"/>
          <w:szCs w:val="28"/>
        </w:rPr>
      </w:pPr>
      <w:r w:rsidRPr="008266CF">
        <w:rPr>
          <w:sz w:val="24"/>
          <w:szCs w:val="28"/>
        </w:rPr>
        <w:t>*</w:t>
      </w:r>
      <w:r w:rsidR="00C02185" w:rsidRPr="008266CF">
        <w:rPr>
          <w:sz w:val="24"/>
          <w:szCs w:val="28"/>
        </w:rPr>
        <w:t xml:space="preserve">IF </w:t>
      </w:r>
      <w:r w:rsidR="006121BE" w:rsidRPr="008266CF">
        <w:rPr>
          <w:sz w:val="24"/>
          <w:szCs w:val="28"/>
        </w:rPr>
        <w:t xml:space="preserve">PARTICIPANT(S) ARE </w:t>
      </w:r>
      <w:r w:rsidR="00C02185" w:rsidRPr="008266CF">
        <w:rPr>
          <w:sz w:val="24"/>
          <w:szCs w:val="28"/>
        </w:rPr>
        <w:t>UNDER THE AGE OF 18, A PARENT OR GUARDIAN</w:t>
      </w:r>
      <w:r w:rsidR="006121BE" w:rsidRPr="008266CF">
        <w:rPr>
          <w:sz w:val="24"/>
          <w:szCs w:val="28"/>
        </w:rPr>
        <w:t xml:space="preserve"> MUST COMPLETE AND SIGN THIS SECTION:</w:t>
      </w:r>
    </w:p>
    <w:p w:rsidR="006121BE" w:rsidRPr="008266CF" w:rsidRDefault="006121BE" w:rsidP="00D26E6C">
      <w:pPr>
        <w:pStyle w:val="ListParagraph"/>
        <w:spacing w:line="240" w:lineRule="auto"/>
        <w:jc w:val="center"/>
        <w:rPr>
          <w:sz w:val="24"/>
          <w:szCs w:val="28"/>
        </w:rPr>
      </w:pPr>
    </w:p>
    <w:p w:rsidR="006121BE" w:rsidRPr="008266CF" w:rsidRDefault="006121BE" w:rsidP="006121BE">
      <w:pPr>
        <w:rPr>
          <w:sz w:val="24"/>
          <w:szCs w:val="40"/>
        </w:rPr>
      </w:pPr>
      <w:r w:rsidRPr="008266CF">
        <w:rPr>
          <w:sz w:val="24"/>
          <w:szCs w:val="40"/>
        </w:rPr>
        <w:t>In consideration of ___________________________________(</w:t>
      </w:r>
      <w:r w:rsidRPr="008266CF">
        <w:rPr>
          <w:sz w:val="24"/>
          <w:szCs w:val="32"/>
        </w:rPr>
        <w:t>Print minor’s name &amp; Age</w:t>
      </w:r>
      <w:r w:rsidRPr="008266CF">
        <w:rPr>
          <w:sz w:val="24"/>
          <w:szCs w:val="40"/>
        </w:rPr>
        <w:t>), ____________________________</w:t>
      </w:r>
      <w:r w:rsidR="008266CF" w:rsidRPr="008266CF">
        <w:rPr>
          <w:sz w:val="24"/>
          <w:szCs w:val="40"/>
        </w:rPr>
        <w:t>________________</w:t>
      </w:r>
      <w:r w:rsidRPr="008266CF">
        <w:rPr>
          <w:sz w:val="24"/>
          <w:szCs w:val="40"/>
        </w:rPr>
        <w:t>_______(</w:t>
      </w:r>
      <w:r w:rsidRPr="008266CF">
        <w:rPr>
          <w:sz w:val="24"/>
          <w:szCs w:val="32"/>
        </w:rPr>
        <w:t xml:space="preserve"> Print minor’s name &amp; Age</w:t>
      </w:r>
      <w:r w:rsidRPr="008266CF">
        <w:rPr>
          <w:sz w:val="24"/>
          <w:szCs w:val="40"/>
        </w:rPr>
        <w:t>), __________________________________</w:t>
      </w:r>
      <w:r w:rsidR="008266CF" w:rsidRPr="008266CF">
        <w:rPr>
          <w:sz w:val="24"/>
          <w:szCs w:val="40"/>
        </w:rPr>
        <w:t>________________</w:t>
      </w:r>
      <w:r w:rsidRPr="008266CF">
        <w:rPr>
          <w:sz w:val="24"/>
          <w:szCs w:val="40"/>
        </w:rPr>
        <w:t>_(</w:t>
      </w:r>
      <w:r w:rsidRPr="008266CF">
        <w:rPr>
          <w:sz w:val="24"/>
          <w:szCs w:val="32"/>
        </w:rPr>
        <w:t xml:space="preserve"> Print minor’s name &amp; Age</w:t>
      </w:r>
      <w:r w:rsidRPr="008266CF">
        <w:rPr>
          <w:sz w:val="24"/>
          <w:szCs w:val="40"/>
        </w:rPr>
        <w:t>), ________________________________</w:t>
      </w:r>
      <w:r w:rsidR="008266CF" w:rsidRPr="008266CF">
        <w:rPr>
          <w:sz w:val="24"/>
          <w:szCs w:val="40"/>
        </w:rPr>
        <w:t>________________</w:t>
      </w:r>
      <w:r w:rsidRPr="008266CF">
        <w:rPr>
          <w:sz w:val="24"/>
          <w:szCs w:val="40"/>
        </w:rPr>
        <w:t>___(</w:t>
      </w:r>
      <w:r w:rsidRPr="008266CF">
        <w:rPr>
          <w:sz w:val="24"/>
          <w:szCs w:val="32"/>
        </w:rPr>
        <w:t xml:space="preserve"> Print minor’s name &amp; Age</w:t>
      </w:r>
      <w:r w:rsidRPr="008266CF">
        <w:rPr>
          <w:sz w:val="24"/>
          <w:szCs w:val="40"/>
        </w:rPr>
        <w:t>), ________________________________</w:t>
      </w:r>
      <w:r w:rsidR="008266CF" w:rsidRPr="008266CF">
        <w:rPr>
          <w:sz w:val="24"/>
          <w:szCs w:val="40"/>
        </w:rPr>
        <w:t>________________</w:t>
      </w:r>
      <w:r w:rsidRPr="008266CF">
        <w:rPr>
          <w:sz w:val="24"/>
          <w:szCs w:val="40"/>
        </w:rPr>
        <w:t>___(</w:t>
      </w:r>
      <w:r w:rsidRPr="008266CF">
        <w:rPr>
          <w:sz w:val="24"/>
          <w:szCs w:val="32"/>
        </w:rPr>
        <w:t xml:space="preserve"> Print minor’s name &amp; Age</w:t>
      </w:r>
      <w:r w:rsidR="008266CF" w:rsidRPr="008266CF">
        <w:rPr>
          <w:sz w:val="24"/>
          <w:szCs w:val="40"/>
        </w:rPr>
        <w:t>),</w:t>
      </w:r>
      <w:r w:rsidRPr="008266CF">
        <w:rPr>
          <w:sz w:val="24"/>
          <w:szCs w:val="40"/>
        </w:rPr>
        <w:t xml:space="preserve">  being permitted by PCCLD to pa</w:t>
      </w:r>
      <w:r w:rsidR="008266CF" w:rsidRPr="008266CF">
        <w:rPr>
          <w:sz w:val="24"/>
          <w:szCs w:val="40"/>
        </w:rPr>
        <w:t>rticipate in the Maker Program /A</w:t>
      </w:r>
      <w:r w:rsidRPr="008266CF">
        <w:rPr>
          <w:sz w:val="24"/>
          <w:szCs w:val="40"/>
        </w:rPr>
        <w:t>ctivity, I further agree to indemnify and hold harmless PCCLD from any and all claims which are brought by, or on behalf of minor, and which are in any way connected with such use or participation by minor.</w:t>
      </w:r>
    </w:p>
    <w:p w:rsidR="006121BE" w:rsidRPr="008266CF" w:rsidRDefault="008266CF" w:rsidP="006121BE">
      <w:pPr>
        <w:rPr>
          <w:sz w:val="24"/>
        </w:rPr>
      </w:pPr>
      <w:r w:rsidRPr="008266CF">
        <w:rPr>
          <w:sz w:val="24"/>
        </w:rPr>
        <w:t>Parents’ or Guardian’s Name (printed)</w:t>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t>_________________________</w:t>
      </w:r>
      <w:r w:rsidRPr="008266CF">
        <w:rPr>
          <w:sz w:val="24"/>
        </w:rPr>
        <w:t>___________</w:t>
      </w:r>
      <w:r w:rsidR="006121BE" w:rsidRPr="008266CF">
        <w:rPr>
          <w:sz w:val="24"/>
        </w:rPr>
        <w:t>_________________</w:t>
      </w:r>
    </w:p>
    <w:p w:rsidR="006121BE" w:rsidRPr="008266CF" w:rsidRDefault="006121BE" w:rsidP="006121BE">
      <w:pPr>
        <w:rPr>
          <w:sz w:val="24"/>
        </w:rPr>
      </w:pPr>
      <w:r w:rsidRPr="008266CF">
        <w:rPr>
          <w:sz w:val="24"/>
        </w:rPr>
        <w:t>Relationship to minor_____________________________</w:t>
      </w:r>
      <w:r w:rsidR="008266CF" w:rsidRPr="008266CF">
        <w:rPr>
          <w:sz w:val="24"/>
        </w:rPr>
        <w:t>___</w:t>
      </w:r>
      <w:r w:rsidRPr="008266CF">
        <w:rPr>
          <w:sz w:val="24"/>
        </w:rPr>
        <w:t>_</w:t>
      </w:r>
    </w:p>
    <w:p w:rsidR="00650FD0" w:rsidRPr="008266CF" w:rsidRDefault="008266CF" w:rsidP="008266CF">
      <w:pPr>
        <w:spacing w:line="240" w:lineRule="auto"/>
        <w:rPr>
          <w:sz w:val="24"/>
        </w:rPr>
      </w:pPr>
      <w:r w:rsidRPr="008266CF">
        <w:rPr>
          <w:sz w:val="24"/>
        </w:rPr>
        <w:t>Signature ___________________________________________     Date ___________________________</w:t>
      </w:r>
    </w:p>
    <w:sectPr w:rsidR="00650FD0" w:rsidRPr="008266CF" w:rsidSect="00C02185">
      <w:pgSz w:w="12240" w:h="15840"/>
      <w:pgMar w:top="9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24AE1"/>
    <w:multiLevelType w:val="hybridMultilevel"/>
    <w:tmpl w:val="AA7A93C0"/>
    <w:lvl w:ilvl="0" w:tplc="4DF05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95ACD"/>
    <w:multiLevelType w:val="hybridMultilevel"/>
    <w:tmpl w:val="0C3EE18A"/>
    <w:lvl w:ilvl="0" w:tplc="5B0C3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7112A"/>
    <w:multiLevelType w:val="hybridMultilevel"/>
    <w:tmpl w:val="6A7A6C16"/>
    <w:lvl w:ilvl="0" w:tplc="39A872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00E6C"/>
    <w:multiLevelType w:val="hybridMultilevel"/>
    <w:tmpl w:val="363E36EA"/>
    <w:lvl w:ilvl="0" w:tplc="49CC8C7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67233"/>
    <w:multiLevelType w:val="hybridMultilevel"/>
    <w:tmpl w:val="088C336E"/>
    <w:lvl w:ilvl="0" w:tplc="39A87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61411"/>
    <w:multiLevelType w:val="hybridMultilevel"/>
    <w:tmpl w:val="3AAAF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C5"/>
    <w:rsid w:val="0000169D"/>
    <w:rsid w:val="00032C28"/>
    <w:rsid w:val="00035032"/>
    <w:rsid w:val="000E2DDE"/>
    <w:rsid w:val="00180618"/>
    <w:rsid w:val="0018264D"/>
    <w:rsid w:val="00184385"/>
    <w:rsid w:val="001D23F6"/>
    <w:rsid w:val="001D5CA4"/>
    <w:rsid w:val="001E2CC5"/>
    <w:rsid w:val="001E6E97"/>
    <w:rsid w:val="00206014"/>
    <w:rsid w:val="002354F2"/>
    <w:rsid w:val="0024699F"/>
    <w:rsid w:val="002D4BC1"/>
    <w:rsid w:val="0032230F"/>
    <w:rsid w:val="0038688F"/>
    <w:rsid w:val="003B57B7"/>
    <w:rsid w:val="003C275C"/>
    <w:rsid w:val="00454FFB"/>
    <w:rsid w:val="004862BD"/>
    <w:rsid w:val="004B4CEA"/>
    <w:rsid w:val="0050381F"/>
    <w:rsid w:val="005C4667"/>
    <w:rsid w:val="006121BE"/>
    <w:rsid w:val="00650FD0"/>
    <w:rsid w:val="006B2FD9"/>
    <w:rsid w:val="007019D0"/>
    <w:rsid w:val="0071047B"/>
    <w:rsid w:val="007719C9"/>
    <w:rsid w:val="0079108F"/>
    <w:rsid w:val="007B249C"/>
    <w:rsid w:val="008266CF"/>
    <w:rsid w:val="00900748"/>
    <w:rsid w:val="00912E08"/>
    <w:rsid w:val="009352BF"/>
    <w:rsid w:val="0094482D"/>
    <w:rsid w:val="009747F5"/>
    <w:rsid w:val="00A421A5"/>
    <w:rsid w:val="00A760F4"/>
    <w:rsid w:val="00A94E6B"/>
    <w:rsid w:val="00AF74C7"/>
    <w:rsid w:val="00B13007"/>
    <w:rsid w:val="00B436F5"/>
    <w:rsid w:val="00C02185"/>
    <w:rsid w:val="00C61220"/>
    <w:rsid w:val="00C86D2A"/>
    <w:rsid w:val="00C90A38"/>
    <w:rsid w:val="00C965DB"/>
    <w:rsid w:val="00CA5C27"/>
    <w:rsid w:val="00CA6AC1"/>
    <w:rsid w:val="00CF119A"/>
    <w:rsid w:val="00CF1767"/>
    <w:rsid w:val="00D26E6C"/>
    <w:rsid w:val="00D51B31"/>
    <w:rsid w:val="00F5755E"/>
    <w:rsid w:val="00F923D2"/>
    <w:rsid w:val="00F94AD5"/>
    <w:rsid w:val="00FB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37BEF-C024-428B-9346-6FB1EAE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CC5"/>
    <w:rPr>
      <w:color w:val="0000FF"/>
      <w:u w:val="single"/>
    </w:rPr>
  </w:style>
  <w:style w:type="character" w:customStyle="1" w:styleId="apple-converted-space">
    <w:name w:val="apple-converted-space"/>
    <w:basedOn w:val="DefaultParagraphFont"/>
    <w:rsid w:val="001E2CC5"/>
  </w:style>
  <w:style w:type="paragraph" w:styleId="BalloonText">
    <w:name w:val="Balloon Text"/>
    <w:basedOn w:val="Normal"/>
    <w:link w:val="BalloonTextChar"/>
    <w:uiPriority w:val="99"/>
    <w:semiHidden/>
    <w:unhideWhenUsed/>
    <w:rsid w:val="001E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C5"/>
    <w:rPr>
      <w:rFonts w:ascii="Tahoma" w:hAnsi="Tahoma" w:cs="Tahoma"/>
      <w:sz w:val="16"/>
      <w:szCs w:val="16"/>
    </w:rPr>
  </w:style>
  <w:style w:type="paragraph" w:styleId="ListParagraph">
    <w:name w:val="List Paragraph"/>
    <w:basedOn w:val="Normal"/>
    <w:uiPriority w:val="34"/>
    <w:qFormat/>
    <w:rsid w:val="00322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2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2BAA8BEA</Template>
  <TotalTime>73</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chris.brogan</dc:creator>
  <cp:keywords/>
  <dc:description/>
  <cp:lastModifiedBy>Sara Rose</cp:lastModifiedBy>
  <cp:revision>6</cp:revision>
  <cp:lastPrinted>2019-04-03T21:14:00Z</cp:lastPrinted>
  <dcterms:created xsi:type="dcterms:W3CDTF">2019-04-23T17:34:00Z</dcterms:created>
  <dcterms:modified xsi:type="dcterms:W3CDTF">2019-04-23T18:47:00Z</dcterms:modified>
</cp:coreProperties>
</file>