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BD" w:rsidRDefault="003845BD">
      <w:pPr>
        <w:rPr>
          <w:b/>
          <w:bCs/>
          <w:color w:val="000000"/>
          <w:shd w:val="clear" w:color="auto" w:fill="FFFF00"/>
        </w:rPr>
      </w:pPr>
      <w:bookmarkStart w:id="0" w:name="_GoBack"/>
      <w:bookmarkEnd w:id="0"/>
    </w:p>
    <w:p w:rsidR="003845BD" w:rsidRDefault="003845BD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FBABD6B" wp14:editId="37495B76">
            <wp:extent cx="5915025" cy="7353300"/>
            <wp:effectExtent l="0" t="0" r="9525" b="0"/>
            <wp:docPr id="1" name="Picture 1" descr="https://lh5.googleusercontent.com/bz0klaYd-YWxpdEIPZb0w7FQFa0XQxT2UFKqwHOV3oLurNnhVJL8s7ilwcvvh0-prs7w4NqyEX9TB2Kllw4TyWLF7XXejyE0cC3VJzHRnri1bA22JXvqgZmZd6-MQPwk4twOSf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bz0klaYd-YWxpdEIPZb0w7FQFa0XQxT2UFKqwHOV3oLurNnhVJL8s7ilwcvvh0-prs7w4NqyEX9TB2Kllw4TyWLF7XXejyE0cC3VJzHRnri1bA22JXvqgZmZd6-MQPwk4twOSfa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BD"/>
    <w:rsid w:val="003845BD"/>
    <w:rsid w:val="00B72432"/>
    <w:rsid w:val="00DC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7F4B"/>
  <w15:chartTrackingRefBased/>
  <w15:docId w15:val="{FB992E90-E6A3-4020-8E40-ED68CD9B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E00BD078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Smyer</dc:creator>
  <cp:keywords/>
  <dc:description/>
  <cp:lastModifiedBy>Maria Smyer</cp:lastModifiedBy>
  <cp:revision>1</cp:revision>
  <dcterms:created xsi:type="dcterms:W3CDTF">2021-11-15T18:20:00Z</dcterms:created>
  <dcterms:modified xsi:type="dcterms:W3CDTF">2021-11-15T18:36:00Z</dcterms:modified>
</cp:coreProperties>
</file>