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AF" w:rsidRPr="002F34B0" w:rsidRDefault="00E003AF" w:rsidP="00FF359C">
      <w:pPr>
        <w:rPr>
          <w:color w:val="D43AAC"/>
          <w:sz w:val="44"/>
          <w:szCs w:val="44"/>
        </w:rPr>
      </w:pPr>
      <w:r w:rsidRPr="002F34B0">
        <w:rPr>
          <w:rFonts w:ascii="Comic Sans MS" w:hAnsi="Comic Sans MS"/>
          <w:b/>
          <w:color w:val="D43AAC"/>
          <w:sz w:val="44"/>
          <w:szCs w:val="44"/>
        </w:rPr>
        <w:t>Help us say GOODBYE to Ruth Mondragon!</w:t>
      </w:r>
      <w:r w:rsidRPr="002F34B0">
        <w:rPr>
          <w:color w:val="D43AAC"/>
          <w:sz w:val="44"/>
          <w:szCs w:val="44"/>
        </w:rPr>
        <w:t xml:space="preserve">  </w:t>
      </w:r>
    </w:p>
    <w:p w:rsidR="00FF359C" w:rsidRPr="00FF359C" w:rsidRDefault="00FF359C" w:rsidP="00FF359C">
      <w:pPr>
        <w:rPr>
          <w:sz w:val="44"/>
          <w:szCs w:val="44"/>
        </w:rPr>
      </w:pPr>
    </w:p>
    <w:p w:rsidR="000773B9" w:rsidRDefault="00E003AF" w:rsidP="00E003AF">
      <w:pPr>
        <w:ind w:left="1440"/>
      </w:pPr>
      <w:r>
        <w:t xml:space="preserve">                                             </w:t>
      </w:r>
      <w:bookmarkStart w:id="0" w:name="_GoBack"/>
      <w:bookmarkEnd w:id="0"/>
      <w:r>
        <w:t xml:space="preserve">    </w:t>
      </w:r>
      <w:r w:rsidRPr="00E003AF">
        <w:t xml:space="preserve"> </w:t>
      </w:r>
      <w:r>
        <w:t xml:space="preserve">                                  </w:t>
      </w:r>
      <w:r w:rsidRPr="00E003AF">
        <w:rPr>
          <w:noProof/>
        </w:rPr>
        <w:drawing>
          <wp:inline distT="0" distB="0" distL="0" distR="0">
            <wp:extent cx="1847850" cy="1304925"/>
            <wp:effectExtent l="19050" t="0" r="0" b="0"/>
            <wp:docPr id="9" name="Picture 6" descr="C:\Users\Chris &amp; John\AppData\Local\Microsoft\Windows\INetCache\IE\BKKN3W1X\MC9004420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 &amp; John\AppData\Local\Microsoft\Windows\INetCache\IE\BKKN3W1X\MC90044202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AF" w:rsidRDefault="00E003AF"/>
    <w:p w:rsidR="00E003AF" w:rsidRDefault="00E003AF">
      <w:pPr>
        <w:rPr>
          <w:rFonts w:ascii="Comic Sans MS" w:hAnsi="Comic Sans MS"/>
          <w:b/>
          <w:sz w:val="28"/>
          <w:szCs w:val="28"/>
        </w:rPr>
      </w:pPr>
      <w:r w:rsidRPr="00E003AF">
        <w:rPr>
          <w:rFonts w:ascii="Comic Sans MS" w:hAnsi="Comic Sans MS"/>
          <w:b/>
          <w:sz w:val="28"/>
          <w:szCs w:val="28"/>
        </w:rPr>
        <w:t xml:space="preserve">She’s off to new adventures and broader horizons - her last day is </w:t>
      </w:r>
      <w:r>
        <w:rPr>
          <w:rFonts w:ascii="Comic Sans MS" w:hAnsi="Comic Sans MS"/>
          <w:b/>
          <w:sz w:val="28"/>
          <w:szCs w:val="28"/>
        </w:rPr>
        <w:t xml:space="preserve">next </w:t>
      </w:r>
      <w:r w:rsidRPr="00FF359C">
        <w:rPr>
          <w:rFonts w:ascii="Comic Sans MS" w:hAnsi="Comic Sans MS"/>
          <w:b/>
          <w:sz w:val="28"/>
          <w:szCs w:val="28"/>
        </w:rPr>
        <w:t>Wednesday</w:t>
      </w:r>
      <w:r w:rsidRPr="00E003AF">
        <w:rPr>
          <w:rFonts w:ascii="Comic Sans MS" w:hAnsi="Comic Sans MS"/>
          <w:b/>
          <w:sz w:val="28"/>
          <w:szCs w:val="28"/>
        </w:rPr>
        <w:t>, and we’re planning to honor her with a morning coffee break</w:t>
      </w:r>
      <w:r w:rsidR="00FF359C">
        <w:rPr>
          <w:rFonts w:ascii="Comic Sans MS" w:hAnsi="Comic Sans MS"/>
          <w:b/>
          <w:sz w:val="28"/>
          <w:szCs w:val="28"/>
        </w:rPr>
        <w:t>/open house</w:t>
      </w:r>
      <w:r w:rsidRPr="00E003AF">
        <w:rPr>
          <w:rFonts w:ascii="Comic Sans MS" w:hAnsi="Comic Sans MS"/>
          <w:b/>
          <w:sz w:val="28"/>
          <w:szCs w:val="28"/>
        </w:rPr>
        <w:t xml:space="preserve">.  Please </w:t>
      </w:r>
      <w:r w:rsidR="00FF359C">
        <w:rPr>
          <w:rFonts w:ascii="Comic Sans MS" w:hAnsi="Comic Sans MS"/>
          <w:b/>
          <w:sz w:val="28"/>
          <w:szCs w:val="28"/>
        </w:rPr>
        <w:t xml:space="preserve">drop in and </w:t>
      </w:r>
      <w:r w:rsidRPr="00E003AF">
        <w:rPr>
          <w:rFonts w:ascii="Comic Sans MS" w:hAnsi="Comic Sans MS"/>
          <w:b/>
          <w:sz w:val="28"/>
          <w:szCs w:val="28"/>
        </w:rPr>
        <w:t>join us!</w:t>
      </w:r>
    </w:p>
    <w:p w:rsidR="00E003AF" w:rsidRDefault="00E003A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Rawlings, Executive Conference Room – 3</w:t>
      </w:r>
      <w:r w:rsidRPr="00E003AF">
        <w:rPr>
          <w:rFonts w:ascii="Comic Sans MS" w:hAnsi="Comic Sans MS"/>
          <w:b/>
          <w:sz w:val="28"/>
          <w:szCs w:val="28"/>
          <w:vertAlign w:val="superscript"/>
        </w:rPr>
        <w:t>rd</w:t>
      </w:r>
      <w:r>
        <w:rPr>
          <w:rFonts w:ascii="Comic Sans MS" w:hAnsi="Comic Sans MS"/>
          <w:b/>
          <w:sz w:val="28"/>
          <w:szCs w:val="28"/>
        </w:rPr>
        <w:t xml:space="preserve"> floor</w:t>
      </w:r>
    </w:p>
    <w:p w:rsidR="00E003AF" w:rsidRPr="00E003AF" w:rsidRDefault="00E003A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10:00 am – 12:00 noon        Wednesday, May 21</w:t>
      </w:r>
    </w:p>
    <w:p w:rsidR="00E003AF" w:rsidRDefault="00E003AF"/>
    <w:p w:rsidR="00E003AF" w:rsidRDefault="00E003AF" w:rsidP="00E003AF">
      <w:pPr>
        <w:ind w:right="5760"/>
      </w:pPr>
    </w:p>
    <w:p w:rsidR="00E003AF" w:rsidRDefault="00FF359C">
      <w:r>
        <w:t xml:space="preserve">                                                             </w:t>
      </w:r>
      <w:r w:rsidR="00E003AF" w:rsidRPr="00E003AF">
        <w:rPr>
          <w:noProof/>
        </w:rPr>
        <w:drawing>
          <wp:inline distT="0" distB="0" distL="0" distR="0">
            <wp:extent cx="2248702" cy="2543175"/>
            <wp:effectExtent l="19050" t="0" r="0" b="0"/>
            <wp:docPr id="8" name="Picture 4" descr="C:\Users\Chris &amp; John\AppData\Local\Microsoft\Windows\INetCache\IE\X4W8SO6I\MC9002365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 &amp; John\AppData\Local\Microsoft\Windows\INetCache\IE\X4W8SO6I\MC90023658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78" cy="254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3AF">
        <w:t xml:space="preserve">   </w:t>
      </w:r>
    </w:p>
    <w:sectPr w:rsidR="00E003AF" w:rsidSect="00FF359C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AF"/>
    <w:rsid w:val="000773B9"/>
    <w:rsid w:val="002F34B0"/>
    <w:rsid w:val="00E003AF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07115-83BC-48CC-976D-BA252542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8FCC9A4D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&amp; John</dc:creator>
  <cp:lastModifiedBy>Chris Brogan</cp:lastModifiedBy>
  <cp:revision>2</cp:revision>
  <cp:lastPrinted>2014-05-15T23:03:00Z</cp:lastPrinted>
  <dcterms:created xsi:type="dcterms:W3CDTF">2014-05-15T23:06:00Z</dcterms:created>
  <dcterms:modified xsi:type="dcterms:W3CDTF">2014-05-15T23:06:00Z</dcterms:modified>
</cp:coreProperties>
</file>