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5" w:type="dxa"/>
        <w:shd w:val="clear" w:color="auto" w:fill="FFFFFF"/>
        <w:tblCellMar>
          <w:left w:w="0" w:type="dxa"/>
          <w:right w:w="0" w:type="dxa"/>
        </w:tblCellMar>
        <w:tblLook w:val="04A0" w:firstRow="1" w:lastRow="0" w:firstColumn="1" w:lastColumn="0" w:noHBand="0" w:noVBand="1"/>
      </w:tblPr>
      <w:tblGrid>
        <w:gridCol w:w="111"/>
        <w:gridCol w:w="6"/>
      </w:tblGrid>
      <w:tr w:rsidR="001E2CC5" w:rsidRPr="001E2CC5" w:rsidTr="001E2CC5">
        <w:tc>
          <w:tcPr>
            <w:tcW w:w="0" w:type="auto"/>
            <w:shd w:val="clear" w:color="auto" w:fill="FFFFFF"/>
            <w:tcMar>
              <w:top w:w="0" w:type="dxa"/>
              <w:left w:w="0" w:type="dxa"/>
              <w:bottom w:w="0" w:type="dxa"/>
              <w:right w:w="105" w:type="dxa"/>
            </w:tcMar>
            <w:vAlign w:val="center"/>
            <w:hideMark/>
          </w:tcPr>
          <w:p w:rsidR="001E2CC5" w:rsidRPr="001E2CC5" w:rsidRDefault="001E2CC5" w:rsidP="001E2CC5">
            <w:pPr>
              <w:spacing w:after="0" w:line="240" w:lineRule="auto"/>
              <w:rPr>
                <w:rFonts w:ascii="Arial" w:eastAsia="Times New Roman" w:hAnsi="Arial" w:cs="Arial"/>
                <w:color w:val="222222"/>
                <w:sz w:val="20"/>
                <w:szCs w:val="20"/>
              </w:rPr>
            </w:pPr>
          </w:p>
        </w:tc>
        <w:tc>
          <w:tcPr>
            <w:tcW w:w="0" w:type="auto"/>
            <w:shd w:val="clear" w:color="auto" w:fill="FFFFFF"/>
            <w:vAlign w:val="center"/>
            <w:hideMark/>
          </w:tcPr>
          <w:p w:rsidR="001E2CC5" w:rsidRPr="001E2CC5" w:rsidRDefault="001E2CC5" w:rsidP="001E2CC5">
            <w:pPr>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 xml:space="preserve">                      </w:t>
            </w:r>
          </w:p>
        </w:tc>
      </w:tr>
    </w:tbl>
    <w:p w:rsidR="001E2CC5" w:rsidRDefault="001E2CC5">
      <w:r>
        <w:t xml:space="preserve">                                                  </w:t>
      </w:r>
    </w:p>
    <w:p w:rsidR="001E2CC5" w:rsidRDefault="001E2CC5" w:rsidP="001E2CC5">
      <w:pPr>
        <w:ind w:left="2160" w:firstLine="720"/>
      </w:pPr>
      <w:r>
        <w:t xml:space="preserve">             </w:t>
      </w:r>
      <w:r w:rsidR="000E2DDE">
        <w:rPr>
          <w:rFonts w:ascii="Arial" w:eastAsia="Times New Roman" w:hAnsi="Arial" w:cs="Arial"/>
          <w:noProof/>
          <w:color w:val="222222"/>
          <w:sz w:val="20"/>
          <w:szCs w:val="20"/>
        </w:rPr>
        <w:drawing>
          <wp:inline distT="0" distB="0" distL="0" distR="0">
            <wp:extent cx="1762125" cy="1162050"/>
            <wp:effectExtent l="19050" t="0" r="9525" b="0"/>
            <wp:docPr id="1" name="Picture 1" descr="Copy of PCCLDlogo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PCCLDlogo05.jpg"/>
                    <pic:cNvPicPr>
                      <a:picLocks noChangeAspect="1" noChangeArrowheads="1"/>
                    </pic:cNvPicPr>
                  </pic:nvPicPr>
                  <pic:blipFill>
                    <a:blip r:embed="rId5" cstate="print"/>
                    <a:srcRect/>
                    <a:stretch>
                      <a:fillRect/>
                    </a:stretch>
                  </pic:blipFill>
                  <pic:spPr bwMode="auto">
                    <a:xfrm>
                      <a:off x="0" y="0"/>
                      <a:ext cx="1762125" cy="1162050"/>
                    </a:xfrm>
                    <a:prstGeom prst="rect">
                      <a:avLst/>
                    </a:prstGeom>
                    <a:noFill/>
                    <a:ln w="9525">
                      <a:noFill/>
                      <a:miter lim="800000"/>
                      <a:headEnd/>
                      <a:tailEnd/>
                    </a:ln>
                  </pic:spPr>
                </pic:pic>
              </a:graphicData>
            </a:graphic>
          </wp:inline>
        </w:drawing>
      </w:r>
    </w:p>
    <w:p w:rsidR="001E2CC5" w:rsidRPr="001E2CC5" w:rsidRDefault="001E2CC5" w:rsidP="001E2CC5">
      <w:pPr>
        <w:jc w:val="center"/>
        <w:rPr>
          <w:i/>
          <w:color w:val="17365D"/>
          <w:sz w:val="18"/>
          <w:szCs w:val="18"/>
        </w:rPr>
      </w:pPr>
      <w:r w:rsidRPr="001E2CC5">
        <w:rPr>
          <w:i/>
          <w:color w:val="17365D"/>
          <w:sz w:val="18"/>
          <w:szCs w:val="18"/>
        </w:rPr>
        <w:t>100 E. Abriendo Avenue, Pueblo, CO  81004 – 719-562-5600 – www.pueblolibrary.org</w:t>
      </w:r>
    </w:p>
    <w:p w:rsidR="001E2CC5" w:rsidRDefault="00D31135" w:rsidP="001E2CC5">
      <w:pPr>
        <w:jc w:val="center"/>
        <w:rPr>
          <w:b/>
          <w:sz w:val="28"/>
          <w:szCs w:val="28"/>
        </w:rPr>
      </w:pPr>
      <w:r>
        <w:rPr>
          <w:b/>
          <w:sz w:val="28"/>
          <w:szCs w:val="28"/>
        </w:rPr>
        <w:t>FOOD PROGRAM</w:t>
      </w:r>
      <w:r w:rsidR="006F0B29">
        <w:rPr>
          <w:b/>
          <w:sz w:val="28"/>
          <w:szCs w:val="28"/>
        </w:rPr>
        <w:t xml:space="preserve"> </w:t>
      </w:r>
      <w:r w:rsidR="001E2CC5">
        <w:rPr>
          <w:b/>
          <w:sz w:val="28"/>
          <w:szCs w:val="28"/>
        </w:rPr>
        <w:t>PARTICIPANT AGREEMENT AND WAIVER</w:t>
      </w:r>
    </w:p>
    <w:p w:rsidR="0032230F" w:rsidRDefault="001E2CC5" w:rsidP="0032230F">
      <w:pPr>
        <w:spacing w:line="240" w:lineRule="auto"/>
      </w:pPr>
      <w:r>
        <w:t xml:space="preserve">      </w:t>
      </w:r>
      <w:r w:rsidR="0032230F" w:rsidRPr="001E2CC5">
        <w:t xml:space="preserve">The Pueblo City-County </w:t>
      </w:r>
      <w:r w:rsidR="0032230F">
        <w:t xml:space="preserve">Library </w:t>
      </w:r>
      <w:r w:rsidR="0050381F">
        <w:t xml:space="preserve">District (PCCLD) </w:t>
      </w:r>
      <w:r w:rsidR="0032230F">
        <w:t xml:space="preserve">is </w:t>
      </w:r>
      <w:r w:rsidR="0032230F" w:rsidRPr="001E2CC5">
        <w:t>s</w:t>
      </w:r>
      <w:r w:rsidR="00D31135">
        <w:t xml:space="preserve">ponsoring a </w:t>
      </w:r>
      <w:r w:rsidR="0087490A">
        <w:t>program</w:t>
      </w:r>
      <w:r w:rsidR="00D31135">
        <w:t>,</w:t>
      </w:r>
      <w:r w:rsidR="00D31135" w:rsidRPr="00D31135">
        <w:rPr>
          <w:color w:val="FF0000"/>
        </w:rPr>
        <w:t xml:space="preserve"> (</w:t>
      </w:r>
      <w:r w:rsidR="00D31135" w:rsidRPr="007C0713">
        <w:rPr>
          <w:color w:val="FF0000"/>
          <w:u w:val="single"/>
        </w:rPr>
        <w:t>insert program name</w:t>
      </w:r>
      <w:r w:rsidR="00D31135" w:rsidRPr="00D31135">
        <w:rPr>
          <w:color w:val="FF0000"/>
        </w:rPr>
        <w:t xml:space="preserve">) </w:t>
      </w:r>
      <w:r w:rsidR="00D31135">
        <w:t xml:space="preserve">on </w:t>
      </w:r>
      <w:r w:rsidR="00D31135">
        <w:rPr>
          <w:color w:val="FF0000"/>
          <w:u w:val="single"/>
        </w:rPr>
        <w:t>(insert date)</w:t>
      </w:r>
      <w:r w:rsidR="00D31135">
        <w:t xml:space="preserve"> at </w:t>
      </w:r>
      <w:r w:rsidR="00D31135">
        <w:rPr>
          <w:color w:val="FF0000"/>
        </w:rPr>
        <w:t>(</w:t>
      </w:r>
      <w:r w:rsidR="00D31135" w:rsidRPr="0087490A">
        <w:rPr>
          <w:color w:val="FF0000"/>
          <w:u w:val="single"/>
        </w:rPr>
        <w:t>insert library location</w:t>
      </w:r>
      <w:r w:rsidR="00D31135">
        <w:rPr>
          <w:color w:val="FF0000"/>
        </w:rPr>
        <w:t>)</w:t>
      </w:r>
      <w:r w:rsidR="00D31135">
        <w:t xml:space="preserve"> that includes food </w:t>
      </w:r>
      <w:r w:rsidR="00F916A0">
        <w:t>or food preparation that is</w:t>
      </w:r>
      <w:r w:rsidR="00D31135">
        <w:t xml:space="preserve"> not prepared by a licensed retailer or vendor.</w:t>
      </w:r>
      <w:r w:rsidR="0087490A">
        <w:t xml:space="preserve"> </w:t>
      </w:r>
      <w:r w:rsidR="0032230F">
        <w:t xml:space="preserve">Participants will be invited to </w:t>
      </w:r>
      <w:r w:rsidR="00F63529">
        <w:t xml:space="preserve">voluntary </w:t>
      </w:r>
      <w:r w:rsidR="00C7257D">
        <w:t>partake in</w:t>
      </w:r>
      <w:r w:rsidR="0032230F">
        <w:t xml:space="preserve"> this activity with the explicit understanding that the participant</w:t>
      </w:r>
      <w:r w:rsidR="00F63529">
        <w:t xml:space="preserve"> assumes the risks for </w:t>
      </w:r>
      <w:r w:rsidR="00D31135">
        <w:t xml:space="preserve">illness or </w:t>
      </w:r>
      <w:r w:rsidR="00F63529">
        <w:t>injury associated with this activity.  In addition, the participant</w:t>
      </w:r>
      <w:r w:rsidR="0032230F">
        <w:t xml:space="preserve"> agrees to release, indemnify, and discharge PCCLD of liability as follows:</w:t>
      </w:r>
      <w:r w:rsidR="0032230F" w:rsidRPr="001E2CC5">
        <w:t xml:space="preserve"> </w:t>
      </w:r>
    </w:p>
    <w:p w:rsidR="0032230F" w:rsidRPr="0087490A" w:rsidRDefault="0032230F" w:rsidP="0087490A">
      <w:pPr>
        <w:pStyle w:val="ListParagraph"/>
        <w:numPr>
          <w:ilvl w:val="0"/>
          <w:numId w:val="3"/>
        </w:numPr>
        <w:spacing w:line="240" w:lineRule="auto"/>
        <w:rPr>
          <w:sz w:val="20"/>
          <w:szCs w:val="20"/>
        </w:rPr>
      </w:pPr>
      <w:r w:rsidRPr="0087490A">
        <w:rPr>
          <w:sz w:val="20"/>
          <w:szCs w:val="20"/>
        </w:rPr>
        <w:t xml:space="preserve">I acknowledge that my participation in </w:t>
      </w:r>
      <w:r w:rsidR="00F63529" w:rsidRPr="0087490A">
        <w:rPr>
          <w:sz w:val="20"/>
          <w:szCs w:val="20"/>
        </w:rPr>
        <w:t>this event is voluntary and I elect to participate in spite of the known and</w:t>
      </w:r>
      <w:r w:rsidRPr="0087490A">
        <w:rPr>
          <w:sz w:val="20"/>
          <w:szCs w:val="20"/>
        </w:rPr>
        <w:t xml:space="preserve"> unanticipated risks that could </w:t>
      </w:r>
      <w:r w:rsidR="00F63529" w:rsidRPr="0087490A">
        <w:rPr>
          <w:sz w:val="20"/>
          <w:szCs w:val="20"/>
        </w:rPr>
        <w:t xml:space="preserve">result in physical </w:t>
      </w:r>
      <w:r w:rsidR="00D31135">
        <w:rPr>
          <w:sz w:val="20"/>
          <w:szCs w:val="20"/>
        </w:rPr>
        <w:t xml:space="preserve">illness or </w:t>
      </w:r>
      <w:r w:rsidR="00F63529" w:rsidRPr="0087490A">
        <w:rPr>
          <w:sz w:val="20"/>
          <w:szCs w:val="20"/>
        </w:rPr>
        <w:t>injury</w:t>
      </w:r>
      <w:r w:rsidR="001A45B2" w:rsidRPr="0087490A">
        <w:rPr>
          <w:sz w:val="20"/>
          <w:szCs w:val="20"/>
        </w:rPr>
        <w:t xml:space="preserve"> to myself or other participants</w:t>
      </w:r>
      <w:r w:rsidR="00F63529" w:rsidRPr="0087490A">
        <w:rPr>
          <w:sz w:val="20"/>
          <w:szCs w:val="20"/>
        </w:rPr>
        <w:t xml:space="preserve"> including cuts, </w:t>
      </w:r>
      <w:r w:rsidR="00D31135">
        <w:rPr>
          <w:sz w:val="20"/>
          <w:szCs w:val="20"/>
        </w:rPr>
        <w:t xml:space="preserve">bruises, burns, </w:t>
      </w:r>
      <w:r w:rsidR="00C7257D">
        <w:rPr>
          <w:sz w:val="20"/>
          <w:szCs w:val="20"/>
        </w:rPr>
        <w:t xml:space="preserve">allergic reaction, vomiting, diarrhea, </w:t>
      </w:r>
      <w:r w:rsidR="00D31135">
        <w:rPr>
          <w:sz w:val="20"/>
          <w:szCs w:val="20"/>
        </w:rPr>
        <w:t xml:space="preserve">food poisoning, </w:t>
      </w:r>
      <w:r w:rsidR="00F63529" w:rsidRPr="0087490A">
        <w:rPr>
          <w:sz w:val="20"/>
          <w:szCs w:val="20"/>
        </w:rPr>
        <w:t>other serious injuries or even</w:t>
      </w:r>
      <w:r w:rsidR="001A45B2" w:rsidRPr="0087490A">
        <w:rPr>
          <w:sz w:val="20"/>
          <w:szCs w:val="20"/>
        </w:rPr>
        <w:t xml:space="preserve"> death</w:t>
      </w:r>
      <w:r w:rsidRPr="0087490A">
        <w:rPr>
          <w:sz w:val="20"/>
          <w:szCs w:val="20"/>
        </w:rPr>
        <w:t>.  I understand that such risks simply cannot be eliminated without jeopardizing the essential qualities of the activity.</w:t>
      </w:r>
    </w:p>
    <w:p w:rsidR="001A45B2" w:rsidRPr="001A45B2" w:rsidRDefault="001A45B2" w:rsidP="0087490A">
      <w:pPr>
        <w:pStyle w:val="ListParagraph"/>
        <w:spacing w:line="240" w:lineRule="auto"/>
        <w:rPr>
          <w:sz w:val="20"/>
          <w:szCs w:val="20"/>
        </w:rPr>
      </w:pPr>
    </w:p>
    <w:p w:rsidR="0032230F" w:rsidRPr="0087490A" w:rsidRDefault="0032230F" w:rsidP="0087490A">
      <w:pPr>
        <w:pStyle w:val="ListParagraph"/>
        <w:numPr>
          <w:ilvl w:val="0"/>
          <w:numId w:val="3"/>
        </w:numPr>
        <w:spacing w:line="240" w:lineRule="auto"/>
        <w:rPr>
          <w:sz w:val="20"/>
          <w:szCs w:val="20"/>
        </w:rPr>
      </w:pPr>
      <w:r w:rsidRPr="0087490A">
        <w:rPr>
          <w:sz w:val="20"/>
          <w:szCs w:val="20"/>
        </w:rPr>
        <w:t>I hereby voluntarily release, forever discharge, and agree to indemnify and hold harmless PCCLD from any and all claims, demands, or causes of action, which are in any way connected with my participation in this activity.</w:t>
      </w:r>
    </w:p>
    <w:p w:rsidR="0032230F" w:rsidRPr="0032230F" w:rsidRDefault="0032230F" w:rsidP="0087490A">
      <w:pPr>
        <w:pStyle w:val="ListParagraph"/>
        <w:rPr>
          <w:sz w:val="20"/>
          <w:szCs w:val="20"/>
        </w:rPr>
      </w:pPr>
    </w:p>
    <w:p w:rsidR="0087490A" w:rsidRDefault="00C02185" w:rsidP="0087490A">
      <w:pPr>
        <w:pStyle w:val="ListParagraph"/>
        <w:numPr>
          <w:ilvl w:val="0"/>
          <w:numId w:val="3"/>
        </w:numPr>
        <w:spacing w:line="240" w:lineRule="auto"/>
        <w:rPr>
          <w:sz w:val="20"/>
          <w:szCs w:val="20"/>
        </w:rPr>
      </w:pPr>
      <w:r w:rsidRPr="0087490A">
        <w:rPr>
          <w:sz w:val="20"/>
          <w:szCs w:val="20"/>
        </w:rPr>
        <w:t>I</w:t>
      </w:r>
      <w:r w:rsidR="0032230F" w:rsidRPr="0087490A">
        <w:rPr>
          <w:sz w:val="20"/>
          <w:szCs w:val="20"/>
        </w:rPr>
        <w:t xml:space="preserve"> certify that I have adequate insurance to cover any injury or damage I may cause or suffer while participating</w:t>
      </w:r>
      <w:r w:rsidR="0087490A" w:rsidRPr="0087490A">
        <w:rPr>
          <w:sz w:val="20"/>
          <w:szCs w:val="20"/>
        </w:rPr>
        <w:t xml:space="preserve"> in this event</w:t>
      </w:r>
      <w:r w:rsidR="0032230F" w:rsidRPr="0087490A">
        <w:rPr>
          <w:sz w:val="20"/>
          <w:szCs w:val="20"/>
        </w:rPr>
        <w:t>, or else I agree to bear the costs of such injury or damage to myself</w:t>
      </w:r>
      <w:r w:rsidR="0087490A" w:rsidRPr="0087490A">
        <w:rPr>
          <w:sz w:val="20"/>
          <w:szCs w:val="20"/>
        </w:rPr>
        <w:t>.</w:t>
      </w:r>
    </w:p>
    <w:p w:rsidR="0087490A" w:rsidRPr="0087490A" w:rsidRDefault="0087490A" w:rsidP="0087490A">
      <w:pPr>
        <w:pStyle w:val="ListParagraph"/>
        <w:rPr>
          <w:sz w:val="20"/>
          <w:szCs w:val="20"/>
        </w:rPr>
      </w:pPr>
    </w:p>
    <w:p w:rsidR="00D31135" w:rsidRPr="00D31135" w:rsidRDefault="00C7257D" w:rsidP="00D31135">
      <w:pPr>
        <w:pStyle w:val="ListParagraph"/>
        <w:numPr>
          <w:ilvl w:val="0"/>
          <w:numId w:val="3"/>
        </w:numPr>
        <w:spacing w:line="240" w:lineRule="auto"/>
        <w:rPr>
          <w:b/>
          <w:sz w:val="20"/>
          <w:szCs w:val="20"/>
        </w:rPr>
      </w:pPr>
      <w:r>
        <w:rPr>
          <w:sz w:val="20"/>
        </w:rPr>
        <w:t>I</w:t>
      </w:r>
      <w:r w:rsidR="00D31135" w:rsidRPr="00D31135">
        <w:rPr>
          <w:sz w:val="20"/>
        </w:rPr>
        <w:t xml:space="preserve"> recognize that the Pueblo City-County Library District has not undertaken any duty or responsibility for my safety and I agree to assume the full responsibility for all risk of bodily injury,</w:t>
      </w:r>
      <w:r>
        <w:rPr>
          <w:sz w:val="20"/>
        </w:rPr>
        <w:t xml:space="preserve"> illness,</w:t>
      </w:r>
      <w:r w:rsidR="00D31135" w:rsidRPr="00D31135">
        <w:rPr>
          <w:sz w:val="20"/>
        </w:rPr>
        <w:t xml:space="preserve"> disability, death, and property damage as a result of participating in th</w:t>
      </w:r>
      <w:r w:rsidR="00D31135">
        <w:rPr>
          <w:sz w:val="20"/>
        </w:rPr>
        <w:t>is program.</w:t>
      </w:r>
    </w:p>
    <w:p w:rsidR="007C0713" w:rsidRDefault="007C0713" w:rsidP="00D31135">
      <w:pPr>
        <w:pStyle w:val="ListParagraph"/>
        <w:rPr>
          <w:b/>
          <w:sz w:val="20"/>
          <w:szCs w:val="20"/>
        </w:rPr>
      </w:pPr>
    </w:p>
    <w:p w:rsidR="00D31135" w:rsidRPr="007C0713" w:rsidRDefault="007C0713" w:rsidP="007C0713">
      <w:pPr>
        <w:pStyle w:val="ListParagraph"/>
        <w:numPr>
          <w:ilvl w:val="0"/>
          <w:numId w:val="3"/>
        </w:numPr>
        <w:rPr>
          <w:sz w:val="20"/>
          <w:szCs w:val="20"/>
        </w:rPr>
      </w:pPr>
      <w:r w:rsidRPr="007C0713">
        <w:rPr>
          <w:sz w:val="20"/>
          <w:szCs w:val="20"/>
        </w:rPr>
        <w:t>I also declare that neither I nor my minor child and/or children, if applicable, are under the influence of any chemical substances including alcohol and/or drugs at the time of the signing of this Maker Participant Agreement and Waiver, as well as at the time either I or my minor child and/or children participates in the PCCLD Maker Programs.</w:t>
      </w:r>
    </w:p>
    <w:p w:rsidR="0032230F" w:rsidRPr="007C0713" w:rsidRDefault="00D31135" w:rsidP="007C0713">
      <w:pPr>
        <w:spacing w:line="240" w:lineRule="auto"/>
        <w:ind w:left="360"/>
        <w:rPr>
          <w:b/>
          <w:sz w:val="20"/>
          <w:szCs w:val="20"/>
        </w:rPr>
      </w:pPr>
      <w:r w:rsidRPr="007C0713">
        <w:rPr>
          <w:b/>
          <w:sz w:val="20"/>
          <w:szCs w:val="20"/>
        </w:rPr>
        <w:t>B</w:t>
      </w:r>
      <w:r w:rsidR="00C02185" w:rsidRPr="007C0713">
        <w:rPr>
          <w:b/>
          <w:sz w:val="20"/>
          <w:szCs w:val="20"/>
        </w:rPr>
        <w:t>y signing this docume</w:t>
      </w:r>
      <w:r w:rsidR="00C90A38" w:rsidRPr="007C0713">
        <w:rPr>
          <w:b/>
          <w:sz w:val="20"/>
          <w:szCs w:val="20"/>
        </w:rPr>
        <w:t>nt, I acknowledge that if I am injured</w:t>
      </w:r>
      <w:r w:rsidR="00184385" w:rsidRPr="007C0713">
        <w:rPr>
          <w:b/>
          <w:sz w:val="20"/>
          <w:szCs w:val="20"/>
        </w:rPr>
        <w:t>, cause</w:t>
      </w:r>
      <w:r w:rsidR="00900748" w:rsidRPr="007C0713">
        <w:rPr>
          <w:b/>
          <w:sz w:val="20"/>
          <w:szCs w:val="20"/>
        </w:rPr>
        <w:t>d</w:t>
      </w:r>
      <w:r w:rsidR="00184385" w:rsidRPr="007C0713">
        <w:rPr>
          <w:b/>
          <w:sz w:val="20"/>
          <w:szCs w:val="20"/>
        </w:rPr>
        <w:t xml:space="preserve"> injury to another person</w:t>
      </w:r>
      <w:r w:rsidR="00C90A38" w:rsidRPr="007C0713">
        <w:rPr>
          <w:b/>
          <w:sz w:val="20"/>
          <w:szCs w:val="20"/>
        </w:rPr>
        <w:t xml:space="preserve"> or cause property </w:t>
      </w:r>
      <w:r w:rsidR="00900748" w:rsidRPr="007C0713">
        <w:rPr>
          <w:b/>
          <w:sz w:val="20"/>
          <w:szCs w:val="20"/>
        </w:rPr>
        <w:t>damage</w:t>
      </w:r>
      <w:r w:rsidR="00650FD0" w:rsidRPr="007C0713">
        <w:rPr>
          <w:b/>
          <w:sz w:val="20"/>
          <w:szCs w:val="20"/>
        </w:rPr>
        <w:t xml:space="preserve"> </w:t>
      </w:r>
      <w:r w:rsidR="00C02185" w:rsidRPr="007C0713">
        <w:rPr>
          <w:b/>
          <w:sz w:val="20"/>
          <w:szCs w:val="20"/>
        </w:rPr>
        <w:t>during my participation in this activity, I may be found by a court of law to have waived my right to maintain a lawsuit against PCCLD on the basis of any claim from which I have release</w:t>
      </w:r>
      <w:r w:rsidR="00900748" w:rsidRPr="007C0713">
        <w:rPr>
          <w:b/>
          <w:sz w:val="20"/>
          <w:szCs w:val="20"/>
        </w:rPr>
        <w:t>d</w:t>
      </w:r>
      <w:r w:rsidR="00C02185" w:rsidRPr="007C0713">
        <w:rPr>
          <w:b/>
          <w:sz w:val="20"/>
          <w:szCs w:val="20"/>
        </w:rPr>
        <w:t xml:space="preserve"> herein.  I have had sufficient opportunity to read this entire document.  I have read and understood it, and I agree to be bound by its terms.</w:t>
      </w:r>
    </w:p>
    <w:p w:rsidR="0032230F" w:rsidRDefault="00C02185" w:rsidP="00C02185">
      <w:pPr>
        <w:spacing w:line="240" w:lineRule="auto"/>
        <w:rPr>
          <w:b/>
          <w:sz w:val="20"/>
          <w:szCs w:val="20"/>
        </w:rPr>
      </w:pPr>
      <w:r>
        <w:rPr>
          <w:b/>
          <w:sz w:val="20"/>
          <w:szCs w:val="20"/>
        </w:rPr>
        <w:t>Print First Name_____________________________________</w:t>
      </w:r>
      <w:r w:rsidR="00900748">
        <w:rPr>
          <w:b/>
          <w:sz w:val="20"/>
          <w:szCs w:val="20"/>
        </w:rPr>
        <w:t xml:space="preserve"> </w:t>
      </w:r>
      <w:r>
        <w:rPr>
          <w:b/>
          <w:sz w:val="20"/>
          <w:szCs w:val="20"/>
        </w:rPr>
        <w:t>Print Last Name_____________________________________</w:t>
      </w:r>
    </w:p>
    <w:p w:rsidR="00C02185" w:rsidRDefault="00C02185" w:rsidP="00C02185">
      <w:pPr>
        <w:spacing w:line="240" w:lineRule="auto"/>
        <w:rPr>
          <w:b/>
          <w:sz w:val="20"/>
          <w:szCs w:val="20"/>
        </w:rPr>
      </w:pPr>
      <w:r>
        <w:rPr>
          <w:b/>
          <w:sz w:val="20"/>
          <w:szCs w:val="20"/>
        </w:rPr>
        <w:t>Complete address______________________________________________________________________________________</w:t>
      </w:r>
    </w:p>
    <w:p w:rsidR="00C02185" w:rsidRDefault="00C02185" w:rsidP="00C02185">
      <w:pPr>
        <w:spacing w:line="240" w:lineRule="auto"/>
        <w:rPr>
          <w:b/>
          <w:sz w:val="20"/>
          <w:szCs w:val="20"/>
        </w:rPr>
      </w:pPr>
      <w:r>
        <w:rPr>
          <w:b/>
          <w:sz w:val="20"/>
          <w:szCs w:val="20"/>
        </w:rPr>
        <w:t>Emergency Contact Phone (_____)</w:t>
      </w:r>
      <w:r w:rsidR="00900748">
        <w:rPr>
          <w:b/>
          <w:sz w:val="20"/>
          <w:szCs w:val="20"/>
        </w:rPr>
        <w:t xml:space="preserve"> </w:t>
      </w:r>
      <w:r>
        <w:rPr>
          <w:b/>
          <w:sz w:val="20"/>
          <w:szCs w:val="20"/>
        </w:rPr>
        <w:t>______________________</w:t>
      </w:r>
      <w:r w:rsidR="00BA3A44">
        <w:rPr>
          <w:b/>
          <w:sz w:val="20"/>
          <w:szCs w:val="20"/>
        </w:rPr>
        <w:t>_ Emergency</w:t>
      </w:r>
      <w:r>
        <w:rPr>
          <w:b/>
          <w:sz w:val="20"/>
          <w:szCs w:val="20"/>
        </w:rPr>
        <w:t xml:space="preserve"> Contact </w:t>
      </w:r>
      <w:r w:rsidR="00900748">
        <w:rPr>
          <w:b/>
          <w:sz w:val="20"/>
          <w:szCs w:val="20"/>
        </w:rPr>
        <w:t>Name___________________________</w:t>
      </w:r>
    </w:p>
    <w:p w:rsidR="00C02185" w:rsidRDefault="00C02185" w:rsidP="00C02185">
      <w:pPr>
        <w:spacing w:line="240" w:lineRule="auto"/>
        <w:rPr>
          <w:b/>
          <w:sz w:val="20"/>
          <w:szCs w:val="20"/>
        </w:rPr>
      </w:pPr>
      <w:r>
        <w:rPr>
          <w:b/>
          <w:sz w:val="20"/>
          <w:szCs w:val="20"/>
        </w:rPr>
        <w:t>Date of Birth</w:t>
      </w:r>
      <w:r w:rsidR="00900748">
        <w:rPr>
          <w:b/>
          <w:sz w:val="20"/>
          <w:szCs w:val="20"/>
        </w:rPr>
        <w:t xml:space="preserve">  </w:t>
      </w:r>
      <w:r>
        <w:rPr>
          <w:b/>
          <w:sz w:val="20"/>
          <w:szCs w:val="20"/>
        </w:rPr>
        <w:t xml:space="preserve"> _____/_____/_____    Age*____________   E-mail____</w:t>
      </w:r>
      <w:r w:rsidR="00BA3A44">
        <w:rPr>
          <w:b/>
          <w:sz w:val="20"/>
          <w:szCs w:val="20"/>
        </w:rPr>
        <w:t>____________</w:t>
      </w:r>
      <w:r>
        <w:rPr>
          <w:b/>
          <w:sz w:val="20"/>
          <w:szCs w:val="20"/>
        </w:rPr>
        <w:t>________________________________</w:t>
      </w:r>
    </w:p>
    <w:p w:rsidR="00DE7066" w:rsidRPr="00C02185" w:rsidRDefault="00DE7066" w:rsidP="00DE7066">
      <w:pPr>
        <w:spacing w:line="240" w:lineRule="auto"/>
        <w:rPr>
          <w:b/>
          <w:sz w:val="20"/>
          <w:szCs w:val="20"/>
        </w:rPr>
      </w:pPr>
      <w:r>
        <w:rPr>
          <w:b/>
          <w:sz w:val="20"/>
          <w:szCs w:val="20"/>
        </w:rPr>
        <w:t>Participant Signature___________________________________________________</w:t>
      </w:r>
      <w:r w:rsidR="00BA3A44">
        <w:rPr>
          <w:b/>
          <w:sz w:val="20"/>
          <w:szCs w:val="20"/>
        </w:rPr>
        <w:t>______</w:t>
      </w:r>
      <w:r>
        <w:rPr>
          <w:b/>
          <w:sz w:val="20"/>
          <w:szCs w:val="20"/>
        </w:rPr>
        <w:t>_         Date_________________</w:t>
      </w:r>
    </w:p>
    <w:p w:rsidR="00C02185" w:rsidRPr="007C0713" w:rsidRDefault="00C02185" w:rsidP="007C0713">
      <w:pPr>
        <w:spacing w:line="240" w:lineRule="auto"/>
        <w:rPr>
          <w:b/>
          <w:color w:val="FF0000"/>
        </w:rPr>
      </w:pPr>
    </w:p>
    <w:p w:rsidR="00650FD0" w:rsidRDefault="00C02185" w:rsidP="007C0713">
      <w:pPr>
        <w:pStyle w:val="ListParagraph"/>
        <w:spacing w:line="240" w:lineRule="auto"/>
        <w:ind w:left="0"/>
        <w:jc w:val="center"/>
      </w:pPr>
      <w:r w:rsidRPr="007C0713">
        <w:rPr>
          <w:b/>
          <w:color w:val="FF0000"/>
        </w:rPr>
        <w:t xml:space="preserve">IF UNDER THE AGE OF 18, THE BACK </w:t>
      </w:r>
      <w:r w:rsidR="0024699F" w:rsidRPr="007C0713">
        <w:rPr>
          <w:b/>
          <w:color w:val="FF0000"/>
        </w:rPr>
        <w:t xml:space="preserve">IF THIS FORM </w:t>
      </w:r>
      <w:r w:rsidRPr="007C0713">
        <w:rPr>
          <w:b/>
          <w:color w:val="FF0000"/>
        </w:rPr>
        <w:t xml:space="preserve">MUST BE COMPLETED </w:t>
      </w:r>
      <w:r w:rsidR="007C0713" w:rsidRPr="007C0713">
        <w:rPr>
          <w:b/>
          <w:color w:val="FF0000"/>
        </w:rPr>
        <w:t xml:space="preserve">WITH </w:t>
      </w:r>
      <w:r w:rsidRPr="007C0713">
        <w:rPr>
          <w:b/>
          <w:color w:val="FF0000"/>
        </w:rPr>
        <w:t>A PAREN</w:t>
      </w:r>
      <w:r w:rsidR="007C0713">
        <w:rPr>
          <w:b/>
          <w:color w:val="FF0000"/>
        </w:rPr>
        <w:t>T OR GUARDIAN SIGNATURE.</w:t>
      </w:r>
      <w:r w:rsidR="00650FD0">
        <w:br w:type="page"/>
      </w:r>
    </w:p>
    <w:p w:rsidR="00454FFB" w:rsidRDefault="00454FFB" w:rsidP="001E2CC5">
      <w:pPr>
        <w:ind w:left="2160" w:firstLine="720"/>
        <w:jc w:val="both"/>
      </w:pPr>
    </w:p>
    <w:p w:rsidR="00650FD0" w:rsidRDefault="00650FD0" w:rsidP="00650FD0">
      <w:pPr>
        <w:jc w:val="center"/>
        <w:rPr>
          <w:b/>
          <w:sz w:val="28"/>
          <w:szCs w:val="28"/>
        </w:rPr>
      </w:pPr>
      <w:r w:rsidRPr="00650FD0">
        <w:rPr>
          <w:b/>
          <w:sz w:val="28"/>
          <w:szCs w:val="28"/>
        </w:rPr>
        <w:t xml:space="preserve">PARENT’S OR GUARDIAN’S ADDITIONAL INDEMNIFICATION – MUST BE COMPLETED FOR PARTICIPANTS UNDER THE AGE OF 18 BY </w:t>
      </w:r>
      <w:r w:rsidR="008F0BCE">
        <w:rPr>
          <w:b/>
          <w:sz w:val="28"/>
          <w:szCs w:val="28"/>
        </w:rPr>
        <w:t xml:space="preserve">A </w:t>
      </w:r>
      <w:r w:rsidRPr="00650FD0">
        <w:rPr>
          <w:b/>
          <w:sz w:val="28"/>
          <w:szCs w:val="28"/>
        </w:rPr>
        <w:t>PARENT OR GUARDIAN ONLY.</w:t>
      </w:r>
    </w:p>
    <w:p w:rsidR="0087490A" w:rsidRPr="008F0BCE" w:rsidRDefault="00771333" w:rsidP="0087490A">
      <w:pPr>
        <w:rPr>
          <w:b/>
        </w:rPr>
      </w:pPr>
      <w:r>
        <w:rPr>
          <w:b/>
        </w:rPr>
        <w:t xml:space="preserve">I, ____________________________________________, the legal parent/guardian of the following minors, </w:t>
      </w:r>
      <w:r w:rsidR="00DE7066">
        <w:rPr>
          <w:b/>
        </w:rPr>
        <w:t xml:space="preserve">hereby grant permission to </w:t>
      </w:r>
      <w:r>
        <w:rPr>
          <w:b/>
        </w:rPr>
        <w:t>participate in this program or activity, to:</w:t>
      </w:r>
    </w:p>
    <w:p w:rsidR="008F0BCE" w:rsidRDefault="007204BB" w:rsidP="0087490A">
      <w:r>
        <w:t>________________</w:t>
      </w:r>
      <w:r w:rsidR="0087490A" w:rsidRPr="008F0BCE">
        <w:t>_______</w:t>
      </w:r>
      <w:r w:rsidR="008F0BCE">
        <w:t>________________</w:t>
      </w:r>
      <w:r w:rsidR="0087490A" w:rsidRPr="008F0BCE">
        <w:t>____________________________(Print minor’s name &amp; Age), _______________________________________</w:t>
      </w:r>
      <w:r w:rsidR="008F0BCE">
        <w:t>____________________________(</w:t>
      </w:r>
      <w:r w:rsidR="0087490A" w:rsidRPr="008F0BCE">
        <w:t>Print minor’s name &amp; Age), _____________________________________________</w:t>
      </w:r>
      <w:r w:rsidR="008F0BCE">
        <w:t>________________</w:t>
      </w:r>
      <w:r w:rsidR="0087490A" w:rsidRPr="008F0BCE">
        <w:t>______( Print minor’s name &amp; Age), ___________________________________________</w:t>
      </w:r>
      <w:r w:rsidR="008F0BCE">
        <w:t>________________</w:t>
      </w:r>
      <w:r w:rsidR="0087490A" w:rsidRPr="008F0BCE">
        <w:t xml:space="preserve">________( Print minor’s name &amp; Age), </w:t>
      </w:r>
      <w:r w:rsidR="008F0BCE" w:rsidRPr="008F0BCE">
        <w:t>_____________________________________________</w:t>
      </w:r>
      <w:r w:rsidR="008F0BCE">
        <w:t>________________</w:t>
      </w:r>
      <w:r w:rsidR="008F0BCE" w:rsidRPr="008F0BCE">
        <w:t>______( Print minor’s name &amp; Age), ___________________________________________</w:t>
      </w:r>
      <w:r w:rsidR="008F0BCE">
        <w:t>________________</w:t>
      </w:r>
      <w:r w:rsidR="008F0BCE" w:rsidRPr="008F0BCE">
        <w:t xml:space="preserve">________( Print minor’s name &amp; Age), </w:t>
      </w:r>
      <w:r w:rsidR="0087490A" w:rsidRPr="008F0BCE">
        <w:t>_____________________________________________</w:t>
      </w:r>
      <w:r w:rsidR="008F0BCE">
        <w:t>________________</w:t>
      </w:r>
      <w:r w:rsidR="0087490A" w:rsidRPr="008F0BCE">
        <w:t xml:space="preserve">______( Print minor’s name &amp; Age),  </w:t>
      </w:r>
    </w:p>
    <w:p w:rsidR="0087490A" w:rsidRDefault="0087490A" w:rsidP="0087490A">
      <w:r w:rsidRPr="008F0BCE">
        <w:t xml:space="preserve">I further agree to indemnify and hold harmless PCCLD from any and all claims which are brought by, or on behalf of minor, and which are in any way connected with such use or participation by minor.  </w:t>
      </w:r>
    </w:p>
    <w:p w:rsidR="00DE7066" w:rsidRPr="008F0BCE" w:rsidRDefault="00DE7066" w:rsidP="0087490A">
      <w:bookmarkStart w:id="0" w:name="_GoBack"/>
      <w:bookmarkEnd w:id="0"/>
    </w:p>
    <w:p w:rsidR="001A3D24" w:rsidRDefault="0087490A" w:rsidP="0087490A">
      <w:r w:rsidRPr="008F0BCE">
        <w:t>Signature ___________________________________________     Date ___________________________</w:t>
      </w:r>
    </w:p>
    <w:p w:rsidR="00132C46" w:rsidRPr="008F0BCE" w:rsidRDefault="00132C46" w:rsidP="0087490A">
      <w:r>
        <w:t>Verified Identification: __________________________________________________________________</w:t>
      </w:r>
    </w:p>
    <w:p w:rsidR="00650FD0" w:rsidRPr="008F0BCE" w:rsidRDefault="00650FD0" w:rsidP="00650FD0">
      <w:pPr>
        <w:rPr>
          <w:sz w:val="28"/>
          <w:szCs w:val="28"/>
        </w:rPr>
      </w:pPr>
    </w:p>
    <w:sectPr w:rsidR="00650FD0" w:rsidRPr="008F0BCE" w:rsidSect="00C02185">
      <w:pgSz w:w="12240" w:h="15840"/>
      <w:pgMar w:top="9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60832"/>
    <w:multiLevelType w:val="hybridMultilevel"/>
    <w:tmpl w:val="2A767B44"/>
    <w:lvl w:ilvl="0" w:tplc="C91483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B00E6C"/>
    <w:multiLevelType w:val="hybridMultilevel"/>
    <w:tmpl w:val="363E36EA"/>
    <w:lvl w:ilvl="0" w:tplc="49CC8C76">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861411"/>
    <w:multiLevelType w:val="hybridMultilevel"/>
    <w:tmpl w:val="3AAAFFD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CC5"/>
    <w:rsid w:val="00035032"/>
    <w:rsid w:val="000E2DDE"/>
    <w:rsid w:val="00132C46"/>
    <w:rsid w:val="00184385"/>
    <w:rsid w:val="001A3D24"/>
    <w:rsid w:val="001A45B2"/>
    <w:rsid w:val="001D23F6"/>
    <w:rsid w:val="001E2CC5"/>
    <w:rsid w:val="002354F2"/>
    <w:rsid w:val="0024699F"/>
    <w:rsid w:val="0032230F"/>
    <w:rsid w:val="003B57B7"/>
    <w:rsid w:val="00454FFB"/>
    <w:rsid w:val="0050381F"/>
    <w:rsid w:val="005D162D"/>
    <w:rsid w:val="00650FD0"/>
    <w:rsid w:val="00662170"/>
    <w:rsid w:val="006F0B29"/>
    <w:rsid w:val="007204BB"/>
    <w:rsid w:val="00771333"/>
    <w:rsid w:val="007C0713"/>
    <w:rsid w:val="0087490A"/>
    <w:rsid w:val="008F0BCE"/>
    <w:rsid w:val="00900748"/>
    <w:rsid w:val="009352BF"/>
    <w:rsid w:val="00995AF5"/>
    <w:rsid w:val="00AF74C7"/>
    <w:rsid w:val="00B13007"/>
    <w:rsid w:val="00BA3A44"/>
    <w:rsid w:val="00C02185"/>
    <w:rsid w:val="00C61220"/>
    <w:rsid w:val="00C7257D"/>
    <w:rsid w:val="00C90A38"/>
    <w:rsid w:val="00CF1767"/>
    <w:rsid w:val="00D26E6C"/>
    <w:rsid w:val="00D31135"/>
    <w:rsid w:val="00DE7066"/>
    <w:rsid w:val="00F63529"/>
    <w:rsid w:val="00F916A0"/>
    <w:rsid w:val="00FB2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637BEF-C024-428B-9346-6FB1EAE2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FF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2CC5"/>
    <w:rPr>
      <w:color w:val="0000FF"/>
      <w:u w:val="single"/>
    </w:rPr>
  </w:style>
  <w:style w:type="character" w:customStyle="1" w:styleId="apple-converted-space">
    <w:name w:val="apple-converted-space"/>
    <w:basedOn w:val="DefaultParagraphFont"/>
    <w:rsid w:val="001E2CC5"/>
  </w:style>
  <w:style w:type="paragraph" w:styleId="BalloonText">
    <w:name w:val="Balloon Text"/>
    <w:basedOn w:val="Normal"/>
    <w:link w:val="BalloonTextChar"/>
    <w:uiPriority w:val="99"/>
    <w:semiHidden/>
    <w:unhideWhenUsed/>
    <w:rsid w:val="001E2C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CC5"/>
    <w:rPr>
      <w:rFonts w:ascii="Tahoma" w:hAnsi="Tahoma" w:cs="Tahoma"/>
      <w:sz w:val="16"/>
      <w:szCs w:val="16"/>
    </w:rPr>
  </w:style>
  <w:style w:type="paragraph" w:styleId="ListParagraph">
    <w:name w:val="List Paragraph"/>
    <w:basedOn w:val="Normal"/>
    <w:uiPriority w:val="34"/>
    <w:qFormat/>
    <w:rsid w:val="003223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22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82F1B7C4</Template>
  <TotalTime>9</TotalTime>
  <Pages>2</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PCCLD</Company>
  <LinksUpToDate>false</LinksUpToDate>
  <CharactersWithSpaces>4723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chris.brogan</dc:creator>
  <cp:keywords/>
  <dc:description/>
  <cp:lastModifiedBy>Sara Rose</cp:lastModifiedBy>
  <cp:revision>5</cp:revision>
  <cp:lastPrinted>2019-06-12T20:25:00Z</cp:lastPrinted>
  <dcterms:created xsi:type="dcterms:W3CDTF">2019-07-10T14:22:00Z</dcterms:created>
  <dcterms:modified xsi:type="dcterms:W3CDTF">2019-07-22T17:37:00Z</dcterms:modified>
</cp:coreProperties>
</file>