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C0" w:rsidRDefault="00F70FC5">
      <w:r>
        <w:rPr>
          <w:noProof/>
        </w:rPr>
        <w:drawing>
          <wp:inline distT="0" distB="0" distL="0" distR="0" wp14:anchorId="47EB711F" wp14:editId="201ECF2F">
            <wp:extent cx="8935085" cy="513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4045" cy="513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C5" w:rsidRPr="00F70FC5" w:rsidRDefault="00F70FC5" w:rsidP="00F7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0FC5">
        <w:rPr>
          <w:rFonts w:ascii="Times New Roman" w:eastAsia="Times New Roman" w:hAnsi="Times New Roman" w:cs="Times New Roman"/>
          <w:color w:val="222222"/>
          <w:sz w:val="28"/>
          <w:szCs w:val="28"/>
        </w:rPr>
        <w:t>Please share the </w:t>
      </w:r>
      <w:r w:rsidRPr="00F70FC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RMSER </w:t>
      </w:r>
      <w:r w:rsidRPr="00F70FC5">
        <w:rPr>
          <w:rFonts w:ascii="Times New Roman" w:eastAsia="Times New Roman" w:hAnsi="Times New Roman" w:cs="Times New Roman"/>
          <w:color w:val="222222"/>
          <w:sz w:val="28"/>
          <w:szCs w:val="28"/>
        </w:rPr>
        <w:t>food access calendar with your contacts and networks. </w:t>
      </w:r>
    </w:p>
    <w:p w:rsidR="00F70FC5" w:rsidRPr="00F70FC5" w:rsidRDefault="00F70FC5" w:rsidP="00F70FC5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F70FC5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F70FC5">
        <w:rPr>
          <w:rFonts w:ascii="Times New Roman" w:eastAsia="Times New Roman" w:hAnsi="Times New Roman" w:cs="Times New Roman"/>
          <w:color w:val="222222"/>
          <w:sz w:val="28"/>
          <w:szCs w:val="28"/>
        </w:rPr>
        <w:t>  all</w:t>
      </w:r>
      <w:proofErr w:type="gramEnd"/>
      <w:r w:rsidRPr="00F70F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are welcome to attend  </w:t>
      </w:r>
      <w:r w:rsidRPr="00F70FC5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F70F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No ID needed  </w:t>
      </w:r>
      <w:r w:rsidRPr="00F70FC5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F70F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No income verification  </w:t>
      </w:r>
      <w:r w:rsidRPr="00F70FC5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F70FC5">
        <w:rPr>
          <w:rFonts w:ascii="Times New Roman" w:eastAsia="Times New Roman" w:hAnsi="Times New Roman" w:cs="Times New Roman"/>
          <w:color w:val="222222"/>
          <w:sz w:val="28"/>
          <w:szCs w:val="28"/>
        </w:rPr>
        <w:t>  you can pick up for family members/coworker</w:t>
      </w:r>
      <w:bookmarkStart w:id="0" w:name="_GoBack"/>
      <w:bookmarkEnd w:id="0"/>
      <w:r w:rsidRPr="00F70F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s/clients/neighbors   </w:t>
      </w:r>
      <w:r w:rsidRPr="00F70FC5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F70FC5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F70F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handing out turkeys on November 22nd and November 24th!!!</w:t>
      </w:r>
    </w:p>
    <w:sectPr w:rsidR="00F70FC5" w:rsidRPr="00F70FC5" w:rsidSect="00F70F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C5"/>
    <w:rsid w:val="006C34C0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FD03"/>
  <w15:chartTrackingRefBased/>
  <w15:docId w15:val="{0A6F353A-B7CB-42FF-A098-C369CA0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A60D841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Smyer</dc:creator>
  <cp:keywords/>
  <dc:description/>
  <cp:lastModifiedBy>Maria Smyer</cp:lastModifiedBy>
  <cp:revision>1</cp:revision>
  <dcterms:created xsi:type="dcterms:W3CDTF">2021-11-15T18:41:00Z</dcterms:created>
  <dcterms:modified xsi:type="dcterms:W3CDTF">2021-11-15T18:44:00Z</dcterms:modified>
</cp:coreProperties>
</file>