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BC" w:rsidRDefault="00E9638F">
      <w:pPr>
        <w:jc w:val="center"/>
        <w:rPr>
          <w:b/>
          <w:u w:val="single"/>
        </w:rPr>
      </w:pPr>
      <w:r>
        <w:rPr>
          <w:b/>
          <w:u w:val="single"/>
        </w:rPr>
        <w:t>Facilities Work Orders (</w:t>
      </w:r>
      <w:proofErr w:type="spellStart"/>
      <w:r>
        <w:rPr>
          <w:b/>
          <w:u w:val="single"/>
        </w:rPr>
        <w:t>Ryals</w:t>
      </w:r>
      <w:proofErr w:type="spellEnd"/>
      <w:r>
        <w:rPr>
          <w:b/>
          <w:u w:val="single"/>
        </w:rPr>
        <w:t xml:space="preserve"> &amp; IZ)</w:t>
      </w:r>
    </w:p>
    <w:p w:rsidR="005F14BC" w:rsidRDefault="005F14BC">
      <w:pPr>
        <w:jc w:val="center"/>
      </w:pPr>
    </w:p>
    <w:p w:rsidR="005F14BC" w:rsidRDefault="00E9638F">
      <w:r>
        <w:rPr>
          <w:b/>
        </w:rPr>
        <w:t>Facilities Requests Template</w:t>
      </w:r>
    </w:p>
    <w:p w:rsidR="005F14BC" w:rsidRDefault="00E9638F"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-295274</wp:posOffset>
            </wp:positionH>
            <wp:positionV relativeFrom="paragraph">
              <wp:posOffset>257175</wp:posOffset>
            </wp:positionV>
            <wp:extent cx="7096696" cy="3605213"/>
            <wp:effectExtent l="0" t="0" r="0" b="0"/>
            <wp:wrapSquare wrapText="bothSides" distT="114300" distB="114300" distL="114300" distR="114300"/>
            <wp:docPr id="1" name="image2.jpg" descr="meeting rooms facilities requests templa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meeting rooms facilities requests template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6696" cy="3605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F14BC" w:rsidRDefault="005F14BC"/>
    <w:p w:rsidR="005F14BC" w:rsidRDefault="00E9638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Set-Up Styles &amp; Furniture</w:t>
      </w:r>
    </w:p>
    <w:p w:rsidR="005F14BC" w:rsidRDefault="005F14BC"/>
    <w:tbl>
      <w:tblPr>
        <w:tblStyle w:val="a"/>
        <w:tblW w:w="622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3120"/>
      </w:tblGrid>
      <w:tr w:rsidR="005F14BC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Style/Event Type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Set up</w:t>
            </w:r>
          </w:p>
        </w:tc>
      </w:tr>
      <w:tr w:rsidR="005F14BC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widowControl w:val="0"/>
              <w:spacing w:line="240" w:lineRule="auto"/>
            </w:pPr>
            <w:r>
              <w:t>Banquet (30)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widowControl w:val="0"/>
              <w:spacing w:line="240" w:lineRule="auto"/>
            </w:pPr>
            <w:r>
              <w:t>5 Tables 6 Chairs</w:t>
            </w:r>
          </w:p>
        </w:tc>
      </w:tr>
      <w:tr w:rsidR="005F14BC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widowControl w:val="0"/>
              <w:spacing w:line="240" w:lineRule="auto"/>
            </w:pPr>
            <w:r>
              <w:t>Banquet (50)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widowControl w:val="0"/>
              <w:spacing w:line="240" w:lineRule="auto"/>
            </w:pPr>
            <w:r>
              <w:t>8 tables 50 chairs</w:t>
            </w:r>
          </w:p>
        </w:tc>
      </w:tr>
      <w:tr w:rsidR="005F14BC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widowControl w:val="0"/>
              <w:spacing w:line="240" w:lineRule="auto"/>
            </w:pPr>
            <w:r>
              <w:t>Classroom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spacing w:line="240" w:lineRule="auto"/>
              <w:rPr>
                <w:rFonts w:ascii="Calibri" w:eastAsia="Calibri" w:hAnsi="Calibri" w:cs="Calibri"/>
                <w:color w:val="333333"/>
                <w:sz w:val="20"/>
                <w:szCs w:val="20"/>
                <w:highlight w:val="white"/>
              </w:rPr>
            </w:pPr>
            <w:r>
              <w:t>Rows of rectangular tables with chairs; More tables, less chairs</w:t>
            </w:r>
          </w:p>
        </w:tc>
      </w:tr>
      <w:tr w:rsidR="005F14BC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widowControl w:val="0"/>
              <w:spacing w:line="240" w:lineRule="auto"/>
            </w:pPr>
            <w:r>
              <w:t>Dinner (Banquet)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spacing w:line="240" w:lineRule="auto"/>
              <w:rPr>
                <w:rFonts w:ascii="Calibri" w:eastAsia="Calibri" w:hAnsi="Calibri" w:cs="Calibri"/>
                <w:color w:val="333333"/>
                <w:sz w:val="20"/>
                <w:szCs w:val="20"/>
                <w:highlight w:val="white"/>
              </w:rPr>
            </w:pPr>
            <w:r>
              <w:t>More chairs, less tables</w:t>
            </w:r>
          </w:p>
        </w:tc>
      </w:tr>
      <w:tr w:rsidR="005F14BC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widowControl w:val="0"/>
              <w:spacing w:line="240" w:lineRule="auto"/>
            </w:pPr>
            <w:r>
              <w:t>Summer Reading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spacing w:line="240" w:lineRule="auto"/>
            </w:pPr>
            <w:r>
              <w:t>Open space for floor seating plus 25-50 chairs (2-3 rows) along the back wall.</w:t>
            </w:r>
          </w:p>
        </w:tc>
      </w:tr>
      <w:tr w:rsidR="005F14BC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widowControl w:val="0"/>
              <w:spacing w:line="240" w:lineRule="auto"/>
            </w:pPr>
            <w:r>
              <w:t>IZ Default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widowControl w:val="0"/>
              <w:spacing w:line="240" w:lineRule="auto"/>
            </w:pPr>
            <w:r>
              <w:t>50 chairs theater style</w:t>
            </w:r>
          </w:p>
        </w:tc>
      </w:tr>
    </w:tbl>
    <w:p w:rsidR="005F14BC" w:rsidRDefault="005F14BC"/>
    <w:p w:rsidR="005F14BC" w:rsidRDefault="00E9638F">
      <w:r>
        <w:lastRenderedPageBreak/>
        <w:t>Format Example:</w:t>
      </w:r>
      <w:r>
        <w:t xml:space="preserve"> Please set up 65 chairs theater style and 4 rectangle tables along the back wall. </w:t>
      </w:r>
      <w:bookmarkStart w:id="0" w:name="_GoBack"/>
      <w:bookmarkEnd w:id="0"/>
    </w:p>
    <w:p w:rsidR="005F14BC" w:rsidRDefault="005F14BC"/>
    <w:tbl>
      <w:tblPr>
        <w:tblStyle w:val="a0"/>
        <w:tblW w:w="3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795"/>
      </w:tblGrid>
      <w:tr w:rsidR="005F14BC">
        <w:trPr>
          <w:trHeight w:val="420"/>
        </w:trPr>
        <w:tc>
          <w:tcPr>
            <w:tcW w:w="3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Furniture (4th Floor)</w:t>
            </w:r>
          </w:p>
        </w:tc>
      </w:tr>
      <w:tr w:rsidR="005F14BC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widowControl w:val="0"/>
              <w:spacing w:line="240" w:lineRule="auto"/>
            </w:pPr>
            <w:r>
              <w:t>Round Tables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widowControl w:val="0"/>
              <w:spacing w:line="240" w:lineRule="auto"/>
            </w:pPr>
            <w:r>
              <w:t>20</w:t>
            </w:r>
          </w:p>
        </w:tc>
      </w:tr>
      <w:tr w:rsidR="005F14BC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widowControl w:val="0"/>
              <w:spacing w:line="240" w:lineRule="auto"/>
            </w:pPr>
            <w:r>
              <w:t>Rectangle Tables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widowControl w:val="0"/>
              <w:spacing w:line="240" w:lineRule="auto"/>
            </w:pPr>
            <w:r>
              <w:t>24</w:t>
            </w:r>
          </w:p>
        </w:tc>
      </w:tr>
      <w:tr w:rsidR="005F14BC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widowControl w:val="0"/>
              <w:spacing w:line="240" w:lineRule="auto"/>
            </w:pPr>
            <w:r>
              <w:t>Chairs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4BC" w:rsidRDefault="00E9638F">
            <w:pPr>
              <w:widowControl w:val="0"/>
              <w:spacing w:line="240" w:lineRule="auto"/>
            </w:pPr>
            <w:r>
              <w:t>200</w:t>
            </w:r>
          </w:p>
        </w:tc>
      </w:tr>
    </w:tbl>
    <w:p w:rsidR="005F14BC" w:rsidRDefault="005F14BC"/>
    <w:p w:rsidR="005F14BC" w:rsidRDefault="005F14BC"/>
    <w:p w:rsidR="005F14BC" w:rsidRDefault="005F14BC"/>
    <w:p w:rsidR="005F14BC" w:rsidRDefault="005F14BC"/>
    <w:p w:rsidR="005F14BC" w:rsidRDefault="005F14BC"/>
    <w:p w:rsidR="005F14BC" w:rsidRDefault="005F14BC"/>
    <w:p w:rsidR="005F14BC" w:rsidRDefault="005F14BC"/>
    <w:p w:rsidR="005F14BC" w:rsidRDefault="005F14BC"/>
    <w:p w:rsidR="005F14BC" w:rsidRDefault="005F14BC"/>
    <w:p w:rsidR="005F14BC" w:rsidRDefault="005F14BC"/>
    <w:p w:rsidR="005F14BC" w:rsidRDefault="005F14BC"/>
    <w:p w:rsidR="005F14BC" w:rsidRDefault="005F14BC">
      <w:pPr>
        <w:shd w:val="clear" w:color="auto" w:fill="FFFFFF"/>
        <w:spacing w:line="288" w:lineRule="auto"/>
      </w:pPr>
    </w:p>
    <w:sectPr w:rsidR="005F14B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BC"/>
    <w:rsid w:val="005F14BC"/>
    <w:rsid w:val="00E9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31B45-2A67-4052-939A-6E976969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4E105AA6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Meador</dc:creator>
  <cp:lastModifiedBy>Sarah Meador</cp:lastModifiedBy>
  <cp:revision>2</cp:revision>
  <dcterms:created xsi:type="dcterms:W3CDTF">2018-09-24T20:50:00Z</dcterms:created>
  <dcterms:modified xsi:type="dcterms:W3CDTF">2018-09-24T20:50:00Z</dcterms:modified>
</cp:coreProperties>
</file>