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7"/>
        <w:gridCol w:w="1867"/>
        <w:gridCol w:w="1867"/>
        <w:gridCol w:w="1867"/>
        <w:gridCol w:w="1867"/>
      </w:tblGrid>
      <w:tr w:rsidR="00DF7C8D" w:rsidTr="00DA2143">
        <w:trPr>
          <w:trHeight w:val="264"/>
        </w:trPr>
        <w:tc>
          <w:tcPr>
            <w:tcW w:w="1867" w:type="dxa"/>
          </w:tcPr>
          <w:p w:rsidR="00DF7C8D" w:rsidRDefault="00DF7C8D">
            <w:bookmarkStart w:id="0" w:name="_GoBack"/>
            <w:bookmarkEnd w:id="0"/>
            <w:r>
              <w:t>Date</w:t>
            </w:r>
          </w:p>
        </w:tc>
        <w:tc>
          <w:tcPr>
            <w:tcW w:w="1867" w:type="dxa"/>
          </w:tcPr>
          <w:p w:rsidR="00DF7C8D" w:rsidRDefault="00DF7C8D">
            <w:r>
              <w:t>Event</w:t>
            </w:r>
          </w:p>
        </w:tc>
        <w:tc>
          <w:tcPr>
            <w:tcW w:w="1867" w:type="dxa"/>
          </w:tcPr>
          <w:p w:rsidR="00DF7C8D" w:rsidRDefault="00DF7C8D">
            <w:r>
              <w:t>Division</w:t>
            </w:r>
          </w:p>
        </w:tc>
        <w:tc>
          <w:tcPr>
            <w:tcW w:w="1867" w:type="dxa"/>
          </w:tcPr>
          <w:p w:rsidR="00DF7C8D" w:rsidRDefault="00DF7C8D">
            <w:r>
              <w:t>Site</w:t>
            </w:r>
          </w:p>
        </w:tc>
        <w:tc>
          <w:tcPr>
            <w:tcW w:w="1867" w:type="dxa"/>
          </w:tcPr>
          <w:p w:rsidR="00DF7C8D" w:rsidRDefault="00DF7C8D">
            <w:r>
              <w:t>Time</w:t>
            </w:r>
          </w:p>
        </w:tc>
      </w:tr>
      <w:tr w:rsidR="00DF7C8D" w:rsidTr="00DA2143">
        <w:trPr>
          <w:trHeight w:val="4725"/>
        </w:trPr>
        <w:tc>
          <w:tcPr>
            <w:tcW w:w="1867" w:type="dxa"/>
          </w:tcPr>
          <w:p w:rsidR="00DF7C8D" w:rsidRDefault="00DF7C8D">
            <w:r>
              <w:t>Sept 12- Saturday</w:t>
            </w:r>
          </w:p>
        </w:tc>
        <w:tc>
          <w:tcPr>
            <w:tcW w:w="1867" w:type="dxa"/>
          </w:tcPr>
          <w:p w:rsidR="00DF7C8D" w:rsidRDefault="00DF7C8D">
            <w:r>
              <w:t>5K Run/Walk</w:t>
            </w:r>
          </w:p>
          <w:p w:rsidR="00DF7C8D" w:rsidRDefault="00DF7C8D"/>
          <w:p w:rsidR="00DF7C8D" w:rsidRDefault="00DF7C8D">
            <w:r>
              <w:t>Executive Games</w:t>
            </w:r>
          </w:p>
          <w:p w:rsidR="00DF7C8D" w:rsidRDefault="00DF7C8D"/>
          <w:p w:rsidR="00DF7C8D" w:rsidRDefault="00DF7C8D">
            <w:r>
              <w:t>Climbing Competition</w:t>
            </w:r>
          </w:p>
          <w:p w:rsidR="00DF7C8D" w:rsidRDefault="00DF7C8D"/>
          <w:p w:rsidR="00DF7C8D" w:rsidRDefault="00DF7C8D">
            <w:r>
              <w:t>Teamwork Challenges</w:t>
            </w:r>
          </w:p>
          <w:p w:rsidR="00DF7C8D" w:rsidRDefault="00DF7C8D"/>
          <w:p w:rsidR="00DF7C8D" w:rsidRDefault="00DF7C8D">
            <w:r>
              <w:t>Tug of War</w:t>
            </w:r>
          </w:p>
          <w:p w:rsidR="00DF7C8D" w:rsidRDefault="00DF7C8D"/>
          <w:p w:rsidR="00DF7C8D" w:rsidRDefault="00DF7C8D">
            <w:r>
              <w:t>Kickball</w:t>
            </w:r>
          </w:p>
          <w:p w:rsidR="00DF7C8D" w:rsidRDefault="00DF7C8D"/>
          <w:p w:rsidR="00DF7C8D" w:rsidRDefault="00DF7C8D">
            <w:r>
              <w:t>Football Throw</w:t>
            </w:r>
          </w:p>
          <w:p w:rsidR="00DF7C8D" w:rsidRDefault="00DF7C8D"/>
          <w:p w:rsidR="00DF7C8D" w:rsidRDefault="00DF7C8D">
            <w:proofErr w:type="spellStart"/>
            <w:r>
              <w:t>Baskeball</w:t>
            </w:r>
            <w:proofErr w:type="spellEnd"/>
            <w:r>
              <w:t xml:space="preserve"> Shoot</w:t>
            </w:r>
          </w:p>
        </w:tc>
        <w:tc>
          <w:tcPr>
            <w:tcW w:w="1867" w:type="dxa"/>
          </w:tcPr>
          <w:p w:rsidR="00DF7C8D" w:rsidRDefault="00DA2143">
            <w:r>
              <w:t>ALL</w:t>
            </w:r>
          </w:p>
          <w:p w:rsidR="00DA2143" w:rsidRDefault="00DA2143"/>
          <w:p w:rsidR="00DA2143" w:rsidRDefault="00DA2143">
            <w:r>
              <w:t>ALL</w:t>
            </w:r>
          </w:p>
          <w:p w:rsidR="00DA2143" w:rsidRDefault="00DA2143"/>
          <w:p w:rsidR="00DA2143" w:rsidRDefault="00DA2143">
            <w:proofErr w:type="spellStart"/>
            <w:r>
              <w:t>Div</w:t>
            </w:r>
            <w:proofErr w:type="spellEnd"/>
            <w:r>
              <w:t xml:space="preserve"> 2</w:t>
            </w:r>
          </w:p>
          <w:p w:rsidR="00DA2143" w:rsidRDefault="00DA2143"/>
          <w:p w:rsidR="00DA2143" w:rsidRDefault="00DA2143"/>
          <w:p w:rsidR="00DA2143" w:rsidRDefault="00DA2143">
            <w:proofErr w:type="spellStart"/>
            <w:r>
              <w:t>Div</w:t>
            </w:r>
            <w:proofErr w:type="spellEnd"/>
            <w:r>
              <w:t xml:space="preserve"> 2</w:t>
            </w:r>
          </w:p>
          <w:p w:rsidR="00DA2143" w:rsidRDefault="00DA2143"/>
          <w:p w:rsidR="00DA2143" w:rsidRDefault="00DA2143"/>
          <w:p w:rsidR="00DA2143" w:rsidRDefault="00DA2143">
            <w:proofErr w:type="spellStart"/>
            <w:r>
              <w:t>Div</w:t>
            </w:r>
            <w:proofErr w:type="spellEnd"/>
            <w:r>
              <w:t xml:space="preserve"> 2</w:t>
            </w:r>
          </w:p>
          <w:p w:rsidR="00DA2143" w:rsidRDefault="00DA2143"/>
          <w:p w:rsidR="00DA2143" w:rsidRDefault="00DA2143">
            <w:proofErr w:type="spellStart"/>
            <w:r>
              <w:t>Div</w:t>
            </w:r>
            <w:proofErr w:type="spellEnd"/>
            <w:r>
              <w:t xml:space="preserve"> 2</w:t>
            </w:r>
          </w:p>
          <w:p w:rsidR="00DA2143" w:rsidRDefault="00DA2143"/>
          <w:p w:rsidR="00DA2143" w:rsidRDefault="00DA2143">
            <w:r>
              <w:t>ALL</w:t>
            </w:r>
          </w:p>
          <w:p w:rsidR="00DA2143" w:rsidRDefault="00DA2143"/>
          <w:p w:rsidR="00DA2143" w:rsidRDefault="00DA2143">
            <w:r>
              <w:t>ALL</w:t>
            </w:r>
          </w:p>
        </w:tc>
        <w:tc>
          <w:tcPr>
            <w:tcW w:w="1867" w:type="dxa"/>
          </w:tcPr>
          <w:p w:rsidR="00DF7C8D" w:rsidRDefault="00DF7C8D">
            <w:r>
              <w:t>All Events at YMCA</w:t>
            </w:r>
          </w:p>
        </w:tc>
        <w:tc>
          <w:tcPr>
            <w:tcW w:w="1867" w:type="dxa"/>
          </w:tcPr>
          <w:p w:rsidR="00DF7C8D" w:rsidRDefault="00DF7C8D">
            <w:r>
              <w:t>7:45 am</w:t>
            </w:r>
          </w:p>
          <w:p w:rsidR="00DF7C8D" w:rsidRDefault="00DF7C8D"/>
          <w:p w:rsidR="00DF7C8D" w:rsidRDefault="00DF7C8D">
            <w:r>
              <w:t>9:30 am</w:t>
            </w:r>
          </w:p>
          <w:p w:rsidR="00DF7C8D" w:rsidRDefault="00DF7C8D"/>
          <w:p w:rsidR="00DF7C8D" w:rsidRDefault="00DF7C8D">
            <w:r>
              <w:t>10:30 am</w:t>
            </w:r>
          </w:p>
          <w:p w:rsidR="00DF7C8D" w:rsidRDefault="00DF7C8D"/>
          <w:p w:rsidR="00DF7C8D" w:rsidRDefault="00DF7C8D"/>
          <w:p w:rsidR="00DF7C8D" w:rsidRDefault="00DF7C8D">
            <w:r>
              <w:t>12:00 pm</w:t>
            </w:r>
          </w:p>
          <w:p w:rsidR="00DF7C8D" w:rsidRDefault="00DF7C8D"/>
          <w:p w:rsidR="00DF7C8D" w:rsidRDefault="00DF7C8D"/>
          <w:p w:rsidR="00DF7C8D" w:rsidRDefault="00DF7C8D">
            <w:r>
              <w:t>1:30 pm</w:t>
            </w:r>
          </w:p>
          <w:p w:rsidR="00DF7C8D" w:rsidRDefault="00DF7C8D"/>
          <w:p w:rsidR="00DF7C8D" w:rsidRDefault="00DF7C8D">
            <w:r>
              <w:t>10:00am</w:t>
            </w:r>
          </w:p>
          <w:p w:rsidR="00DF7C8D" w:rsidRDefault="00DF7C8D"/>
          <w:p w:rsidR="00DF7C8D" w:rsidRDefault="00DF7C8D">
            <w:r>
              <w:t>10:30 am-3:00pm (drop in)</w:t>
            </w:r>
          </w:p>
          <w:p w:rsidR="00DF7C8D" w:rsidRDefault="00DF7C8D">
            <w:r>
              <w:t>10:30am-3:00pm</w:t>
            </w:r>
          </w:p>
          <w:p w:rsidR="00DF7C8D" w:rsidRDefault="00DF7C8D">
            <w:r>
              <w:t>(drop in)</w:t>
            </w:r>
          </w:p>
        </w:tc>
      </w:tr>
      <w:tr w:rsidR="00DF7C8D" w:rsidTr="00DA2143">
        <w:trPr>
          <w:trHeight w:val="513"/>
        </w:trPr>
        <w:tc>
          <w:tcPr>
            <w:tcW w:w="1867" w:type="dxa"/>
          </w:tcPr>
          <w:p w:rsidR="00DF7C8D" w:rsidRDefault="00DF7C8D">
            <w:r>
              <w:t>Sept 13- Sunday</w:t>
            </w:r>
          </w:p>
        </w:tc>
        <w:tc>
          <w:tcPr>
            <w:tcW w:w="1867" w:type="dxa"/>
          </w:tcPr>
          <w:p w:rsidR="00DF7C8D" w:rsidRDefault="00DF7C8D">
            <w:r>
              <w:t>Bike Predict</w:t>
            </w:r>
          </w:p>
          <w:p w:rsidR="00DF7C8D" w:rsidRDefault="00DF7C8D">
            <w:r>
              <w:t>Golf</w:t>
            </w:r>
          </w:p>
        </w:tc>
        <w:tc>
          <w:tcPr>
            <w:tcW w:w="1867" w:type="dxa"/>
          </w:tcPr>
          <w:p w:rsidR="00DF7C8D" w:rsidRDefault="00DF7C8D">
            <w:r>
              <w:t>ALL</w:t>
            </w:r>
          </w:p>
          <w:p w:rsidR="00DF7C8D" w:rsidRDefault="00DF7C8D">
            <w:proofErr w:type="spellStart"/>
            <w:r>
              <w:t>Div</w:t>
            </w:r>
            <w:proofErr w:type="spellEnd"/>
            <w:r>
              <w:t xml:space="preserve"> 2</w:t>
            </w:r>
          </w:p>
        </w:tc>
        <w:tc>
          <w:tcPr>
            <w:tcW w:w="1867" w:type="dxa"/>
          </w:tcPr>
          <w:p w:rsidR="00DF7C8D" w:rsidRDefault="00DF7C8D">
            <w:r>
              <w:t>Test Track</w:t>
            </w:r>
          </w:p>
          <w:p w:rsidR="00DF7C8D" w:rsidRDefault="00DF7C8D">
            <w:r>
              <w:t>Walking Stick</w:t>
            </w:r>
          </w:p>
        </w:tc>
        <w:tc>
          <w:tcPr>
            <w:tcW w:w="1867" w:type="dxa"/>
          </w:tcPr>
          <w:p w:rsidR="00DF7C8D" w:rsidRDefault="00DF7C8D">
            <w:r>
              <w:t>8:30 am</w:t>
            </w:r>
          </w:p>
          <w:p w:rsidR="00DF7C8D" w:rsidRDefault="00DF7C8D">
            <w:r>
              <w:t>1:00 pm</w:t>
            </w:r>
          </w:p>
        </w:tc>
      </w:tr>
      <w:tr w:rsidR="00DF7C8D" w:rsidTr="00DA2143">
        <w:trPr>
          <w:trHeight w:val="264"/>
        </w:trPr>
        <w:tc>
          <w:tcPr>
            <w:tcW w:w="1867" w:type="dxa"/>
          </w:tcPr>
          <w:p w:rsidR="00DF7C8D" w:rsidRDefault="00DF7C8D">
            <w:r>
              <w:t>Sept 14- Monday</w:t>
            </w:r>
          </w:p>
        </w:tc>
        <w:tc>
          <w:tcPr>
            <w:tcW w:w="1867" w:type="dxa"/>
          </w:tcPr>
          <w:p w:rsidR="00DF7C8D" w:rsidRDefault="00DF7C8D">
            <w:r>
              <w:t>Kickball</w:t>
            </w:r>
          </w:p>
        </w:tc>
        <w:tc>
          <w:tcPr>
            <w:tcW w:w="1867" w:type="dxa"/>
          </w:tcPr>
          <w:p w:rsidR="00DF7C8D" w:rsidRDefault="00DF7C8D">
            <w:proofErr w:type="spellStart"/>
            <w:r>
              <w:t>Div</w:t>
            </w:r>
            <w:proofErr w:type="spellEnd"/>
            <w:r>
              <w:t xml:space="preserve"> 2</w:t>
            </w:r>
          </w:p>
        </w:tc>
        <w:tc>
          <w:tcPr>
            <w:tcW w:w="1867" w:type="dxa"/>
          </w:tcPr>
          <w:p w:rsidR="00DF7C8D" w:rsidRDefault="00DF7C8D">
            <w:r>
              <w:t>YMCA</w:t>
            </w:r>
          </w:p>
        </w:tc>
        <w:tc>
          <w:tcPr>
            <w:tcW w:w="1867" w:type="dxa"/>
          </w:tcPr>
          <w:p w:rsidR="00DF7C8D" w:rsidRDefault="00DF7C8D">
            <w:r>
              <w:t>5:30 pm</w:t>
            </w:r>
          </w:p>
        </w:tc>
      </w:tr>
      <w:tr w:rsidR="00DF7C8D" w:rsidTr="00DA2143">
        <w:trPr>
          <w:trHeight w:val="513"/>
        </w:trPr>
        <w:tc>
          <w:tcPr>
            <w:tcW w:w="1867" w:type="dxa"/>
          </w:tcPr>
          <w:p w:rsidR="00DF7C8D" w:rsidRDefault="00DF7C8D">
            <w:r>
              <w:t>Sept 16-Wednesday</w:t>
            </w:r>
          </w:p>
        </w:tc>
        <w:tc>
          <w:tcPr>
            <w:tcW w:w="1867" w:type="dxa"/>
          </w:tcPr>
          <w:p w:rsidR="00DF7C8D" w:rsidRDefault="00DF7C8D">
            <w:r>
              <w:t>Kickball</w:t>
            </w:r>
          </w:p>
        </w:tc>
        <w:tc>
          <w:tcPr>
            <w:tcW w:w="1867" w:type="dxa"/>
          </w:tcPr>
          <w:p w:rsidR="00DF7C8D" w:rsidRDefault="00DF7C8D">
            <w:proofErr w:type="spellStart"/>
            <w:r>
              <w:t>Div</w:t>
            </w:r>
            <w:proofErr w:type="spellEnd"/>
            <w:r>
              <w:t xml:space="preserve"> 2</w:t>
            </w:r>
          </w:p>
        </w:tc>
        <w:tc>
          <w:tcPr>
            <w:tcW w:w="1867" w:type="dxa"/>
          </w:tcPr>
          <w:p w:rsidR="00DF7C8D" w:rsidRDefault="00DF7C8D">
            <w:r>
              <w:t>YMCA</w:t>
            </w:r>
          </w:p>
        </w:tc>
        <w:tc>
          <w:tcPr>
            <w:tcW w:w="1867" w:type="dxa"/>
          </w:tcPr>
          <w:p w:rsidR="00DF7C8D" w:rsidRDefault="00DF7C8D">
            <w:r>
              <w:t>5:30 pm</w:t>
            </w:r>
          </w:p>
        </w:tc>
      </w:tr>
      <w:tr w:rsidR="00DF7C8D" w:rsidTr="00DA2143">
        <w:trPr>
          <w:trHeight w:val="264"/>
        </w:trPr>
        <w:tc>
          <w:tcPr>
            <w:tcW w:w="1867" w:type="dxa"/>
          </w:tcPr>
          <w:p w:rsidR="00DF7C8D" w:rsidRDefault="00DF7C8D">
            <w:r>
              <w:t>Sept 17-Thursday</w:t>
            </w:r>
          </w:p>
        </w:tc>
        <w:tc>
          <w:tcPr>
            <w:tcW w:w="1867" w:type="dxa"/>
          </w:tcPr>
          <w:p w:rsidR="00DF7C8D" w:rsidRDefault="00DF7C8D">
            <w:r>
              <w:t>Mile Run/Walk</w:t>
            </w:r>
          </w:p>
        </w:tc>
        <w:tc>
          <w:tcPr>
            <w:tcW w:w="1867" w:type="dxa"/>
          </w:tcPr>
          <w:p w:rsidR="00DF7C8D" w:rsidRDefault="00DA2143">
            <w:r>
              <w:t>ALL</w:t>
            </w:r>
          </w:p>
        </w:tc>
        <w:tc>
          <w:tcPr>
            <w:tcW w:w="1867" w:type="dxa"/>
          </w:tcPr>
          <w:p w:rsidR="00DF7C8D" w:rsidRDefault="00DA2143">
            <w:r>
              <w:t>YMCA</w:t>
            </w:r>
          </w:p>
        </w:tc>
        <w:tc>
          <w:tcPr>
            <w:tcW w:w="1867" w:type="dxa"/>
          </w:tcPr>
          <w:p w:rsidR="00DF7C8D" w:rsidRDefault="00DA2143">
            <w:r>
              <w:t>6:00 pm</w:t>
            </w:r>
          </w:p>
        </w:tc>
      </w:tr>
      <w:tr w:rsidR="00DF7C8D" w:rsidTr="00DA2143">
        <w:trPr>
          <w:trHeight w:val="249"/>
        </w:trPr>
        <w:tc>
          <w:tcPr>
            <w:tcW w:w="1867" w:type="dxa"/>
          </w:tcPr>
          <w:p w:rsidR="00DF7C8D" w:rsidRDefault="00DA2143">
            <w:r>
              <w:t>Sept 19- Saturday</w:t>
            </w:r>
          </w:p>
        </w:tc>
        <w:tc>
          <w:tcPr>
            <w:tcW w:w="1867" w:type="dxa"/>
          </w:tcPr>
          <w:p w:rsidR="00DF7C8D" w:rsidRDefault="00DA2143">
            <w:r>
              <w:t>Volleyball</w:t>
            </w:r>
          </w:p>
        </w:tc>
        <w:tc>
          <w:tcPr>
            <w:tcW w:w="1867" w:type="dxa"/>
          </w:tcPr>
          <w:p w:rsidR="00DF7C8D" w:rsidRDefault="00DA2143">
            <w:proofErr w:type="spellStart"/>
            <w:r>
              <w:t>Div</w:t>
            </w:r>
            <w:proofErr w:type="spellEnd"/>
            <w:r>
              <w:t xml:space="preserve"> 2</w:t>
            </w:r>
          </w:p>
        </w:tc>
        <w:tc>
          <w:tcPr>
            <w:tcW w:w="1867" w:type="dxa"/>
          </w:tcPr>
          <w:p w:rsidR="00DF7C8D" w:rsidRDefault="00DA2143">
            <w:r>
              <w:t>YMCA</w:t>
            </w:r>
          </w:p>
        </w:tc>
        <w:tc>
          <w:tcPr>
            <w:tcW w:w="1867" w:type="dxa"/>
          </w:tcPr>
          <w:p w:rsidR="00DF7C8D" w:rsidRDefault="00DA2143">
            <w:r>
              <w:t>8:00 am</w:t>
            </w:r>
          </w:p>
        </w:tc>
      </w:tr>
      <w:tr w:rsidR="00DF7C8D" w:rsidTr="00DA2143">
        <w:trPr>
          <w:trHeight w:val="513"/>
        </w:trPr>
        <w:tc>
          <w:tcPr>
            <w:tcW w:w="1867" w:type="dxa"/>
          </w:tcPr>
          <w:p w:rsidR="00DF7C8D" w:rsidRDefault="00DA2143">
            <w:r>
              <w:t>Sept 20- Sunday</w:t>
            </w:r>
          </w:p>
        </w:tc>
        <w:tc>
          <w:tcPr>
            <w:tcW w:w="1867" w:type="dxa"/>
          </w:tcPr>
          <w:p w:rsidR="00DF7C8D" w:rsidRDefault="00DA2143">
            <w:r>
              <w:t>Bowling Session C</w:t>
            </w:r>
          </w:p>
        </w:tc>
        <w:tc>
          <w:tcPr>
            <w:tcW w:w="1867" w:type="dxa"/>
          </w:tcPr>
          <w:p w:rsidR="00DF7C8D" w:rsidRDefault="00DA2143">
            <w:proofErr w:type="spellStart"/>
            <w:r>
              <w:t>Div</w:t>
            </w:r>
            <w:proofErr w:type="spellEnd"/>
            <w:r>
              <w:t xml:space="preserve"> 2</w:t>
            </w:r>
          </w:p>
        </w:tc>
        <w:tc>
          <w:tcPr>
            <w:tcW w:w="1867" w:type="dxa"/>
          </w:tcPr>
          <w:p w:rsidR="00DF7C8D" w:rsidRDefault="00DA2143">
            <w:r>
              <w:t>Big Daddy’s Sunset Bowl</w:t>
            </w:r>
          </w:p>
        </w:tc>
        <w:tc>
          <w:tcPr>
            <w:tcW w:w="1867" w:type="dxa"/>
          </w:tcPr>
          <w:p w:rsidR="00DF7C8D" w:rsidRDefault="00DA2143">
            <w:r>
              <w:t>12:30 pm</w:t>
            </w:r>
          </w:p>
        </w:tc>
      </w:tr>
      <w:tr w:rsidR="00DA2143" w:rsidTr="00DA2143">
        <w:trPr>
          <w:trHeight w:val="513"/>
        </w:trPr>
        <w:tc>
          <w:tcPr>
            <w:tcW w:w="1867" w:type="dxa"/>
          </w:tcPr>
          <w:p w:rsidR="00DA2143" w:rsidRDefault="00226474">
            <w:r>
              <w:t>Sept 25- Friday</w:t>
            </w:r>
          </w:p>
        </w:tc>
        <w:tc>
          <w:tcPr>
            <w:tcW w:w="1867" w:type="dxa"/>
          </w:tcPr>
          <w:p w:rsidR="00DA2143" w:rsidRDefault="00226474">
            <w:r>
              <w:t>Softball</w:t>
            </w:r>
          </w:p>
        </w:tc>
        <w:tc>
          <w:tcPr>
            <w:tcW w:w="1867" w:type="dxa"/>
          </w:tcPr>
          <w:p w:rsidR="00DA2143" w:rsidRDefault="00226474">
            <w:r>
              <w:t>ALL</w:t>
            </w:r>
          </w:p>
        </w:tc>
        <w:tc>
          <w:tcPr>
            <w:tcW w:w="1867" w:type="dxa"/>
          </w:tcPr>
          <w:p w:rsidR="00DA2143" w:rsidRDefault="00226474">
            <w:r>
              <w:t>City Park</w:t>
            </w:r>
          </w:p>
        </w:tc>
        <w:tc>
          <w:tcPr>
            <w:tcW w:w="1867" w:type="dxa"/>
          </w:tcPr>
          <w:p w:rsidR="00DA2143" w:rsidRDefault="00226474">
            <w:r>
              <w:t>5:15 pm</w:t>
            </w:r>
          </w:p>
        </w:tc>
      </w:tr>
      <w:tr w:rsidR="00DA2143" w:rsidTr="00DA2143">
        <w:trPr>
          <w:trHeight w:val="513"/>
        </w:trPr>
        <w:tc>
          <w:tcPr>
            <w:tcW w:w="1867" w:type="dxa"/>
          </w:tcPr>
          <w:p w:rsidR="00DA2143" w:rsidRDefault="00226474">
            <w:r>
              <w:t>Sept 26- Saturday</w:t>
            </w:r>
          </w:p>
        </w:tc>
        <w:tc>
          <w:tcPr>
            <w:tcW w:w="1867" w:type="dxa"/>
          </w:tcPr>
          <w:p w:rsidR="00DA2143" w:rsidRDefault="00226474">
            <w:r>
              <w:t>Softball</w:t>
            </w:r>
          </w:p>
        </w:tc>
        <w:tc>
          <w:tcPr>
            <w:tcW w:w="1867" w:type="dxa"/>
          </w:tcPr>
          <w:p w:rsidR="00DA2143" w:rsidRDefault="00226474">
            <w:r>
              <w:t xml:space="preserve">ALL </w:t>
            </w:r>
          </w:p>
        </w:tc>
        <w:tc>
          <w:tcPr>
            <w:tcW w:w="1867" w:type="dxa"/>
          </w:tcPr>
          <w:p w:rsidR="00DA2143" w:rsidRDefault="00226474">
            <w:r>
              <w:t>City Park</w:t>
            </w:r>
          </w:p>
        </w:tc>
        <w:tc>
          <w:tcPr>
            <w:tcW w:w="1867" w:type="dxa"/>
          </w:tcPr>
          <w:p w:rsidR="00DA2143" w:rsidRDefault="00226474">
            <w:r>
              <w:t>8:00 am</w:t>
            </w:r>
          </w:p>
        </w:tc>
      </w:tr>
      <w:tr w:rsidR="00DA2143" w:rsidTr="00DA2143">
        <w:trPr>
          <w:trHeight w:val="513"/>
        </w:trPr>
        <w:tc>
          <w:tcPr>
            <w:tcW w:w="1867" w:type="dxa"/>
          </w:tcPr>
          <w:p w:rsidR="00DA2143" w:rsidRDefault="00226474">
            <w:r>
              <w:t>Sept 27-Sunday</w:t>
            </w:r>
          </w:p>
        </w:tc>
        <w:tc>
          <w:tcPr>
            <w:tcW w:w="1867" w:type="dxa"/>
          </w:tcPr>
          <w:p w:rsidR="00DA2143" w:rsidRDefault="00226474">
            <w:r>
              <w:t>Softball</w:t>
            </w:r>
          </w:p>
          <w:p w:rsidR="00226474" w:rsidRDefault="00226474">
            <w:r>
              <w:t>Disc Golf</w:t>
            </w:r>
          </w:p>
        </w:tc>
        <w:tc>
          <w:tcPr>
            <w:tcW w:w="1867" w:type="dxa"/>
          </w:tcPr>
          <w:p w:rsidR="00DA2143" w:rsidRDefault="00226474">
            <w:r>
              <w:t>ALL</w:t>
            </w:r>
          </w:p>
          <w:p w:rsidR="00226474" w:rsidRDefault="00226474">
            <w:proofErr w:type="spellStart"/>
            <w:r>
              <w:t>Div</w:t>
            </w:r>
            <w:proofErr w:type="spellEnd"/>
            <w:r>
              <w:t xml:space="preserve"> 1 &amp; 2</w:t>
            </w:r>
          </w:p>
        </w:tc>
        <w:tc>
          <w:tcPr>
            <w:tcW w:w="1867" w:type="dxa"/>
          </w:tcPr>
          <w:p w:rsidR="00DA2143" w:rsidRDefault="00226474">
            <w:r>
              <w:t>City Park</w:t>
            </w:r>
          </w:p>
          <w:p w:rsidR="00226474" w:rsidRDefault="00226474">
            <w:r>
              <w:t>City Park</w:t>
            </w:r>
          </w:p>
        </w:tc>
        <w:tc>
          <w:tcPr>
            <w:tcW w:w="1867" w:type="dxa"/>
          </w:tcPr>
          <w:p w:rsidR="00DA2143" w:rsidRDefault="00226474">
            <w:r>
              <w:t>8:00 am</w:t>
            </w:r>
          </w:p>
          <w:p w:rsidR="00226474" w:rsidRDefault="00226474">
            <w:r>
              <w:t>8:00 am</w:t>
            </w:r>
          </w:p>
        </w:tc>
      </w:tr>
      <w:tr w:rsidR="00DA2143" w:rsidTr="00DA2143">
        <w:trPr>
          <w:trHeight w:val="513"/>
        </w:trPr>
        <w:tc>
          <w:tcPr>
            <w:tcW w:w="1867" w:type="dxa"/>
          </w:tcPr>
          <w:p w:rsidR="00DA2143" w:rsidRDefault="00226474">
            <w:r>
              <w:t>Oct 1- Thursday</w:t>
            </w:r>
          </w:p>
        </w:tc>
        <w:tc>
          <w:tcPr>
            <w:tcW w:w="1867" w:type="dxa"/>
          </w:tcPr>
          <w:p w:rsidR="00DA2143" w:rsidRDefault="00226474">
            <w:r>
              <w:t>Award Ceremony</w:t>
            </w:r>
          </w:p>
        </w:tc>
        <w:tc>
          <w:tcPr>
            <w:tcW w:w="1867" w:type="dxa"/>
          </w:tcPr>
          <w:p w:rsidR="00DA2143" w:rsidRDefault="00226474">
            <w:r>
              <w:t>ALL</w:t>
            </w:r>
          </w:p>
        </w:tc>
        <w:tc>
          <w:tcPr>
            <w:tcW w:w="1867" w:type="dxa"/>
          </w:tcPr>
          <w:p w:rsidR="00DA2143" w:rsidRDefault="00226474">
            <w:r>
              <w:t>TBD</w:t>
            </w:r>
          </w:p>
        </w:tc>
        <w:tc>
          <w:tcPr>
            <w:tcW w:w="1867" w:type="dxa"/>
          </w:tcPr>
          <w:p w:rsidR="00DA2143" w:rsidRDefault="00226474">
            <w:r>
              <w:t>5:30 pm</w:t>
            </w:r>
          </w:p>
        </w:tc>
      </w:tr>
    </w:tbl>
    <w:p w:rsidR="002C3E29" w:rsidRDefault="002C3E29"/>
    <w:sectPr w:rsidR="002C3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C8D"/>
    <w:rsid w:val="00226474"/>
    <w:rsid w:val="00261838"/>
    <w:rsid w:val="002C3E29"/>
    <w:rsid w:val="00DA2143"/>
    <w:rsid w:val="00D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2AAF4-EF6E-48C3-A4FE-52810FEB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9DFDF-56BC-43D3-BFC6-CB0CDD7B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8A77AE5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City County Library District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Deulen</dc:creator>
  <cp:keywords/>
  <dc:description/>
  <cp:lastModifiedBy>Sherri Baca</cp:lastModifiedBy>
  <cp:revision>2</cp:revision>
  <dcterms:created xsi:type="dcterms:W3CDTF">2015-07-10T21:30:00Z</dcterms:created>
  <dcterms:modified xsi:type="dcterms:W3CDTF">2015-07-10T21:30:00Z</dcterms:modified>
</cp:coreProperties>
</file>