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5" w:rsidRDefault="00743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PCCLD Call Routing Schedule</w:t>
      </w:r>
    </w:p>
    <w:p w:rsidR="00A82F9D" w:rsidRPr="003E1A52" w:rsidRDefault="00A82F9D">
      <w:pPr>
        <w:rPr>
          <w:b/>
          <w:sz w:val="28"/>
          <w:szCs w:val="28"/>
        </w:rPr>
      </w:pPr>
    </w:p>
    <w:p w:rsidR="00893FC7" w:rsidRPr="003E1A52" w:rsidRDefault="00893FC7" w:rsidP="00893FC7">
      <w:pPr>
        <w:rPr>
          <w:b/>
          <w:u w:val="single"/>
        </w:rPr>
      </w:pPr>
      <w:r w:rsidRPr="003E1A52">
        <w:rPr>
          <w:b/>
          <w:u w:val="single"/>
        </w:rPr>
        <w:t>Routing Path for In-Coming Calls</w:t>
      </w:r>
    </w:p>
    <w:p w:rsidR="00EC615D" w:rsidRDefault="00893FC7" w:rsidP="00893FC7">
      <w:r>
        <w:t>1</w:t>
      </w:r>
      <w:r w:rsidRPr="00893FC7">
        <w:rPr>
          <w:vertAlign w:val="superscript"/>
        </w:rPr>
        <w:t>st</w:t>
      </w:r>
      <w:r>
        <w:tab/>
        <w:t xml:space="preserve"> Call Center (2 lines)</w:t>
      </w:r>
      <w:r w:rsidR="00EC615D">
        <w:t xml:space="preserve"> </w:t>
      </w:r>
      <w:r w:rsidR="009F64E5">
        <w:t>Mon. to Sat.</w:t>
      </w:r>
      <w:r w:rsidR="00EC615D">
        <w:t xml:space="preserve"> typical hours are from </w:t>
      </w:r>
      <w:r w:rsidR="009F64E5">
        <w:t>9 AM – 12 PM &amp;</w:t>
      </w:r>
      <w:r>
        <w:t xml:space="preserve"> 2 – 6 PM</w:t>
      </w:r>
      <w:r w:rsidR="00EC615D">
        <w:t xml:space="preserve">, </w:t>
      </w:r>
    </w:p>
    <w:p w:rsidR="00EC615D" w:rsidRDefault="00EC615D" w:rsidP="00893FC7">
      <w:r>
        <w:tab/>
        <w:t xml:space="preserve">Sunday 1-5 PM </w:t>
      </w:r>
      <w:r w:rsidR="00893FC7">
        <w:t>(not staffe</w:t>
      </w:r>
      <w:r w:rsidR="00D3445C">
        <w:t>d during lunch or if Circ.</w:t>
      </w:r>
      <w:r w:rsidR="00893FC7">
        <w:t xml:space="preserve"> is short staffed)</w:t>
      </w:r>
      <w:r>
        <w:t xml:space="preserve">.  </w:t>
      </w:r>
      <w:r w:rsidRPr="00EC615D">
        <w:rPr>
          <w:color w:val="FF0000"/>
        </w:rPr>
        <w:t xml:space="preserve">[Staffed </w:t>
      </w:r>
      <w:r w:rsidR="00D3445C">
        <w:rPr>
          <w:color w:val="FF0000"/>
        </w:rPr>
        <w:t xml:space="preserve">avg. </w:t>
      </w:r>
      <w:r w:rsidRPr="00EC615D">
        <w:rPr>
          <w:color w:val="FF0000"/>
        </w:rPr>
        <w:t>46 hrs</w:t>
      </w:r>
      <w:r w:rsidR="00A250BB">
        <w:rPr>
          <w:color w:val="FF0000"/>
        </w:rPr>
        <w:t xml:space="preserve">. </w:t>
      </w:r>
      <w:r w:rsidRPr="00EC615D">
        <w:rPr>
          <w:color w:val="FF0000"/>
        </w:rPr>
        <w:t>/wk</w:t>
      </w:r>
      <w:r w:rsidR="00A250BB">
        <w:rPr>
          <w:color w:val="FF0000"/>
        </w:rPr>
        <w:t>.</w:t>
      </w:r>
      <w:r w:rsidRPr="00EC615D">
        <w:rPr>
          <w:color w:val="FF0000"/>
        </w:rPr>
        <w:t>]</w:t>
      </w:r>
    </w:p>
    <w:p w:rsidR="00893FC7" w:rsidRPr="00743F2A" w:rsidRDefault="00EC615D" w:rsidP="00A82F9D">
      <w:pPr>
        <w:ind w:left="720" w:firstLine="720"/>
        <w:rPr>
          <w:i/>
        </w:rPr>
      </w:pPr>
      <w:r w:rsidRPr="00743F2A">
        <w:rPr>
          <w:i/>
        </w:rPr>
        <w:t>If unanswered routes to:</w:t>
      </w:r>
      <w:r w:rsidR="009F64E5" w:rsidRPr="009F64E5">
        <w:t xml:space="preserve"> </w:t>
      </w:r>
    </w:p>
    <w:p w:rsidR="00893FC7" w:rsidRDefault="00893FC7" w:rsidP="00893FC7">
      <w:r>
        <w:t>2</w:t>
      </w:r>
      <w:r w:rsidRPr="00893FC7">
        <w:rPr>
          <w:vertAlign w:val="superscript"/>
        </w:rPr>
        <w:t>nd</w:t>
      </w:r>
      <w:r w:rsidR="009F64E5">
        <w:tab/>
        <w:t>Greenhorn Valley Library – Mon. &amp; Wed. 10 AM – 7 PM, Sat.</w:t>
      </w:r>
      <w:r w:rsidR="009F64E5" w:rsidRPr="00D3445C">
        <w:rPr>
          <w:color w:val="FF0000"/>
        </w:rPr>
        <w:t xml:space="preserve"> </w:t>
      </w:r>
      <w:r w:rsidR="009F64E5" w:rsidRPr="009F64E5">
        <w:t xml:space="preserve">10 AM – 6 PM </w:t>
      </w:r>
      <w:r w:rsidR="009F64E5" w:rsidRPr="00D3445C">
        <w:rPr>
          <w:color w:val="FF0000"/>
        </w:rPr>
        <w:t>[Staffed 26 hrs</w:t>
      </w:r>
      <w:r w:rsidR="00A250BB">
        <w:rPr>
          <w:color w:val="FF0000"/>
        </w:rPr>
        <w:t xml:space="preserve">. </w:t>
      </w:r>
      <w:r w:rsidR="009F64E5" w:rsidRPr="00D3445C">
        <w:rPr>
          <w:color w:val="FF0000"/>
        </w:rPr>
        <w:t>/wk</w:t>
      </w:r>
      <w:r w:rsidR="00A250BB">
        <w:rPr>
          <w:color w:val="FF0000"/>
        </w:rPr>
        <w:t>.</w:t>
      </w:r>
      <w:r w:rsidR="009F64E5" w:rsidRPr="00D3445C">
        <w:rPr>
          <w:color w:val="FF0000"/>
        </w:rPr>
        <w:t>]</w:t>
      </w:r>
    </w:p>
    <w:p w:rsidR="00893FC7" w:rsidRDefault="00893FC7" w:rsidP="00893FC7">
      <w:r>
        <w:tab/>
      </w:r>
      <w:proofErr w:type="spellStart"/>
      <w:r w:rsidR="009F64E5">
        <w:t>Gidone</w:t>
      </w:r>
      <w:proofErr w:type="spellEnd"/>
      <w:r w:rsidR="009F64E5">
        <w:t xml:space="preserve"> Library – Tues. &amp; Thurs.10 AM – 7 PM,</w:t>
      </w:r>
      <w:r w:rsidR="009F64E5" w:rsidRPr="00D3445C">
        <w:rPr>
          <w:color w:val="FF0000"/>
        </w:rPr>
        <w:t xml:space="preserve"> </w:t>
      </w:r>
      <w:r w:rsidR="009F64E5">
        <w:t>Fri.</w:t>
      </w:r>
      <w:r>
        <w:t xml:space="preserve">  10 AM – 6 PM</w:t>
      </w:r>
      <w:r w:rsidR="00EC615D" w:rsidRPr="00D3445C">
        <w:rPr>
          <w:color w:val="FF0000"/>
        </w:rPr>
        <w:t xml:space="preserve"> [</w:t>
      </w:r>
      <w:r w:rsidR="00D3445C" w:rsidRPr="00D3445C">
        <w:rPr>
          <w:color w:val="FF0000"/>
        </w:rPr>
        <w:t>Staffed 26 hrs</w:t>
      </w:r>
      <w:r w:rsidR="00A250BB">
        <w:rPr>
          <w:color w:val="FF0000"/>
        </w:rPr>
        <w:t xml:space="preserve">. </w:t>
      </w:r>
      <w:r w:rsidR="00D3445C" w:rsidRPr="00D3445C">
        <w:rPr>
          <w:color w:val="FF0000"/>
        </w:rPr>
        <w:t>/wk</w:t>
      </w:r>
      <w:r w:rsidR="00A250BB">
        <w:rPr>
          <w:color w:val="FF0000"/>
        </w:rPr>
        <w:t>.</w:t>
      </w:r>
      <w:r w:rsidR="00D3445C" w:rsidRPr="00D3445C">
        <w:rPr>
          <w:color w:val="FF0000"/>
        </w:rPr>
        <w:t>]</w:t>
      </w:r>
    </w:p>
    <w:p w:rsidR="00893FC7" w:rsidRPr="00743F2A" w:rsidRDefault="00893FC7" w:rsidP="00893FC7">
      <w:pPr>
        <w:rPr>
          <w:i/>
        </w:rPr>
      </w:pPr>
      <w:r>
        <w:tab/>
      </w:r>
      <w:r w:rsidR="00A82F9D">
        <w:tab/>
      </w:r>
      <w:r w:rsidRPr="00743F2A">
        <w:rPr>
          <w:i/>
        </w:rPr>
        <w:t>If unanswered routes to:</w:t>
      </w:r>
    </w:p>
    <w:p w:rsidR="00893FC7" w:rsidRDefault="00893FC7" w:rsidP="00893FC7">
      <w:r>
        <w:t>3</w:t>
      </w:r>
      <w:r w:rsidRPr="00893FC7">
        <w:rPr>
          <w:vertAlign w:val="superscript"/>
        </w:rPr>
        <w:t>rd</w:t>
      </w:r>
      <w:r>
        <w:tab/>
      </w:r>
      <w:r w:rsidR="00D3445C">
        <w:t>Library @ Y</w:t>
      </w:r>
      <w:r w:rsidR="00EC615D">
        <w:t xml:space="preserve">, </w:t>
      </w:r>
      <w:r w:rsidR="00EC615D" w:rsidRPr="003E1A52">
        <w:rPr>
          <w:i/>
          <w:color w:val="0070C0"/>
        </w:rPr>
        <w:t>CURRENT HOURS:</w:t>
      </w:r>
    </w:p>
    <w:p w:rsidR="00EC615D" w:rsidRDefault="00EC615D" w:rsidP="00893FC7">
      <w:r>
        <w:tab/>
      </w:r>
      <w:r w:rsidR="00A250BB">
        <w:t>Mon. – Fri. 9 am – 1 PM</w:t>
      </w:r>
      <w:r w:rsidR="009F64E5">
        <w:t xml:space="preserve"> &amp; </w:t>
      </w:r>
      <w:r>
        <w:t xml:space="preserve">4 – 8 </w:t>
      </w:r>
      <w:proofErr w:type="gramStart"/>
      <w:r>
        <w:t>PM  and</w:t>
      </w:r>
      <w:proofErr w:type="gramEnd"/>
      <w:r>
        <w:t xml:space="preserve"> </w:t>
      </w:r>
      <w:r w:rsidR="009F64E5">
        <w:t xml:space="preserve">Sat.  </w:t>
      </w:r>
      <w:r>
        <w:t xml:space="preserve">9 AM – 1 PM </w:t>
      </w:r>
      <w:r w:rsidR="00D3445C" w:rsidRPr="00D3445C">
        <w:rPr>
          <w:color w:val="FF0000"/>
        </w:rPr>
        <w:t>[Staffed 44 hrs</w:t>
      </w:r>
      <w:r w:rsidR="00A250BB">
        <w:rPr>
          <w:color w:val="FF0000"/>
        </w:rPr>
        <w:t xml:space="preserve">. </w:t>
      </w:r>
      <w:r w:rsidR="00D3445C" w:rsidRPr="00D3445C">
        <w:rPr>
          <w:color w:val="FF0000"/>
        </w:rPr>
        <w:t>/wk</w:t>
      </w:r>
      <w:r w:rsidR="00A250BB">
        <w:rPr>
          <w:color w:val="FF0000"/>
        </w:rPr>
        <w:t>.</w:t>
      </w:r>
      <w:r w:rsidR="00D3445C" w:rsidRPr="00D3445C">
        <w:rPr>
          <w:color w:val="FF0000"/>
        </w:rPr>
        <w:t>]</w:t>
      </w:r>
    </w:p>
    <w:p w:rsidR="00EC615D" w:rsidRPr="003E1A52" w:rsidRDefault="00EC615D" w:rsidP="00893FC7">
      <w:pPr>
        <w:rPr>
          <w:i/>
        </w:rPr>
      </w:pPr>
      <w:r>
        <w:tab/>
      </w:r>
      <w:r w:rsidRPr="003E1A52">
        <w:rPr>
          <w:i/>
          <w:color w:val="0070C0"/>
        </w:rPr>
        <w:t>NEW HOURS, JANUARY 1:</w:t>
      </w:r>
    </w:p>
    <w:p w:rsidR="00A250BB" w:rsidRDefault="00EC615D" w:rsidP="00893FC7">
      <w:r>
        <w:tab/>
      </w:r>
      <w:r w:rsidR="009F64E5">
        <w:t xml:space="preserve">Mon. – Fri. 9:30 AM – 1:30 PM &amp; </w:t>
      </w:r>
      <w:r>
        <w:t xml:space="preserve">2 – 6 PM </w:t>
      </w:r>
      <w:r w:rsidR="00A250BB">
        <w:t>(closed for lunch 1:30 – 2:00 PM)</w:t>
      </w:r>
    </w:p>
    <w:p w:rsidR="00EC615D" w:rsidRDefault="00EC615D" w:rsidP="00A250BB">
      <w:pPr>
        <w:ind w:firstLine="720"/>
      </w:pPr>
      <w:proofErr w:type="gramStart"/>
      <w:r>
        <w:t>and</w:t>
      </w:r>
      <w:proofErr w:type="gramEnd"/>
      <w:r>
        <w:t xml:space="preserve"> </w:t>
      </w:r>
      <w:r w:rsidR="009F64E5">
        <w:t>Sat. 9:30 AM – 1:30 PM</w:t>
      </w:r>
      <w:r w:rsidR="00D3445C">
        <w:t xml:space="preserve">  </w:t>
      </w:r>
      <w:r w:rsidR="00D3445C" w:rsidRPr="00D3445C">
        <w:rPr>
          <w:color w:val="FF0000"/>
        </w:rPr>
        <w:t>[Staffed 44 hrs</w:t>
      </w:r>
      <w:r w:rsidR="00A250BB">
        <w:rPr>
          <w:color w:val="FF0000"/>
        </w:rPr>
        <w:t xml:space="preserve">. </w:t>
      </w:r>
      <w:r w:rsidR="00D3445C" w:rsidRPr="00D3445C">
        <w:rPr>
          <w:color w:val="FF0000"/>
        </w:rPr>
        <w:t>/wk</w:t>
      </w:r>
      <w:r w:rsidR="00A250BB">
        <w:rPr>
          <w:color w:val="FF0000"/>
        </w:rPr>
        <w:t>.</w:t>
      </w:r>
      <w:r w:rsidR="00D3445C" w:rsidRPr="00D3445C">
        <w:rPr>
          <w:color w:val="FF0000"/>
        </w:rPr>
        <w:t>]</w:t>
      </w:r>
    </w:p>
    <w:p w:rsidR="00EC615D" w:rsidRPr="00743F2A" w:rsidRDefault="00EC615D" w:rsidP="00893FC7">
      <w:pPr>
        <w:rPr>
          <w:i/>
        </w:rPr>
      </w:pPr>
      <w:r>
        <w:tab/>
      </w:r>
      <w:r w:rsidR="00A82F9D">
        <w:tab/>
      </w:r>
      <w:r w:rsidRPr="00743F2A">
        <w:rPr>
          <w:i/>
        </w:rPr>
        <w:t>If unanswered routes to:</w:t>
      </w:r>
    </w:p>
    <w:p w:rsidR="00743F2A" w:rsidRDefault="00EC615D" w:rsidP="00893FC7">
      <w:pPr>
        <w:rPr>
          <w:color w:val="FF0000"/>
        </w:rPr>
      </w:pPr>
      <w:r>
        <w:t>4</w:t>
      </w:r>
      <w:r w:rsidRPr="00EC615D">
        <w:rPr>
          <w:vertAlign w:val="superscript"/>
        </w:rPr>
        <w:t>th</w:t>
      </w:r>
      <w:r>
        <w:tab/>
      </w:r>
      <w:r w:rsidR="00893FC7">
        <w:t>Circulation</w:t>
      </w:r>
      <w:r w:rsidR="00D3445C">
        <w:t xml:space="preserve"> back room, </w:t>
      </w:r>
      <w:r w:rsidR="00A250BB">
        <w:t>Mon-Thurs</w:t>
      </w:r>
      <w:r w:rsidR="00A250BB">
        <w:t xml:space="preserve"> </w:t>
      </w:r>
      <w:r w:rsidR="00D3445C">
        <w:t xml:space="preserve">9 AM – 9 PM, </w:t>
      </w:r>
      <w:r w:rsidR="00A250BB">
        <w:t>Fri</w:t>
      </w:r>
      <w:proofErr w:type="gramStart"/>
      <w:r w:rsidR="00A250BB">
        <w:t>./</w:t>
      </w:r>
      <w:proofErr w:type="gramEnd"/>
      <w:r w:rsidR="00A250BB">
        <w:t>Sat</w:t>
      </w:r>
      <w:r w:rsidR="00A250BB">
        <w:t xml:space="preserve"> </w:t>
      </w:r>
      <w:r w:rsidR="00D3445C">
        <w:t xml:space="preserve">9 AM – 6 PM, </w:t>
      </w:r>
      <w:r w:rsidR="00A250BB">
        <w:t>Sun.</w:t>
      </w:r>
      <w:r w:rsidR="00A250BB" w:rsidRPr="00743F2A">
        <w:rPr>
          <w:color w:val="FF0000"/>
        </w:rPr>
        <w:t xml:space="preserve"> </w:t>
      </w:r>
      <w:r w:rsidR="00D3445C">
        <w:t xml:space="preserve">1-5 PM </w:t>
      </w:r>
    </w:p>
    <w:p w:rsidR="00D3445C" w:rsidRDefault="00743F2A" w:rsidP="00743F2A">
      <w:pPr>
        <w:ind w:firstLine="720"/>
      </w:pPr>
      <w:r w:rsidRPr="00D3445C">
        <w:rPr>
          <w:color w:val="FF0000"/>
        </w:rPr>
        <w:t>[Staffed 70 hrs</w:t>
      </w:r>
      <w:r w:rsidR="00A250BB">
        <w:rPr>
          <w:color w:val="FF0000"/>
        </w:rPr>
        <w:t xml:space="preserve">. </w:t>
      </w:r>
      <w:r w:rsidRPr="00D3445C">
        <w:rPr>
          <w:color w:val="FF0000"/>
        </w:rPr>
        <w:t>/wk</w:t>
      </w:r>
      <w:r w:rsidR="00A250BB">
        <w:rPr>
          <w:color w:val="FF0000"/>
        </w:rPr>
        <w:t>.</w:t>
      </w:r>
      <w:r w:rsidRPr="00D3445C">
        <w:rPr>
          <w:color w:val="FF0000"/>
        </w:rPr>
        <w:t>]</w:t>
      </w:r>
    </w:p>
    <w:p w:rsidR="00893FC7" w:rsidRDefault="00D3445C" w:rsidP="00A82F9D">
      <w:pPr>
        <w:ind w:left="720" w:firstLine="720"/>
      </w:pPr>
      <w:r w:rsidRPr="00743F2A">
        <w:rPr>
          <w:i/>
        </w:rPr>
        <w:t>I</w:t>
      </w:r>
      <w:r w:rsidR="00743F2A" w:rsidRPr="00743F2A">
        <w:rPr>
          <w:i/>
        </w:rPr>
        <w:t>f unanswered routes</w:t>
      </w:r>
      <w:r w:rsidR="003E1A52" w:rsidRPr="00743F2A">
        <w:rPr>
          <w:i/>
        </w:rPr>
        <w:t xml:space="preserve"> to</w:t>
      </w:r>
      <w:r w:rsidR="00743F2A" w:rsidRPr="00743F2A">
        <w:rPr>
          <w:i/>
        </w:rPr>
        <w:t>:</w:t>
      </w:r>
      <w:r w:rsidR="003E1A52">
        <w:t xml:space="preserve"> VOICEMAIL</w:t>
      </w:r>
      <w:r>
        <w:t xml:space="preserve">. </w:t>
      </w:r>
      <w:r w:rsidRPr="00D3445C">
        <w:rPr>
          <w:color w:val="FF0000"/>
        </w:rPr>
        <w:t xml:space="preserve"> </w:t>
      </w:r>
    </w:p>
    <w:p w:rsidR="00D3445C" w:rsidRPr="003E1A52" w:rsidRDefault="00A250BB" w:rsidP="00893FC7">
      <w:pPr>
        <w:rPr>
          <w:b/>
          <w:u w:val="single"/>
        </w:rPr>
      </w:pPr>
      <w:r>
        <w:rPr>
          <w:b/>
          <w:u w:val="single"/>
        </w:rPr>
        <w:t>Note</w:t>
      </w:r>
      <w:r w:rsidR="00D3445C" w:rsidRPr="003E1A52">
        <w:rPr>
          <w:b/>
          <w:u w:val="single"/>
        </w:rPr>
        <w:t xml:space="preserve">: </w:t>
      </w:r>
    </w:p>
    <w:p w:rsidR="00D3445C" w:rsidRDefault="00D3445C" w:rsidP="00D3445C">
      <w:pPr>
        <w:pStyle w:val="ListParagraph"/>
        <w:numPr>
          <w:ilvl w:val="0"/>
          <w:numId w:val="1"/>
        </w:numPr>
      </w:pPr>
      <w:r>
        <w:t>In</w:t>
      </w:r>
      <w:r w:rsidR="003E1A52">
        <w:t>-Coming calls route to VOICEMAIL</w:t>
      </w:r>
      <w:r>
        <w:t xml:space="preserve"> </w:t>
      </w:r>
      <w:r w:rsidR="00A250BB">
        <w:t>1</w:t>
      </w:r>
      <w:r w:rsidR="00A250BB" w:rsidRPr="00A250BB">
        <w:rPr>
          <w:vertAlign w:val="superscript"/>
        </w:rPr>
        <w:t>st</w:t>
      </w:r>
      <w:r w:rsidR="00A250BB">
        <w:t xml:space="preserve"> </w:t>
      </w:r>
      <w:r>
        <w:t>when libraries are closed.</w:t>
      </w:r>
    </w:p>
    <w:p w:rsidR="003E1A52" w:rsidRDefault="003E1A52" w:rsidP="00D3445C">
      <w:pPr>
        <w:pStyle w:val="ListParagraph"/>
        <w:numPr>
          <w:ilvl w:val="0"/>
          <w:numId w:val="1"/>
        </w:numPr>
      </w:pPr>
      <w:r>
        <w:t>Call Center retrieves VOICEMAIL.</w:t>
      </w:r>
    </w:p>
    <w:p w:rsidR="003E1A52" w:rsidRDefault="003E1A52" w:rsidP="003E1A52"/>
    <w:p w:rsidR="003E1A52" w:rsidRDefault="003E1A52" w:rsidP="003E1A52">
      <w:bookmarkStart w:id="0" w:name="_GoBack"/>
      <w:bookmarkEnd w:id="0"/>
    </w:p>
    <w:p w:rsidR="00D3445C" w:rsidRDefault="00D3445C" w:rsidP="00893FC7"/>
    <w:p w:rsidR="00893FC7" w:rsidRDefault="00893FC7" w:rsidP="00893FC7"/>
    <w:sectPr w:rsidR="0089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3E76"/>
    <w:multiLevelType w:val="hybridMultilevel"/>
    <w:tmpl w:val="0E34334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7"/>
    <w:rsid w:val="003E1A52"/>
    <w:rsid w:val="00743F2A"/>
    <w:rsid w:val="00886AE1"/>
    <w:rsid w:val="00893FC7"/>
    <w:rsid w:val="009F64E5"/>
    <w:rsid w:val="00A250BB"/>
    <w:rsid w:val="00A82F9D"/>
    <w:rsid w:val="00C324A8"/>
    <w:rsid w:val="00D3445C"/>
    <w:rsid w:val="00EC615D"/>
    <w:rsid w:val="00F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B81B-B3F6-45E5-9AA9-9102777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3C0DF8EE</Template>
  <TotalTime>85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Sara Rose</cp:lastModifiedBy>
  <cp:revision>5</cp:revision>
  <dcterms:created xsi:type="dcterms:W3CDTF">2019-11-21T15:36:00Z</dcterms:created>
  <dcterms:modified xsi:type="dcterms:W3CDTF">2019-12-12T15:29:00Z</dcterms:modified>
</cp:coreProperties>
</file>