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941F" w14:textId="77777777" w:rsidR="002C30BC" w:rsidRDefault="002C30BC" w:rsidP="002C30B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1DA644A2" w14:textId="2D722A5C" w:rsidR="002C30BC" w:rsidRPr="00CC1E82" w:rsidRDefault="002C30BC" w:rsidP="002C30BC">
      <w:pPr>
        <w:jc w:val="center"/>
        <w:rPr>
          <w:b/>
          <w:bCs/>
          <w:sz w:val="36"/>
          <w:szCs w:val="36"/>
        </w:rPr>
      </w:pPr>
      <w:r w:rsidRPr="00CC1E82">
        <w:rPr>
          <w:b/>
          <w:bCs/>
          <w:sz w:val="36"/>
          <w:szCs w:val="36"/>
        </w:rPr>
        <w:t>CTSR 30</w:t>
      </w:r>
      <w:r w:rsidRPr="00CC1E82">
        <w:rPr>
          <w:b/>
          <w:bCs/>
          <w:sz w:val="36"/>
          <w:szCs w:val="36"/>
          <w:vertAlign w:val="superscript"/>
        </w:rPr>
        <w:t>th</w:t>
      </w:r>
      <w:r w:rsidRPr="00CC1E82">
        <w:rPr>
          <w:b/>
          <w:bCs/>
          <w:sz w:val="36"/>
          <w:szCs w:val="36"/>
        </w:rPr>
        <w:t xml:space="preserve"> Anniversary Celebration </w:t>
      </w:r>
      <w:r w:rsidR="00227238">
        <w:rPr>
          <w:b/>
          <w:bCs/>
          <w:sz w:val="36"/>
          <w:szCs w:val="36"/>
        </w:rPr>
        <w:t>Non</w:t>
      </w:r>
      <w:r w:rsidR="00FD079B">
        <w:rPr>
          <w:b/>
          <w:bCs/>
          <w:sz w:val="36"/>
          <w:szCs w:val="36"/>
        </w:rPr>
        <w:t>-</w:t>
      </w:r>
      <w:r w:rsidR="00227238">
        <w:rPr>
          <w:b/>
          <w:bCs/>
          <w:sz w:val="36"/>
          <w:szCs w:val="36"/>
        </w:rPr>
        <w:t>Profit Information Dissemination</w:t>
      </w:r>
      <w:r w:rsidRPr="00CC1E82">
        <w:rPr>
          <w:b/>
          <w:bCs/>
          <w:sz w:val="36"/>
          <w:szCs w:val="36"/>
        </w:rPr>
        <w:t xml:space="preserve"> Invitation</w:t>
      </w:r>
    </w:p>
    <w:p w14:paraId="0EA3C170" w14:textId="72A0B25E" w:rsidR="002C30BC" w:rsidRPr="00B8554B" w:rsidRDefault="002C30BC" w:rsidP="002C30B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B8554B">
        <w:rPr>
          <w:sz w:val="24"/>
          <w:szCs w:val="24"/>
        </w:rPr>
        <w:t>Center Toward Self</w:t>
      </w:r>
      <w:r w:rsidR="00EE613B">
        <w:rPr>
          <w:sz w:val="24"/>
          <w:szCs w:val="24"/>
        </w:rPr>
        <w:t>-</w:t>
      </w:r>
      <w:r w:rsidRPr="00B8554B">
        <w:rPr>
          <w:sz w:val="24"/>
          <w:szCs w:val="24"/>
        </w:rPr>
        <w:t xml:space="preserve">Reliance will be celebrating its </w:t>
      </w:r>
    </w:p>
    <w:p w14:paraId="3B409D36" w14:textId="77777777" w:rsidR="002C30BC" w:rsidRDefault="002C30BC" w:rsidP="002C30BC">
      <w:pPr>
        <w:spacing w:after="0"/>
        <w:jc w:val="center"/>
        <w:rPr>
          <w:sz w:val="24"/>
          <w:szCs w:val="24"/>
        </w:rPr>
      </w:pPr>
      <w:r w:rsidRPr="00B8554B">
        <w:rPr>
          <w:sz w:val="24"/>
          <w:szCs w:val="24"/>
        </w:rPr>
        <w:t>30</w:t>
      </w:r>
      <w:r w:rsidRPr="00B8554B">
        <w:rPr>
          <w:sz w:val="24"/>
          <w:szCs w:val="24"/>
          <w:vertAlign w:val="superscript"/>
        </w:rPr>
        <w:t>th</w:t>
      </w:r>
      <w:r w:rsidRPr="00B8554B">
        <w:rPr>
          <w:sz w:val="24"/>
          <w:szCs w:val="24"/>
        </w:rPr>
        <w:t xml:space="preserve"> Anniversary: </w:t>
      </w:r>
    </w:p>
    <w:p w14:paraId="38DBEAF2" w14:textId="31DDD814" w:rsidR="002C30BC" w:rsidRPr="00CC1E82" w:rsidRDefault="002C30BC" w:rsidP="002C30BC">
      <w:pPr>
        <w:spacing w:after="0"/>
        <w:jc w:val="center"/>
        <w:rPr>
          <w:sz w:val="36"/>
          <w:szCs w:val="36"/>
        </w:rPr>
      </w:pPr>
      <w:r w:rsidRPr="00CC1E82">
        <w:rPr>
          <w:sz w:val="36"/>
          <w:szCs w:val="36"/>
        </w:rPr>
        <w:t>Leading the Path to 30 Years of Self</w:t>
      </w:r>
      <w:r w:rsidR="00FD079B">
        <w:rPr>
          <w:sz w:val="36"/>
          <w:szCs w:val="36"/>
        </w:rPr>
        <w:t>-</w:t>
      </w:r>
      <w:r w:rsidRPr="00CC1E82">
        <w:rPr>
          <w:sz w:val="36"/>
          <w:szCs w:val="36"/>
        </w:rPr>
        <w:t>Reliance</w:t>
      </w:r>
    </w:p>
    <w:p w14:paraId="67D126F2" w14:textId="1A1BA2A5" w:rsidR="002C30BC" w:rsidRPr="00CC1E82" w:rsidRDefault="002C30BC" w:rsidP="002C30BC">
      <w:pPr>
        <w:spacing w:after="0"/>
        <w:jc w:val="center"/>
        <w:rPr>
          <w:sz w:val="36"/>
          <w:szCs w:val="36"/>
        </w:rPr>
      </w:pPr>
      <w:r w:rsidRPr="00CC1E82">
        <w:rPr>
          <w:sz w:val="36"/>
          <w:szCs w:val="36"/>
        </w:rPr>
        <w:t xml:space="preserve"> The event will be held o</w:t>
      </w:r>
      <w:r>
        <w:rPr>
          <w:sz w:val="36"/>
          <w:szCs w:val="36"/>
        </w:rPr>
        <w:t>n:</w:t>
      </w:r>
    </w:p>
    <w:p w14:paraId="5DCFF45E" w14:textId="77777777" w:rsidR="002C30BC" w:rsidRDefault="002C30BC" w:rsidP="002C30BC">
      <w:pPr>
        <w:spacing w:after="0"/>
        <w:rPr>
          <w:sz w:val="24"/>
          <w:szCs w:val="24"/>
        </w:rPr>
      </w:pPr>
    </w:p>
    <w:p w14:paraId="222070CE" w14:textId="51946022" w:rsidR="002C30BC" w:rsidRPr="002C30BC" w:rsidRDefault="002C30BC" w:rsidP="002C30BC">
      <w:pPr>
        <w:spacing w:after="0"/>
        <w:jc w:val="center"/>
        <w:rPr>
          <w:sz w:val="32"/>
          <w:szCs w:val="32"/>
        </w:rPr>
      </w:pPr>
      <w:r w:rsidRPr="002C30BC">
        <w:rPr>
          <w:sz w:val="32"/>
          <w:szCs w:val="32"/>
        </w:rPr>
        <w:t>Saturday October 2, 2021 from 1 to 3 pm</w:t>
      </w:r>
    </w:p>
    <w:p w14:paraId="2DE18B5F" w14:textId="435800B8" w:rsidR="002C30BC" w:rsidRPr="002C30BC" w:rsidRDefault="002C30BC" w:rsidP="002C30BC">
      <w:pPr>
        <w:spacing w:after="0"/>
        <w:jc w:val="center"/>
        <w:rPr>
          <w:sz w:val="32"/>
          <w:szCs w:val="32"/>
        </w:rPr>
      </w:pPr>
      <w:r w:rsidRPr="002C30BC">
        <w:rPr>
          <w:sz w:val="32"/>
          <w:szCs w:val="32"/>
        </w:rPr>
        <w:t>Center Toward Self Reliance</w:t>
      </w:r>
    </w:p>
    <w:p w14:paraId="40AC7F79" w14:textId="535A4E2B" w:rsidR="002C30BC" w:rsidRPr="002C30BC" w:rsidRDefault="002C30BC" w:rsidP="002C30BC">
      <w:pPr>
        <w:spacing w:after="0"/>
        <w:jc w:val="center"/>
        <w:rPr>
          <w:sz w:val="32"/>
          <w:szCs w:val="32"/>
        </w:rPr>
      </w:pPr>
      <w:r w:rsidRPr="002C30BC">
        <w:rPr>
          <w:sz w:val="32"/>
          <w:szCs w:val="32"/>
        </w:rPr>
        <w:t>901 West 8</w:t>
      </w:r>
      <w:proofErr w:type="gramStart"/>
      <w:r w:rsidRPr="002C30BC">
        <w:rPr>
          <w:sz w:val="32"/>
          <w:szCs w:val="32"/>
          <w:vertAlign w:val="superscript"/>
        </w:rPr>
        <w:t>th</w:t>
      </w:r>
      <w:r w:rsidRPr="002C30BC">
        <w:rPr>
          <w:sz w:val="32"/>
          <w:szCs w:val="32"/>
        </w:rPr>
        <w:t xml:space="preserve">  Street</w:t>
      </w:r>
      <w:proofErr w:type="gramEnd"/>
    </w:p>
    <w:p w14:paraId="34A31522" w14:textId="4DCD52E7" w:rsidR="002C30BC" w:rsidRPr="002C30BC" w:rsidRDefault="002C30BC" w:rsidP="002C30BC">
      <w:pPr>
        <w:spacing w:after="0"/>
        <w:jc w:val="center"/>
        <w:rPr>
          <w:sz w:val="32"/>
          <w:szCs w:val="32"/>
        </w:rPr>
      </w:pPr>
      <w:r w:rsidRPr="002C30BC">
        <w:rPr>
          <w:sz w:val="32"/>
          <w:szCs w:val="32"/>
        </w:rPr>
        <w:t>Pueblo, CO  8100</w:t>
      </w:r>
      <w:r>
        <w:rPr>
          <w:sz w:val="32"/>
          <w:szCs w:val="32"/>
        </w:rPr>
        <w:t>3</w:t>
      </w:r>
    </w:p>
    <w:p w14:paraId="6F6E7A76" w14:textId="77777777" w:rsidR="002C30BC" w:rsidRPr="002C30BC" w:rsidRDefault="002C30BC" w:rsidP="002C30BC">
      <w:pPr>
        <w:spacing w:after="0"/>
        <w:jc w:val="center"/>
        <w:rPr>
          <w:i/>
          <w:iCs/>
          <w:sz w:val="32"/>
          <w:szCs w:val="32"/>
        </w:rPr>
      </w:pPr>
      <w:r w:rsidRPr="002C30BC">
        <w:rPr>
          <w:i/>
          <w:iCs/>
          <w:sz w:val="32"/>
          <w:szCs w:val="32"/>
        </w:rPr>
        <w:t xml:space="preserve">Contact:  Susan Lindeman, 719-546-1271  EXT 1007,  </w:t>
      </w:r>
      <w:hyperlink r:id="rId6" w:history="1">
        <w:r w:rsidRPr="002C30BC">
          <w:rPr>
            <w:rStyle w:val="Hyperlink"/>
            <w:i/>
            <w:iCs/>
            <w:sz w:val="32"/>
            <w:szCs w:val="32"/>
          </w:rPr>
          <w:t>slindeman@ilcpueblo.org</w:t>
        </w:r>
      </w:hyperlink>
    </w:p>
    <w:p w14:paraId="564AEF99" w14:textId="1D2C5E14" w:rsidR="002C30BC" w:rsidRPr="002C30BC" w:rsidRDefault="002C30BC" w:rsidP="002C30BC">
      <w:pPr>
        <w:spacing w:after="0"/>
        <w:jc w:val="center"/>
        <w:rPr>
          <w:sz w:val="32"/>
          <w:szCs w:val="32"/>
        </w:rPr>
      </w:pPr>
    </w:p>
    <w:p w14:paraId="4A21EB06" w14:textId="77777777" w:rsidR="002C30BC" w:rsidRPr="00CC1E82" w:rsidRDefault="002C30BC" w:rsidP="002C30BC">
      <w:pPr>
        <w:spacing w:after="0"/>
        <w:jc w:val="center"/>
        <w:rPr>
          <w:sz w:val="32"/>
          <w:szCs w:val="32"/>
        </w:rPr>
      </w:pPr>
    </w:p>
    <w:p w14:paraId="13D6952E" w14:textId="77777777" w:rsidR="002C30BC" w:rsidRDefault="002C30BC" w:rsidP="002C30BC">
      <w:pPr>
        <w:spacing w:after="0"/>
        <w:rPr>
          <w:sz w:val="24"/>
          <w:szCs w:val="24"/>
        </w:rPr>
      </w:pPr>
    </w:p>
    <w:p w14:paraId="2A25BBF6" w14:textId="77777777" w:rsidR="002C30BC" w:rsidRPr="00B8554B" w:rsidRDefault="002C30BC" w:rsidP="002C30BC">
      <w:pPr>
        <w:spacing w:after="0"/>
        <w:rPr>
          <w:sz w:val="24"/>
          <w:szCs w:val="24"/>
        </w:rPr>
      </w:pPr>
    </w:p>
    <w:p w14:paraId="04A89354" w14:textId="66E298A6" w:rsidR="002C30BC" w:rsidRPr="00227238" w:rsidRDefault="002C30BC" w:rsidP="002C30BC">
      <w:pPr>
        <w:spacing w:after="0"/>
        <w:jc w:val="both"/>
        <w:rPr>
          <w:sz w:val="32"/>
          <w:szCs w:val="32"/>
        </w:rPr>
      </w:pPr>
      <w:r w:rsidRPr="00227238">
        <w:rPr>
          <w:sz w:val="32"/>
          <w:szCs w:val="32"/>
        </w:rPr>
        <w:t xml:space="preserve">If you would like to have a table at the event to disseminate information about your business and the services you can provide to the community, please contact </w:t>
      </w:r>
      <w:r w:rsidRPr="00227238">
        <w:rPr>
          <w:i/>
          <w:iCs/>
          <w:sz w:val="32"/>
          <w:szCs w:val="32"/>
        </w:rPr>
        <w:t>Susan Lindeman</w:t>
      </w:r>
      <w:r w:rsidRPr="00227238">
        <w:rPr>
          <w:sz w:val="32"/>
          <w:szCs w:val="32"/>
        </w:rPr>
        <w:t xml:space="preserve"> </w:t>
      </w:r>
      <w:r w:rsidR="00144F5C">
        <w:rPr>
          <w:sz w:val="32"/>
          <w:szCs w:val="32"/>
        </w:rPr>
        <w:t xml:space="preserve">by phone or email </w:t>
      </w:r>
      <w:r w:rsidRPr="00227238">
        <w:rPr>
          <w:sz w:val="32"/>
          <w:szCs w:val="32"/>
        </w:rPr>
        <w:t>and let h</w:t>
      </w:r>
      <w:r w:rsidR="00227238">
        <w:rPr>
          <w:sz w:val="32"/>
          <w:szCs w:val="32"/>
        </w:rPr>
        <w:t>er</w:t>
      </w:r>
      <w:r w:rsidRPr="00227238">
        <w:rPr>
          <w:sz w:val="32"/>
          <w:szCs w:val="32"/>
        </w:rPr>
        <w:t xml:space="preserve"> know the name of your business/</w:t>
      </w:r>
      <w:proofErr w:type="spellStart"/>
      <w:r w:rsidRPr="00227238">
        <w:rPr>
          <w:sz w:val="32"/>
          <w:szCs w:val="32"/>
        </w:rPr>
        <w:t>non profit</w:t>
      </w:r>
      <w:proofErr w:type="spellEnd"/>
      <w:r w:rsidRPr="00227238">
        <w:rPr>
          <w:sz w:val="32"/>
          <w:szCs w:val="32"/>
        </w:rPr>
        <w:t xml:space="preserve">, name of the contact person, phone number for the contact person and the contact person’s email address no later than September 10, 2021.  Tables will be provided on a first come, first served basis.  Set up will be from 12:30 to 1:00 at </w:t>
      </w:r>
      <w:r w:rsidR="00144F5C">
        <w:rPr>
          <w:sz w:val="32"/>
          <w:szCs w:val="32"/>
        </w:rPr>
        <w:t>the</w:t>
      </w:r>
      <w:r w:rsidRPr="00227238">
        <w:rPr>
          <w:sz w:val="32"/>
          <w:szCs w:val="32"/>
        </w:rPr>
        <w:t xml:space="preserve"> event and tear down will commence at 3:00 pm.  </w:t>
      </w:r>
    </w:p>
    <w:p w14:paraId="5228B184" w14:textId="77777777" w:rsidR="002C30BC" w:rsidRPr="00B8554B" w:rsidRDefault="002C30BC" w:rsidP="002C30BC">
      <w:pPr>
        <w:spacing w:after="0"/>
        <w:rPr>
          <w:sz w:val="24"/>
          <w:szCs w:val="24"/>
        </w:rPr>
      </w:pPr>
    </w:p>
    <w:p w14:paraId="7E2EF109" w14:textId="77777777" w:rsidR="002C30BC" w:rsidRPr="00F9236E" w:rsidRDefault="002C30BC" w:rsidP="002C30BC">
      <w:pPr>
        <w:jc w:val="center"/>
        <w:rPr>
          <w:sz w:val="32"/>
          <w:szCs w:val="32"/>
        </w:rPr>
      </w:pPr>
      <w:r w:rsidRPr="00F9236E">
        <w:rPr>
          <w:sz w:val="32"/>
          <w:szCs w:val="32"/>
        </w:rPr>
        <w:t xml:space="preserve">Please join us, as we have a fun event planned for </w:t>
      </w:r>
      <w:r>
        <w:rPr>
          <w:sz w:val="32"/>
          <w:szCs w:val="32"/>
        </w:rPr>
        <w:t>the community!</w:t>
      </w:r>
    </w:p>
    <w:p w14:paraId="69E1EF89" w14:textId="77777777" w:rsidR="002C30BC" w:rsidRDefault="002C30BC" w:rsidP="002C30BC"/>
    <w:p w14:paraId="496B6364" w14:textId="77777777" w:rsidR="005C448E" w:rsidRDefault="005C448E"/>
    <w:sectPr w:rsidR="005C448E" w:rsidSect="00020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9639" w14:textId="77777777" w:rsidR="00AA29CB" w:rsidRDefault="00AA29CB" w:rsidP="00592C7B">
      <w:pPr>
        <w:spacing w:after="0" w:line="240" w:lineRule="auto"/>
      </w:pPr>
      <w:r>
        <w:separator/>
      </w:r>
    </w:p>
  </w:endnote>
  <w:endnote w:type="continuationSeparator" w:id="0">
    <w:p w14:paraId="29E21322" w14:textId="77777777" w:rsidR="00AA29CB" w:rsidRDefault="00AA29CB" w:rsidP="0059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F2C6" w14:textId="77777777" w:rsidR="00020B9C" w:rsidRDefault="00020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914B" w14:textId="77777777" w:rsidR="00592C7B" w:rsidRPr="00EB09D2" w:rsidRDefault="004E773C" w:rsidP="00592C7B">
    <w:pPr>
      <w:pStyle w:val="Footer"/>
      <w:jc w:val="center"/>
      <w:rPr>
        <w:color w:val="1F4E79" w:themeColor="accent5" w:themeShade="80"/>
        <w:sz w:val="28"/>
        <w:szCs w:val="28"/>
      </w:rPr>
    </w:pPr>
    <w:r w:rsidRPr="00EB09D2">
      <w:rPr>
        <w:rFonts w:ascii="Monotype Corsiva" w:hAnsi="Monotype Corsiva"/>
        <w:color w:val="1F4E79" w:themeColor="accent5" w:themeShade="80"/>
        <w:sz w:val="28"/>
        <w:szCs w:val="28"/>
      </w:rPr>
      <w:t>To</w:t>
    </w:r>
    <w:r w:rsidR="00592C7B" w:rsidRPr="00EB09D2">
      <w:rPr>
        <w:rFonts w:ascii="Monotype Corsiva" w:hAnsi="Monotype Corsiva"/>
        <w:color w:val="1F4E79" w:themeColor="accent5" w:themeShade="80"/>
        <w:sz w:val="28"/>
        <w:szCs w:val="28"/>
      </w:rPr>
      <w:t xml:space="preserve"> empower people with disabilities to function as independently as possible</w:t>
    </w:r>
    <w:r w:rsidR="00592C7B" w:rsidRPr="00EB09D2">
      <w:rPr>
        <w:color w:val="1F4E79" w:themeColor="accent5" w:themeShade="80"/>
        <w:sz w:val="28"/>
        <w:szCs w:val="2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2CA3" w14:textId="77777777" w:rsidR="00020B9C" w:rsidRDefault="00020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6409C" w14:textId="77777777" w:rsidR="00AA29CB" w:rsidRDefault="00AA29CB" w:rsidP="00592C7B">
      <w:pPr>
        <w:spacing w:after="0" w:line="240" w:lineRule="auto"/>
      </w:pPr>
      <w:r>
        <w:separator/>
      </w:r>
    </w:p>
  </w:footnote>
  <w:footnote w:type="continuationSeparator" w:id="0">
    <w:p w14:paraId="1BF07379" w14:textId="77777777" w:rsidR="00AA29CB" w:rsidRDefault="00AA29CB" w:rsidP="0059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63563" w14:textId="77777777" w:rsidR="00020B9C" w:rsidRDefault="00020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8663" w14:textId="77777777" w:rsidR="00592C7B" w:rsidRPr="004E773C" w:rsidRDefault="00592C7B">
    <w:pPr>
      <w:pStyle w:val="Header"/>
      <w:rPr>
        <w:rFonts w:ascii="Times New Roman" w:hAnsi="Times New Roman" w:cs="Times New Roman"/>
        <w:b/>
        <w:sz w:val="40"/>
        <w:szCs w:val="40"/>
      </w:rPr>
    </w:pPr>
    <w:r w:rsidRPr="006F7ACF">
      <w:rPr>
        <w:rFonts w:ascii="Times New Roman" w:eastAsia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D3A3061" wp14:editId="0C5EA84C">
          <wp:simplePos x="0" y="0"/>
          <wp:positionH relativeFrom="column">
            <wp:posOffset>678180</wp:posOffset>
          </wp:positionH>
          <wp:positionV relativeFrom="paragraph">
            <wp:posOffset>-266700</wp:posOffset>
          </wp:positionV>
          <wp:extent cx="1466827" cy="1303020"/>
          <wp:effectExtent l="0" t="0" r="63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27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</w:t>
    </w:r>
    <w:r w:rsidR="004E773C">
      <w:t xml:space="preserve"> </w:t>
    </w:r>
    <w:r>
      <w:t xml:space="preserve">       </w:t>
    </w:r>
    <w:r w:rsidRPr="004E773C">
      <w:rPr>
        <w:rFonts w:ascii="Times New Roman" w:hAnsi="Times New Roman" w:cs="Times New Roman"/>
        <w:b/>
        <w:color w:val="1F4E79" w:themeColor="accent5" w:themeShade="80"/>
        <w:sz w:val="40"/>
        <w:szCs w:val="40"/>
      </w:rPr>
      <w:t>Center Toward Self-Reliance</w:t>
    </w:r>
  </w:p>
  <w:p w14:paraId="33854288" w14:textId="77777777" w:rsidR="00592C7B" w:rsidRPr="00EB09D2" w:rsidRDefault="00592C7B">
    <w:pPr>
      <w:pStyle w:val="Header"/>
      <w:rPr>
        <w:rFonts w:ascii="Times New Roman" w:hAnsi="Times New Roman" w:cs="Times New Roman"/>
        <w:sz w:val="28"/>
        <w:szCs w:val="28"/>
      </w:rPr>
    </w:pPr>
    <w:r w:rsidRPr="00EB09D2">
      <w:rPr>
        <w:rFonts w:ascii="Times New Roman" w:hAnsi="Times New Roman" w:cs="Times New Roman"/>
        <w:sz w:val="28"/>
        <w:szCs w:val="28"/>
      </w:rPr>
      <w:t xml:space="preserve">                                                               901 W. 8</w:t>
    </w:r>
    <w:r w:rsidRPr="00EB09D2">
      <w:rPr>
        <w:rFonts w:ascii="Times New Roman" w:hAnsi="Times New Roman" w:cs="Times New Roman"/>
        <w:sz w:val="28"/>
        <w:szCs w:val="28"/>
        <w:vertAlign w:val="superscript"/>
      </w:rPr>
      <w:t>th</w:t>
    </w:r>
    <w:r w:rsidRPr="00EB09D2">
      <w:rPr>
        <w:rFonts w:ascii="Times New Roman" w:hAnsi="Times New Roman" w:cs="Times New Roman"/>
        <w:sz w:val="28"/>
        <w:szCs w:val="28"/>
      </w:rPr>
      <w:t xml:space="preserve"> Street- Pueblo, CO 81003</w:t>
    </w:r>
  </w:p>
  <w:p w14:paraId="1A562896" w14:textId="77777777" w:rsidR="00592C7B" w:rsidRPr="00EB09D2" w:rsidRDefault="00592C7B">
    <w:pPr>
      <w:pStyle w:val="Header"/>
      <w:rPr>
        <w:rFonts w:ascii="Times New Roman" w:hAnsi="Times New Roman" w:cs="Times New Roman"/>
        <w:sz w:val="28"/>
        <w:szCs w:val="28"/>
      </w:rPr>
    </w:pPr>
    <w:r w:rsidRPr="00EB09D2">
      <w:rPr>
        <w:rFonts w:ascii="Times New Roman" w:hAnsi="Times New Roman" w:cs="Times New Roman"/>
        <w:sz w:val="28"/>
        <w:szCs w:val="28"/>
      </w:rPr>
      <w:t xml:space="preserve">                                                               </w:t>
    </w:r>
    <w:r w:rsidR="004E773C" w:rsidRPr="00EB09D2">
      <w:rPr>
        <w:rFonts w:ascii="Times New Roman" w:hAnsi="Times New Roman" w:cs="Times New Roman"/>
        <w:sz w:val="28"/>
        <w:szCs w:val="28"/>
      </w:rPr>
      <w:t>P</w:t>
    </w:r>
    <w:r w:rsidRPr="00EB09D2">
      <w:rPr>
        <w:rFonts w:ascii="Times New Roman" w:hAnsi="Times New Roman" w:cs="Times New Roman"/>
        <w:sz w:val="28"/>
        <w:szCs w:val="28"/>
      </w:rPr>
      <w:t>h:719-564-1271 Fax: 719-546-1374</w:t>
    </w:r>
  </w:p>
  <w:p w14:paraId="765FB969" w14:textId="77777777" w:rsidR="00592C7B" w:rsidRPr="00EB09D2" w:rsidRDefault="00592C7B">
    <w:pPr>
      <w:pStyle w:val="Header"/>
      <w:rPr>
        <w:rFonts w:ascii="Times New Roman" w:hAnsi="Times New Roman" w:cs="Times New Roman"/>
        <w:sz w:val="28"/>
        <w:szCs w:val="28"/>
      </w:rPr>
    </w:pPr>
    <w:r w:rsidRPr="00EB09D2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</w:t>
    </w:r>
    <w:hyperlink r:id="rId2" w:history="1">
      <w:r w:rsidR="0008019D" w:rsidRPr="00020B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www.cfdpueblo.org</w:t>
      </w:r>
    </w:hyperlink>
  </w:p>
  <w:p w14:paraId="5158F6D1" w14:textId="77777777" w:rsidR="0008019D" w:rsidRPr="0008019D" w:rsidRDefault="0008019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2B536" w14:textId="77777777" w:rsidR="00020B9C" w:rsidRDefault="00020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BC"/>
    <w:rsid w:val="00020B9C"/>
    <w:rsid w:val="0008019D"/>
    <w:rsid w:val="00144F5C"/>
    <w:rsid w:val="00227238"/>
    <w:rsid w:val="002C30BC"/>
    <w:rsid w:val="004E773C"/>
    <w:rsid w:val="00592C7B"/>
    <w:rsid w:val="005C448E"/>
    <w:rsid w:val="006C312F"/>
    <w:rsid w:val="008B5678"/>
    <w:rsid w:val="008D420E"/>
    <w:rsid w:val="00AA29CB"/>
    <w:rsid w:val="00AF6DD6"/>
    <w:rsid w:val="00BD7B4E"/>
    <w:rsid w:val="00DA396B"/>
    <w:rsid w:val="00EB09D2"/>
    <w:rsid w:val="00EE613B"/>
    <w:rsid w:val="00F4054C"/>
    <w:rsid w:val="00FB09F1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BDC01"/>
  <w15:chartTrackingRefBased/>
  <w15:docId w15:val="{8C231436-01DA-4D91-895C-17E6378C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C7B"/>
  </w:style>
  <w:style w:type="paragraph" w:styleId="Footer">
    <w:name w:val="footer"/>
    <w:basedOn w:val="Normal"/>
    <w:link w:val="FooterChar"/>
    <w:uiPriority w:val="99"/>
    <w:unhideWhenUsed/>
    <w:rsid w:val="00592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C7B"/>
  </w:style>
  <w:style w:type="character" w:styleId="Hyperlink">
    <w:name w:val="Hyperlink"/>
    <w:basedOn w:val="DefaultParagraphFont"/>
    <w:uiPriority w:val="99"/>
    <w:unhideWhenUsed/>
    <w:rsid w:val="000801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0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indeman@ilcpueblo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dpueblo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ndeman\Desktop\CTSR%20Letterhead%20Template%20Version%2012.12.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CTSR Letterhead Template Version 12.12.18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Lindeman</dc:creator>
  <cp:keywords/>
  <dc:description/>
  <cp:lastModifiedBy>Maria Smyer</cp:lastModifiedBy>
  <cp:revision>2</cp:revision>
  <cp:lastPrinted>2018-12-18T21:50:00Z</cp:lastPrinted>
  <dcterms:created xsi:type="dcterms:W3CDTF">2021-08-27T16:36:00Z</dcterms:created>
  <dcterms:modified xsi:type="dcterms:W3CDTF">2021-08-27T16:36:00Z</dcterms:modified>
</cp:coreProperties>
</file>