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A3" w:rsidRDefault="0000062D" w:rsidP="00980DA8">
      <w:pPr>
        <w:jc w:val="center"/>
      </w:pPr>
      <w:r>
        <w:rPr>
          <w:noProof/>
        </w:rPr>
        <w:drawing>
          <wp:inline distT="0" distB="0" distL="0" distR="0">
            <wp:extent cx="1704975" cy="1009650"/>
            <wp:effectExtent l="19050" t="0" r="9525" b="0"/>
            <wp:docPr id="1" name="Picture 1" descr="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A8" w:rsidRDefault="00980DA8"/>
    <w:p w:rsidR="00980DA8" w:rsidRPr="00C9338A" w:rsidRDefault="00D1511A" w:rsidP="00911A3E">
      <w:pPr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</w:pPr>
      <w:r w:rsidRPr="00C9338A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  <w:t>201</w:t>
      </w:r>
      <w:r w:rsidR="00106607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  <w:t>5</w:t>
      </w:r>
      <w:r w:rsidR="00911A3E" w:rsidRPr="00C9338A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="00557AF5" w:rsidRPr="00C9338A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  <w:t xml:space="preserve">Pueblo County </w:t>
      </w:r>
      <w:r w:rsidR="00911A3E" w:rsidRPr="00C9338A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  <w:t>United Way Campaign</w:t>
      </w:r>
      <w:r w:rsidR="00945684" w:rsidRPr="00C9338A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  <w:t xml:space="preserve"> Kickoff</w:t>
      </w:r>
    </w:p>
    <w:p w:rsidR="005269E4" w:rsidRPr="00911A3E" w:rsidRDefault="005269E4" w:rsidP="00911A3E">
      <w:pPr>
        <w:jc w:val="center"/>
        <w:rPr>
          <w:sz w:val="28"/>
          <w:szCs w:val="28"/>
        </w:rPr>
      </w:pPr>
    </w:p>
    <w:p w:rsidR="00980DA8" w:rsidRDefault="00AE1A90">
      <w:pPr>
        <w:rPr>
          <w:noProof/>
          <w:sz w:val="28"/>
          <w:szCs w:val="28"/>
        </w:rPr>
      </w:pPr>
      <w:r>
        <w:rPr>
          <w:rFonts w:ascii="Arial" w:hAnsi="Arial" w:cs="Arial"/>
          <w:noProof/>
          <w:color w:val="0044CC"/>
          <w:shd w:val="clear" w:color="auto" w:fill="F8F8F8"/>
        </w:rPr>
        <w:drawing>
          <wp:inline distT="0" distB="0" distL="0" distR="0">
            <wp:extent cx="1266825" cy="900167"/>
            <wp:effectExtent l="19050" t="0" r="9525" b="0"/>
            <wp:docPr id="22" name="Picture 22" descr="http://media.thestar.topscms.com/images/9d/4e/0a28492842c086c2b255a4c8155c.jpe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edia.thestar.topscms.com/images/9d/4e/0a28492842c086c2b255a4c8155c.jpe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856" cy="90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 w:rsidR="003A47EA">
        <w:rPr>
          <w:noProof/>
          <w:sz w:val="28"/>
          <w:szCs w:val="28"/>
        </w:rPr>
        <w:t xml:space="preserve"> </w:t>
      </w:r>
      <w:r w:rsidR="00F733C8">
        <w:rPr>
          <w:noProof/>
        </w:rPr>
        <w:drawing>
          <wp:inline distT="0" distB="0" distL="0" distR="0">
            <wp:extent cx="955088" cy="1171575"/>
            <wp:effectExtent l="19050" t="0" r="0" b="0"/>
            <wp:docPr id="7" name="Picture 7" descr="http://www.wickedlocal.com/norton/archive/x499365036/g12c000000000000000465e2952d521f92b84e7bbaa08cb5f90f57304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ickedlocal.com/norton/archive/x499365036/g12c000000000000000465e2952d521f92b84e7bbaa08cb5f90f57304d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88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44CC"/>
          <w:shd w:val="clear" w:color="auto" w:fill="F8F8F8"/>
        </w:rPr>
        <w:drawing>
          <wp:inline distT="0" distB="0" distL="0" distR="0">
            <wp:extent cx="1323975" cy="838200"/>
            <wp:effectExtent l="19050" t="0" r="9525" b="0"/>
            <wp:docPr id="16" name="Picture 16" descr="http://saintpaulshouse.org/St._Pauls_House/Soup_Kitchen_files/food_homeless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aintpaulshouse.org/St._Pauls_House/Soup_Kitchen_files/food_homeless.jpg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84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44CC"/>
          <w:shd w:val="clear" w:color="auto" w:fill="F8F8F8"/>
        </w:rPr>
        <w:drawing>
          <wp:inline distT="0" distB="0" distL="0" distR="0">
            <wp:extent cx="1514475" cy="1009650"/>
            <wp:effectExtent l="19050" t="0" r="9525" b="0"/>
            <wp:docPr id="19" name="Picture 19" descr="http://kpbs.media.clients.ellingtoncms.com/img/photos/2010/06/18/homelessfamily_tx700.jpg?8e0a8887e886a6ff6e13ee030987b3616fc57cd3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pbs.media.clients.ellingtoncms.com/img/photos/2010/06/18/homelessfamily_tx700.jpg?8e0a8887e886a6ff6e13ee030987b3616fc57cd3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7EA" w:rsidRPr="00911A3E" w:rsidRDefault="003A47EA"/>
    <w:p w:rsidR="006845C7" w:rsidRDefault="00106607" w:rsidP="00980DA8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45684">
        <w:rPr>
          <w:rFonts w:ascii="Arial" w:hAnsi="Arial" w:cs="Arial"/>
        </w:rPr>
        <w:t xml:space="preserve">he </w:t>
      </w:r>
      <w:r w:rsidR="00D1511A" w:rsidRPr="00C9338A">
        <w:rPr>
          <w:rFonts w:ascii="Arial" w:hAnsi="Arial" w:cs="Arial"/>
        </w:rPr>
        <w:t>annual</w:t>
      </w:r>
      <w:r w:rsidR="00980DA8" w:rsidRPr="00C9338A">
        <w:rPr>
          <w:rFonts w:ascii="Arial" w:hAnsi="Arial" w:cs="Arial"/>
        </w:rPr>
        <w:t xml:space="preserve"> </w:t>
      </w:r>
      <w:r w:rsidR="00980DA8" w:rsidRPr="00C9338A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="003351FC" w:rsidRPr="00C9338A">
        <w:rPr>
          <w:rFonts w:ascii="Arial" w:hAnsi="Arial" w:cs="Arial"/>
          <w:b/>
          <w:bCs/>
          <w:i/>
          <w:iCs/>
          <w:u w:val="single"/>
        </w:rPr>
        <w:t xml:space="preserve">Pueblo County </w:t>
      </w:r>
      <w:r w:rsidR="00980DA8" w:rsidRPr="00C9338A">
        <w:rPr>
          <w:rFonts w:ascii="Arial" w:hAnsi="Arial" w:cs="Arial"/>
          <w:b/>
          <w:bCs/>
          <w:i/>
          <w:iCs/>
          <w:u w:val="single"/>
        </w:rPr>
        <w:t>United Way Campaign</w:t>
      </w:r>
      <w:r w:rsidR="00C9338A">
        <w:rPr>
          <w:rFonts w:ascii="Arial" w:hAnsi="Arial" w:cs="Arial"/>
          <w:bCs/>
          <w:i/>
          <w:iCs/>
        </w:rPr>
        <w:t xml:space="preserve"> </w:t>
      </w:r>
      <w:r w:rsidR="00945684" w:rsidRPr="00C9338A">
        <w:rPr>
          <w:rFonts w:ascii="Arial" w:hAnsi="Arial" w:cs="Arial"/>
        </w:rPr>
        <w:t>has</w:t>
      </w:r>
      <w:r w:rsidR="00945684">
        <w:rPr>
          <w:rFonts w:ascii="Arial" w:hAnsi="Arial" w:cs="Arial"/>
        </w:rPr>
        <w:t xml:space="preserve"> begun!</w:t>
      </w:r>
      <w:r w:rsidR="00980DA8" w:rsidRPr="00CB2DCC">
        <w:rPr>
          <w:rFonts w:ascii="Arial" w:hAnsi="Arial" w:cs="Arial"/>
        </w:rPr>
        <w:t xml:space="preserve">  </w:t>
      </w:r>
    </w:p>
    <w:p w:rsidR="006845C7" w:rsidRDefault="006845C7" w:rsidP="00980DA8">
      <w:pPr>
        <w:rPr>
          <w:rFonts w:ascii="Arial" w:hAnsi="Arial" w:cs="Arial"/>
        </w:rPr>
      </w:pPr>
    </w:p>
    <w:p w:rsidR="00945684" w:rsidRDefault="00D059E0" w:rsidP="00980DA8">
      <w:pPr>
        <w:rPr>
          <w:rFonts w:ascii="Arial" w:hAnsi="Arial" w:cs="Arial"/>
        </w:rPr>
      </w:pPr>
      <w:r w:rsidRPr="00CB2DCC">
        <w:rPr>
          <w:rFonts w:ascii="Arial" w:hAnsi="Arial" w:cs="Arial"/>
        </w:rPr>
        <w:t>Each year PC</w:t>
      </w:r>
      <w:r w:rsidR="00557AF5" w:rsidRPr="00CB2DCC">
        <w:rPr>
          <w:rFonts w:ascii="Arial" w:hAnsi="Arial" w:cs="Arial"/>
        </w:rPr>
        <w:t>CLD has been a proud sponsor of this</w:t>
      </w:r>
      <w:r w:rsidRPr="00CB2DCC">
        <w:rPr>
          <w:rFonts w:ascii="Arial" w:hAnsi="Arial" w:cs="Arial"/>
        </w:rPr>
        <w:t xml:space="preserve"> </w:t>
      </w:r>
      <w:r w:rsidR="00980DA8" w:rsidRPr="00CB2DCC">
        <w:rPr>
          <w:rFonts w:ascii="Arial" w:hAnsi="Arial" w:cs="Arial"/>
        </w:rPr>
        <w:t xml:space="preserve">important campaign </w:t>
      </w:r>
      <w:r w:rsidR="00106607">
        <w:rPr>
          <w:rFonts w:ascii="Arial" w:hAnsi="Arial" w:cs="Arial"/>
        </w:rPr>
        <w:t>by facilitating employee donor participation.  All donations benefit</w:t>
      </w:r>
      <w:r w:rsidRPr="00CB2DCC">
        <w:rPr>
          <w:rFonts w:ascii="Arial" w:hAnsi="Arial" w:cs="Arial"/>
        </w:rPr>
        <w:t xml:space="preserve"> those in need within</w:t>
      </w:r>
      <w:r w:rsidR="00106607">
        <w:rPr>
          <w:rFonts w:ascii="Arial" w:hAnsi="Arial" w:cs="Arial"/>
        </w:rPr>
        <w:t xml:space="preserve"> the local Pueblo </w:t>
      </w:r>
      <w:r w:rsidR="009772A5">
        <w:rPr>
          <w:rFonts w:ascii="Arial" w:hAnsi="Arial" w:cs="Arial"/>
        </w:rPr>
        <w:t>community!</w:t>
      </w:r>
      <w:r w:rsidR="00980DA8" w:rsidRPr="00CB2DCC">
        <w:rPr>
          <w:rFonts w:ascii="Arial" w:hAnsi="Arial" w:cs="Arial"/>
        </w:rPr>
        <w:t xml:space="preserve">  </w:t>
      </w:r>
      <w:r w:rsidR="00CB2DCC">
        <w:rPr>
          <w:rFonts w:ascii="Arial" w:hAnsi="Arial" w:cs="Arial"/>
        </w:rPr>
        <w:t xml:space="preserve"> </w:t>
      </w:r>
    </w:p>
    <w:p w:rsidR="00106607" w:rsidRDefault="00106607" w:rsidP="00980DA8">
      <w:pPr>
        <w:rPr>
          <w:rFonts w:ascii="Arial" w:hAnsi="Arial" w:cs="Arial"/>
        </w:rPr>
      </w:pPr>
    </w:p>
    <w:p w:rsidR="00106607" w:rsidRDefault="00106607" w:rsidP="00980DA8">
      <w:pPr>
        <w:rPr>
          <w:rFonts w:ascii="Arial" w:hAnsi="Arial" w:cs="Arial"/>
        </w:rPr>
      </w:pPr>
      <w:r>
        <w:rPr>
          <w:rFonts w:ascii="Arial" w:hAnsi="Arial" w:cs="Arial"/>
        </w:rPr>
        <w:t>Here’s how you can make a difference….</w:t>
      </w:r>
    </w:p>
    <w:p w:rsidR="00106607" w:rsidRDefault="00106607" w:rsidP="00980DA8">
      <w:pPr>
        <w:rPr>
          <w:rFonts w:ascii="Arial" w:hAnsi="Arial" w:cs="Arial"/>
        </w:rPr>
      </w:pPr>
    </w:p>
    <w:p w:rsidR="00106607" w:rsidRDefault="009662C8" w:rsidP="001066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06607">
        <w:rPr>
          <w:rFonts w:ascii="Arial" w:hAnsi="Arial" w:cs="Arial"/>
        </w:rPr>
        <w:t>M</w:t>
      </w:r>
      <w:r w:rsidR="00D059E0" w:rsidRPr="00106607">
        <w:rPr>
          <w:rFonts w:ascii="Arial" w:hAnsi="Arial" w:cs="Arial"/>
        </w:rPr>
        <w:t xml:space="preserve">ake </w:t>
      </w:r>
      <w:r w:rsidR="00945684" w:rsidRPr="00106607">
        <w:rPr>
          <w:rFonts w:ascii="Arial" w:hAnsi="Arial" w:cs="Arial"/>
        </w:rPr>
        <w:t xml:space="preserve">a </w:t>
      </w:r>
      <w:r w:rsidR="000B71C3" w:rsidRPr="00106607">
        <w:rPr>
          <w:rFonts w:ascii="Arial" w:hAnsi="Arial" w:cs="Arial"/>
        </w:rPr>
        <w:t>one</w:t>
      </w:r>
      <w:r w:rsidR="00945684" w:rsidRPr="00106607">
        <w:rPr>
          <w:rFonts w:ascii="Arial" w:hAnsi="Arial" w:cs="Arial"/>
        </w:rPr>
        <w:t>-t</w:t>
      </w:r>
      <w:r w:rsidR="00D059E0" w:rsidRPr="00106607">
        <w:rPr>
          <w:rFonts w:ascii="Arial" w:hAnsi="Arial" w:cs="Arial"/>
        </w:rPr>
        <w:t xml:space="preserve">ime </w:t>
      </w:r>
      <w:r w:rsidR="009772A5">
        <w:rPr>
          <w:rFonts w:ascii="Arial" w:hAnsi="Arial" w:cs="Arial"/>
        </w:rPr>
        <w:t xml:space="preserve">donation by </w:t>
      </w:r>
      <w:r w:rsidR="00D1511A" w:rsidRPr="00106607">
        <w:rPr>
          <w:rFonts w:ascii="Arial" w:hAnsi="Arial" w:cs="Arial"/>
        </w:rPr>
        <w:t xml:space="preserve">cash </w:t>
      </w:r>
      <w:r w:rsidR="008863A3" w:rsidRPr="00106607">
        <w:rPr>
          <w:rFonts w:ascii="Arial" w:hAnsi="Arial" w:cs="Arial"/>
        </w:rPr>
        <w:t xml:space="preserve">or check </w:t>
      </w:r>
      <w:r w:rsidR="009772A5">
        <w:rPr>
          <w:rFonts w:ascii="Arial" w:hAnsi="Arial" w:cs="Arial"/>
        </w:rPr>
        <w:t>payable to United Way, OR</w:t>
      </w:r>
    </w:p>
    <w:p w:rsidR="00106607" w:rsidRDefault="00106607" w:rsidP="001066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Sign up to make</w:t>
      </w:r>
      <w:r w:rsidR="00945684" w:rsidRPr="00106607">
        <w:rPr>
          <w:rFonts w:ascii="Arial" w:hAnsi="Arial" w:cs="Arial"/>
        </w:rPr>
        <w:t xml:space="preserve"> </w:t>
      </w:r>
      <w:r w:rsidR="008863A3" w:rsidRPr="00106607">
        <w:rPr>
          <w:rFonts w:ascii="Arial" w:hAnsi="Arial" w:cs="Arial"/>
        </w:rPr>
        <w:t>a</w:t>
      </w:r>
      <w:r w:rsidR="008863A3" w:rsidRPr="009772A5">
        <w:rPr>
          <w:rFonts w:ascii="Arial" w:hAnsi="Arial" w:cs="Arial"/>
        </w:rPr>
        <w:t xml:space="preserve"> monthly</w:t>
      </w:r>
      <w:r w:rsidR="008863A3" w:rsidRPr="00106607">
        <w:rPr>
          <w:rFonts w:ascii="Arial" w:hAnsi="Arial" w:cs="Arial"/>
        </w:rPr>
        <w:t xml:space="preserve"> payroll deduction</w:t>
      </w:r>
      <w:r>
        <w:rPr>
          <w:rFonts w:ascii="Arial" w:hAnsi="Arial" w:cs="Arial"/>
        </w:rPr>
        <w:t xml:space="preserve"> throughout 2015</w:t>
      </w:r>
      <w:r w:rsidR="00945684" w:rsidRPr="00106607">
        <w:rPr>
          <w:rFonts w:ascii="Arial" w:hAnsi="Arial" w:cs="Arial"/>
        </w:rPr>
        <w:t xml:space="preserve"> </w:t>
      </w:r>
    </w:p>
    <w:p w:rsidR="00106607" w:rsidRDefault="00106607" w:rsidP="00106607">
      <w:pPr>
        <w:ind w:left="360"/>
        <w:rPr>
          <w:rFonts w:ascii="Arial" w:hAnsi="Arial" w:cs="Arial"/>
        </w:rPr>
      </w:pPr>
    </w:p>
    <w:p w:rsidR="006845C7" w:rsidRDefault="00106607" w:rsidP="00EC33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HR has sent a package of </w:t>
      </w:r>
      <w:r w:rsidR="00EC33DA" w:rsidRPr="00106607">
        <w:rPr>
          <w:rFonts w:ascii="Arial" w:hAnsi="Arial" w:cs="Arial"/>
        </w:rPr>
        <w:t xml:space="preserve">United Way </w:t>
      </w:r>
      <w:r w:rsidR="008863A3" w:rsidRPr="00106607">
        <w:rPr>
          <w:rFonts w:ascii="Arial" w:hAnsi="Arial" w:cs="Arial"/>
        </w:rPr>
        <w:t xml:space="preserve">information </w:t>
      </w:r>
      <w:r>
        <w:rPr>
          <w:rFonts w:ascii="Arial" w:hAnsi="Arial" w:cs="Arial"/>
        </w:rPr>
        <w:t xml:space="preserve">to each </w:t>
      </w:r>
      <w:r w:rsidR="009772A5">
        <w:rPr>
          <w:rFonts w:ascii="Arial" w:hAnsi="Arial" w:cs="Arial"/>
        </w:rPr>
        <w:t>supervisor for distribution.</w:t>
      </w:r>
      <w:r w:rsidR="00EC33DA" w:rsidRPr="00106607">
        <w:rPr>
          <w:rFonts w:ascii="Arial" w:hAnsi="Arial" w:cs="Arial"/>
        </w:rPr>
        <w:t xml:space="preserve"> </w:t>
      </w:r>
      <w:r w:rsidR="006845C7">
        <w:rPr>
          <w:rFonts w:ascii="Arial" w:hAnsi="Arial" w:cs="Arial"/>
        </w:rPr>
        <w:t xml:space="preserve"> Ask you supervisor for a</w:t>
      </w:r>
      <w:r w:rsidR="005322DC" w:rsidRPr="00CB2DCC">
        <w:rPr>
          <w:rFonts w:ascii="Arial" w:hAnsi="Arial" w:cs="Arial"/>
        </w:rPr>
        <w:t xml:space="preserve"> </w:t>
      </w:r>
      <w:r w:rsidR="005322DC">
        <w:rPr>
          <w:rFonts w:ascii="Arial" w:hAnsi="Arial" w:cs="Arial"/>
        </w:rPr>
        <w:t>United Way D</w:t>
      </w:r>
      <w:r w:rsidR="005322DC" w:rsidRPr="00CB2DCC">
        <w:rPr>
          <w:rFonts w:ascii="Arial" w:hAnsi="Arial" w:cs="Arial"/>
        </w:rPr>
        <w:t>onation form</w:t>
      </w:r>
      <w:r w:rsidR="006845C7">
        <w:rPr>
          <w:rFonts w:ascii="Arial" w:hAnsi="Arial" w:cs="Arial"/>
        </w:rPr>
        <w:t xml:space="preserve"> and enter</w:t>
      </w:r>
      <w:r w:rsidR="005322DC">
        <w:rPr>
          <w:rFonts w:ascii="Arial" w:hAnsi="Arial" w:cs="Arial"/>
        </w:rPr>
        <w:t xml:space="preserve"> to </w:t>
      </w:r>
      <w:r w:rsidR="006845C7">
        <w:rPr>
          <w:rFonts w:ascii="Arial" w:hAnsi="Arial" w:cs="Arial"/>
        </w:rPr>
        <w:t>win</w:t>
      </w:r>
      <w:r w:rsidR="005322DC">
        <w:rPr>
          <w:rFonts w:ascii="Arial" w:hAnsi="Arial" w:cs="Arial"/>
        </w:rPr>
        <w:t xml:space="preserve"> </w:t>
      </w:r>
      <w:r w:rsidR="006845C7">
        <w:rPr>
          <w:rFonts w:ascii="Arial" w:hAnsi="Arial" w:cs="Arial"/>
        </w:rPr>
        <w:t xml:space="preserve">a $500 Gas Card!  </w:t>
      </w:r>
    </w:p>
    <w:p w:rsidR="006845C7" w:rsidRDefault="006845C7" w:rsidP="00EC33DA">
      <w:pPr>
        <w:rPr>
          <w:rFonts w:ascii="Arial" w:hAnsi="Arial" w:cs="Arial"/>
        </w:rPr>
      </w:pPr>
      <w:bookmarkStart w:id="0" w:name="_GoBack"/>
      <w:bookmarkEnd w:id="0"/>
    </w:p>
    <w:p w:rsidR="00452C70" w:rsidRDefault="006845C7" w:rsidP="00EC33DA">
      <w:pPr>
        <w:rPr>
          <w:rFonts w:ascii="Arial" w:hAnsi="Arial" w:cs="Arial"/>
        </w:rPr>
      </w:pPr>
      <w:r>
        <w:rPr>
          <w:rFonts w:ascii="Arial" w:hAnsi="Arial" w:cs="Arial"/>
        </w:rPr>
        <w:t>Donations and entry forms must be submitted to Human Resources by December 1</w:t>
      </w:r>
      <w:r w:rsidRPr="006845C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.  </w:t>
      </w:r>
      <w:r w:rsidR="004E34EE">
        <w:rPr>
          <w:rFonts w:ascii="Arial" w:hAnsi="Arial" w:cs="Arial"/>
        </w:rPr>
        <w:t>If you elect to contribute through a monthly payroll deduction, y</w:t>
      </w:r>
      <w:r w:rsidR="00945684">
        <w:rPr>
          <w:rFonts w:ascii="Arial" w:hAnsi="Arial" w:cs="Arial"/>
        </w:rPr>
        <w:t xml:space="preserve">our </w:t>
      </w:r>
      <w:r w:rsidR="008E56EA">
        <w:rPr>
          <w:rFonts w:ascii="Arial" w:hAnsi="Arial" w:cs="Arial"/>
        </w:rPr>
        <w:t>deductions will begin in January 2014.</w:t>
      </w:r>
    </w:p>
    <w:p w:rsidR="00452C70" w:rsidRDefault="00452C70" w:rsidP="00EC33DA">
      <w:pPr>
        <w:rPr>
          <w:rFonts w:ascii="Arial" w:hAnsi="Arial" w:cs="Arial"/>
        </w:rPr>
      </w:pPr>
    </w:p>
    <w:p w:rsidR="0034594D" w:rsidRDefault="0034594D" w:rsidP="00980DA8">
      <w:pPr>
        <w:rPr>
          <w:rFonts w:ascii="Arial" w:hAnsi="Arial" w:cs="Arial"/>
          <w:b/>
          <w:sz w:val="20"/>
          <w:szCs w:val="20"/>
        </w:rPr>
      </w:pPr>
    </w:p>
    <w:p w:rsidR="0034594D" w:rsidRPr="007B1975" w:rsidRDefault="0034594D" w:rsidP="00980DA8">
      <w:pPr>
        <w:rPr>
          <w:rFonts w:ascii="Arial" w:hAnsi="Arial" w:cs="Arial"/>
          <w:b/>
        </w:rPr>
      </w:pPr>
      <w:r w:rsidRPr="001C7CFC">
        <w:rPr>
          <w:rFonts w:ascii="Arial" w:hAnsi="Arial" w:cs="Arial"/>
          <w:b/>
        </w:rPr>
        <w:t xml:space="preserve">For more information on Pueblo County United Way </w:t>
      </w:r>
      <w:r w:rsidR="001E5EBD">
        <w:rPr>
          <w:rFonts w:ascii="Arial" w:hAnsi="Arial" w:cs="Arial"/>
          <w:b/>
        </w:rPr>
        <w:t>visit</w:t>
      </w:r>
      <w:r w:rsidR="007B1975">
        <w:rPr>
          <w:rFonts w:ascii="Arial" w:hAnsi="Arial" w:cs="Arial"/>
        </w:rPr>
        <w:t>:</w:t>
      </w:r>
      <w:r w:rsidRPr="007B1975">
        <w:rPr>
          <w:rFonts w:ascii="Arial" w:hAnsi="Arial" w:cs="Arial"/>
          <w:b/>
        </w:rPr>
        <w:t xml:space="preserve"> </w:t>
      </w:r>
      <w:hyperlink r:id="rId13" w:history="1">
        <w:r w:rsidR="001C7CFC">
          <w:rPr>
            <w:rStyle w:val="Hyperlink"/>
          </w:rPr>
          <w:t>http://www.pueblounitedway.org/</w:t>
        </w:r>
      </w:hyperlink>
    </w:p>
    <w:p w:rsidR="0034594D" w:rsidRPr="007B1975" w:rsidRDefault="0034594D" w:rsidP="00980DA8">
      <w:pPr>
        <w:rPr>
          <w:rFonts w:ascii="Arial" w:hAnsi="Arial" w:cs="Arial"/>
          <w:b/>
        </w:rPr>
      </w:pPr>
    </w:p>
    <w:p w:rsidR="0034594D" w:rsidRPr="007B1975" w:rsidRDefault="0034594D" w:rsidP="00980DA8">
      <w:pPr>
        <w:rPr>
          <w:rFonts w:ascii="Arial" w:hAnsi="Arial" w:cs="Arial"/>
          <w:b/>
        </w:rPr>
      </w:pPr>
    </w:p>
    <w:p w:rsidR="007B1975" w:rsidRPr="001C7CFC" w:rsidRDefault="000B71C3" w:rsidP="00980DA8">
      <w:pPr>
        <w:rPr>
          <w:rFonts w:ascii="Arial" w:hAnsi="Arial" w:cs="Arial"/>
          <w:b/>
          <w:u w:val="single"/>
        </w:rPr>
      </w:pPr>
      <w:r w:rsidRPr="001C7CFC">
        <w:rPr>
          <w:rFonts w:ascii="Arial" w:hAnsi="Arial" w:cs="Arial"/>
          <w:b/>
          <w:u w:val="single"/>
        </w:rPr>
        <w:t>Q</w:t>
      </w:r>
      <w:r w:rsidR="001C7CFC" w:rsidRPr="001C7CFC">
        <w:rPr>
          <w:rFonts w:ascii="Arial" w:hAnsi="Arial" w:cs="Arial"/>
          <w:b/>
          <w:u w:val="single"/>
        </w:rPr>
        <w:t>uestions</w:t>
      </w:r>
      <w:r w:rsidRPr="001C7CFC">
        <w:rPr>
          <w:rFonts w:ascii="Arial" w:hAnsi="Arial" w:cs="Arial"/>
          <w:b/>
          <w:u w:val="single"/>
        </w:rPr>
        <w:t xml:space="preserve">? </w:t>
      </w:r>
      <w:r w:rsidR="00452C70" w:rsidRPr="001C7CFC">
        <w:rPr>
          <w:rFonts w:ascii="Arial" w:hAnsi="Arial" w:cs="Arial"/>
          <w:b/>
          <w:u w:val="single"/>
        </w:rPr>
        <w:t xml:space="preserve">  </w:t>
      </w:r>
    </w:p>
    <w:p w:rsidR="00980DA8" w:rsidRPr="007B1975" w:rsidRDefault="000B71C3" w:rsidP="00980DA8">
      <w:pPr>
        <w:rPr>
          <w:rFonts w:ascii="Arial" w:hAnsi="Arial" w:cs="Arial"/>
        </w:rPr>
      </w:pPr>
      <w:r w:rsidRPr="007B1975">
        <w:rPr>
          <w:rFonts w:ascii="Arial" w:hAnsi="Arial" w:cs="Arial"/>
          <w:b/>
        </w:rPr>
        <w:t xml:space="preserve">Contact:  </w:t>
      </w:r>
      <w:r w:rsidR="006845C7">
        <w:rPr>
          <w:rFonts w:ascii="Arial" w:hAnsi="Arial" w:cs="Arial"/>
        </w:rPr>
        <w:t>Florence McKercher</w:t>
      </w:r>
      <w:r w:rsidR="00980DA8" w:rsidRPr="007B1975">
        <w:rPr>
          <w:rFonts w:ascii="Arial" w:hAnsi="Arial" w:cs="Arial"/>
        </w:rPr>
        <w:t xml:space="preserve"> 562-56</w:t>
      </w:r>
      <w:r w:rsidR="008E56EA">
        <w:rPr>
          <w:rFonts w:ascii="Arial" w:hAnsi="Arial" w:cs="Arial"/>
        </w:rPr>
        <w:t>53 or Sara Rose 562-5632</w:t>
      </w:r>
      <w:r w:rsidR="006845C7">
        <w:rPr>
          <w:rFonts w:ascii="Arial" w:hAnsi="Arial" w:cs="Arial"/>
        </w:rPr>
        <w:t>.</w:t>
      </w:r>
      <w:r w:rsidR="00B33E47" w:rsidRPr="007B1975">
        <w:rPr>
          <w:rFonts w:ascii="Arial" w:hAnsi="Arial" w:cs="Arial"/>
        </w:rPr>
        <w:fldChar w:fldCharType="begin"/>
      </w:r>
      <w:r w:rsidR="00980DA8" w:rsidRPr="007B1975">
        <w:rPr>
          <w:rFonts w:ascii="Arial" w:hAnsi="Arial" w:cs="Arial"/>
        </w:rPr>
        <w:instrText xml:space="preserve">"http://www.pueblolibrary.org" </w:instrText>
      </w:r>
      <w:r w:rsidR="00B33E47" w:rsidRPr="007B1975">
        <w:rPr>
          <w:rFonts w:ascii="Arial" w:hAnsi="Arial" w:cs="Arial"/>
        </w:rPr>
        <w:fldChar w:fldCharType="separate"/>
      </w:r>
      <w:r w:rsidR="00980DA8" w:rsidRPr="007B1975">
        <w:rPr>
          <w:rStyle w:val="Hyperlink"/>
          <w:rFonts w:ascii="Arial" w:hAnsi="Arial" w:cs="Arial"/>
        </w:rPr>
        <w:t>www.pueblolibrary.org</w:t>
      </w:r>
      <w:r w:rsidR="00B33E47" w:rsidRPr="007B1975">
        <w:rPr>
          <w:rFonts w:ascii="Arial" w:hAnsi="Arial" w:cs="Arial"/>
        </w:rPr>
        <w:fldChar w:fldCharType="end"/>
      </w:r>
    </w:p>
    <w:p w:rsidR="00980DA8" w:rsidRPr="007B1975" w:rsidRDefault="00980DA8" w:rsidP="00980DA8">
      <w:pPr>
        <w:rPr>
          <w:rFonts w:ascii="Arial" w:hAnsi="Arial" w:cs="Arial"/>
        </w:rPr>
      </w:pPr>
    </w:p>
    <w:p w:rsidR="00980DA8" w:rsidRDefault="00980DA8"/>
    <w:sectPr w:rsidR="00980DA8" w:rsidSect="00DE3F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66B40"/>
    <w:multiLevelType w:val="hybridMultilevel"/>
    <w:tmpl w:val="A990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75D73"/>
    <w:multiLevelType w:val="multilevel"/>
    <w:tmpl w:val="7BD2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F1453A"/>
    <w:multiLevelType w:val="hybridMultilevel"/>
    <w:tmpl w:val="2B4E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2F"/>
    <w:rsid w:val="0000062D"/>
    <w:rsid w:val="00031418"/>
    <w:rsid w:val="000B71C3"/>
    <w:rsid w:val="00106607"/>
    <w:rsid w:val="0015177C"/>
    <w:rsid w:val="00182D20"/>
    <w:rsid w:val="001C7CFC"/>
    <w:rsid w:val="001E5EBD"/>
    <w:rsid w:val="002353FA"/>
    <w:rsid w:val="00306F23"/>
    <w:rsid w:val="003351FC"/>
    <w:rsid w:val="0034594D"/>
    <w:rsid w:val="003A47EA"/>
    <w:rsid w:val="003E1F9C"/>
    <w:rsid w:val="00452C70"/>
    <w:rsid w:val="004805FC"/>
    <w:rsid w:val="004C29A3"/>
    <w:rsid w:val="004E34EE"/>
    <w:rsid w:val="005269E4"/>
    <w:rsid w:val="005322DC"/>
    <w:rsid w:val="00557AF5"/>
    <w:rsid w:val="005E6BA7"/>
    <w:rsid w:val="006845C7"/>
    <w:rsid w:val="007B1975"/>
    <w:rsid w:val="00800CB8"/>
    <w:rsid w:val="00830E88"/>
    <w:rsid w:val="008863A3"/>
    <w:rsid w:val="008E56EA"/>
    <w:rsid w:val="00911A3E"/>
    <w:rsid w:val="00945684"/>
    <w:rsid w:val="009662C8"/>
    <w:rsid w:val="009772A5"/>
    <w:rsid w:val="00980DA8"/>
    <w:rsid w:val="00AE1A90"/>
    <w:rsid w:val="00B33E47"/>
    <w:rsid w:val="00B42B2F"/>
    <w:rsid w:val="00C9338A"/>
    <w:rsid w:val="00CB2DCC"/>
    <w:rsid w:val="00CD5236"/>
    <w:rsid w:val="00D059E0"/>
    <w:rsid w:val="00D1511A"/>
    <w:rsid w:val="00DD7D57"/>
    <w:rsid w:val="00DE3F92"/>
    <w:rsid w:val="00EA4D00"/>
    <w:rsid w:val="00EC33DA"/>
    <w:rsid w:val="00F3243D"/>
    <w:rsid w:val="00F7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2CF175-C156-4499-B394-BA378EA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D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0DA8"/>
    <w:rPr>
      <w:color w:val="0000FF"/>
      <w:u w:val="single"/>
    </w:rPr>
  </w:style>
  <w:style w:type="character" w:styleId="Emphasis">
    <w:name w:val="Emphasis"/>
    <w:basedOn w:val="DefaultParagraphFont"/>
    <w:qFormat/>
    <w:rsid w:val="00980DA8"/>
    <w:rPr>
      <w:i/>
      <w:iCs/>
    </w:rPr>
  </w:style>
  <w:style w:type="character" w:customStyle="1" w:styleId="EmailStyle171">
    <w:name w:val="EmailStyle171"/>
    <w:basedOn w:val="DefaultParagraphFont"/>
    <w:semiHidden/>
    <w:rsid w:val="00980DA8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7EA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34594D"/>
    <w:rPr>
      <w:i/>
      <w:iCs/>
    </w:rPr>
  </w:style>
  <w:style w:type="paragraph" w:styleId="ListParagraph">
    <w:name w:val="List Paragraph"/>
    <w:basedOn w:val="Normal"/>
    <w:uiPriority w:val="34"/>
    <w:qFormat/>
    <w:rsid w:val="0010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pueblounitedway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.thestar.topscms.com/images/9d/4e/0a28492842c086c2b255a4c8155c.jpeg" TargetMode="External"/><Relationship Id="rId11" Type="http://schemas.openxmlformats.org/officeDocument/2006/relationships/hyperlink" Target="http://kpbs.media.clients.ellingtoncms.com/img/photos/2010/06/18/homelessfamily_tx700.jpg?8e0a8887e886a6ff6e13ee030987b3616fc57cd3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saintpaulshouse.org/St._Pauls_House/Soup_Kitchen_files/food_homeless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9D993189</Template>
  <TotalTime>57</TotalTime>
  <Pages>1</Pages>
  <Words>154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PCCLD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serickson</dc:creator>
  <cp:keywords/>
  <dc:description/>
  <cp:lastModifiedBy>Sara Rose</cp:lastModifiedBy>
  <cp:revision>3</cp:revision>
  <cp:lastPrinted>2011-11-29T17:01:00Z</cp:lastPrinted>
  <dcterms:created xsi:type="dcterms:W3CDTF">2014-11-07T18:32:00Z</dcterms:created>
  <dcterms:modified xsi:type="dcterms:W3CDTF">2014-11-07T19:29:00Z</dcterms:modified>
</cp:coreProperties>
</file>