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69291" w14:textId="785DD845" w:rsidR="001F2B50" w:rsidRDefault="00B775A5">
      <w:r>
        <w:rPr>
          <w:noProof/>
        </w:rPr>
        <w:drawing>
          <wp:anchor distT="0" distB="0" distL="114300" distR="114300" simplePos="0" relativeHeight="251685888" behindDoc="0" locked="0" layoutInCell="1" allowOverlap="1" wp14:anchorId="2D8B48C9" wp14:editId="390D1F18">
            <wp:simplePos x="0" y="0"/>
            <wp:positionH relativeFrom="margin">
              <wp:align>left</wp:align>
            </wp:positionH>
            <wp:positionV relativeFrom="margin">
              <wp:posOffset>-95250</wp:posOffset>
            </wp:positionV>
            <wp:extent cx="3886200" cy="404495"/>
            <wp:effectExtent l="0" t="0" r="0" b="0"/>
            <wp:wrapSquare wrapText="bothSides"/>
            <wp:docPr id="1" name="Picture 1" descr="Macintosh HD:Users:christinastanton:Desktop:2. LOGOS:WORDMARK:JPEG:wordmark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nastanton:Desktop:2. LOGOS:WORDMARK:JPEG:wordmark_r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087CF6" w14:textId="5202F510" w:rsidR="00B775A5" w:rsidRDefault="00B775A5" w:rsidP="003F262B">
      <w:pPr>
        <w:rPr>
          <w:rFonts w:ascii="Avenir Heavy" w:hAnsi="Avenir Heavy"/>
          <w:sz w:val="28"/>
          <w:szCs w:val="28"/>
        </w:rPr>
      </w:pPr>
    </w:p>
    <w:p w14:paraId="5038B500" w14:textId="63289355" w:rsidR="00005691" w:rsidRDefault="00CC5C38" w:rsidP="0049394E">
      <w:pPr>
        <w:rPr>
          <w:rFonts w:ascii="Avenir Heavy" w:hAnsi="Avenir Heavy"/>
          <w:sz w:val="28"/>
          <w:szCs w:val="28"/>
        </w:rPr>
      </w:pPr>
      <w:r w:rsidRPr="003F262B">
        <w:rPr>
          <w:rFonts w:ascii="Avenir Light" w:hAnsi="Avenir Light"/>
          <w:noProof/>
        </w:rPr>
        <mc:AlternateContent>
          <mc:Choice Requires="wps">
            <w:drawing>
              <wp:anchor distT="0" distB="0" distL="114300" distR="114300" simplePos="0" relativeHeight="251663360" behindDoc="0" locked="0" layoutInCell="1" allowOverlap="1" wp14:anchorId="4D0CBF96" wp14:editId="531E8B81">
                <wp:simplePos x="0" y="0"/>
                <wp:positionH relativeFrom="column">
                  <wp:posOffset>4246245</wp:posOffset>
                </wp:positionH>
                <wp:positionV relativeFrom="paragraph">
                  <wp:posOffset>13970</wp:posOffset>
                </wp:positionV>
                <wp:extent cx="2743200" cy="27908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2790825"/>
                        </a:xfrm>
                        <a:prstGeom prst="rect">
                          <a:avLst/>
                        </a:prstGeom>
                        <a:solidFill>
                          <a:schemeClr val="accent5">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786AADD" w14:textId="77777777" w:rsidR="00FC630F" w:rsidRPr="0000724C" w:rsidRDefault="00FC630F" w:rsidP="003F262B">
                            <w:pPr>
                              <w:ind w:left="180" w:right="89"/>
                              <w:rPr>
                                <w:rFonts w:ascii="Avenir Heavy" w:hAnsi="Avenir Heavy" w:cs="Arial"/>
                                <w:b/>
                                <w:bCs/>
                                <w:color w:val="000000"/>
                                <w:sz w:val="26"/>
                              </w:rPr>
                            </w:pPr>
                            <w:r w:rsidRPr="0000724C">
                              <w:rPr>
                                <w:rFonts w:ascii="Avenir Heavy" w:hAnsi="Avenir Heavy" w:cs="Arial"/>
                                <w:b/>
                                <w:bCs/>
                                <w:color w:val="000000"/>
                                <w:sz w:val="26"/>
                              </w:rPr>
                              <w:t>If selected, your conversation will be recorded at:</w:t>
                            </w:r>
                          </w:p>
                          <w:p w14:paraId="063721CB" w14:textId="77777777" w:rsidR="00FC630F" w:rsidRDefault="00FC630F" w:rsidP="003F262B">
                            <w:pPr>
                              <w:ind w:left="180" w:right="89"/>
                              <w:rPr>
                                <w:rFonts w:ascii="Avenir Heavy" w:hAnsi="Avenir Heavy" w:cs="Arial"/>
                                <w:b/>
                                <w:bCs/>
                                <w:color w:val="000000"/>
                              </w:rPr>
                            </w:pPr>
                          </w:p>
                          <w:p w14:paraId="73F1B208" w14:textId="7BA68B9E" w:rsidR="00FC630F" w:rsidRDefault="00FC630F" w:rsidP="00CC5C38">
                            <w:pPr>
                              <w:spacing w:line="40" w:lineRule="atLeast"/>
                              <w:ind w:left="187" w:right="86"/>
                              <w:rPr>
                                <w:rFonts w:ascii="Avenir Book" w:hAnsi="Avenir Book" w:cs="Arial"/>
                                <w:color w:val="000000"/>
                                <w:sz w:val="22"/>
                                <w:szCs w:val="22"/>
                              </w:rPr>
                            </w:pPr>
                            <w:r>
                              <w:rPr>
                                <w:rFonts w:ascii="Avenir Book" w:hAnsi="Avenir Book" w:cs="Arial"/>
                                <w:color w:val="000000"/>
                                <w:sz w:val="22"/>
                                <w:szCs w:val="22"/>
                              </w:rPr>
                              <w:t xml:space="preserve">Rawlings Library, 100 E. </w:t>
                            </w:r>
                            <w:proofErr w:type="spellStart"/>
                            <w:r>
                              <w:rPr>
                                <w:rFonts w:ascii="Avenir Book" w:hAnsi="Avenir Book" w:cs="Arial"/>
                                <w:color w:val="000000"/>
                                <w:sz w:val="22"/>
                                <w:szCs w:val="22"/>
                              </w:rPr>
                              <w:t>Abriendo</w:t>
                            </w:r>
                            <w:proofErr w:type="spellEnd"/>
                            <w:r>
                              <w:rPr>
                                <w:rFonts w:ascii="Avenir Book" w:hAnsi="Avenir Book" w:cs="Arial"/>
                                <w:color w:val="000000"/>
                                <w:sz w:val="22"/>
                                <w:szCs w:val="22"/>
                              </w:rPr>
                              <w:t xml:space="preserve"> Ave., Pueblo, CO 81004,</w:t>
                            </w:r>
                            <w:r w:rsidRPr="003F262B">
                              <w:rPr>
                                <w:rFonts w:ascii="Avenir Book" w:hAnsi="Avenir Book" w:cs="Arial"/>
                                <w:color w:val="000000"/>
                                <w:sz w:val="22"/>
                                <w:szCs w:val="22"/>
                              </w:rPr>
                              <w:t xml:space="preserve"> from</w:t>
                            </w:r>
                            <w:r>
                              <w:rPr>
                                <w:rFonts w:ascii="Avenir Book" w:hAnsi="Avenir Book" w:cs="Arial"/>
                                <w:color w:val="000000"/>
                                <w:sz w:val="22"/>
                                <w:szCs w:val="22"/>
                              </w:rPr>
                              <w:t xml:space="preserve"> Sept. 14-16. We will work with you to get a time and date scheduled within the above dates.</w:t>
                            </w:r>
                          </w:p>
                          <w:p w14:paraId="210D2739" w14:textId="1A47E56E" w:rsidR="00FC630F" w:rsidRPr="003F262B" w:rsidRDefault="00FC630F" w:rsidP="00CC5C38">
                            <w:pPr>
                              <w:spacing w:line="40" w:lineRule="atLeast"/>
                              <w:ind w:left="187" w:right="86"/>
                              <w:rPr>
                                <w:rFonts w:ascii="Avenir Book" w:hAnsi="Avenir Book" w:cs="Times New Roman"/>
                                <w:sz w:val="16"/>
                                <w:szCs w:val="16"/>
                              </w:rPr>
                            </w:pPr>
                            <w:r w:rsidRPr="003F262B">
                              <w:rPr>
                                <w:rFonts w:ascii="Avenir Book" w:hAnsi="Avenir Book" w:cs="Arial"/>
                                <w:color w:val="000000"/>
                                <w:sz w:val="16"/>
                                <w:szCs w:val="16"/>
                              </w:rPr>
                              <w:t xml:space="preserve"> </w:t>
                            </w:r>
                          </w:p>
                          <w:p w14:paraId="4BCF363F" w14:textId="3C3E3333" w:rsidR="00FC630F" w:rsidRPr="00F87445" w:rsidRDefault="00FC630F" w:rsidP="00CC5C38">
                            <w:pPr>
                              <w:spacing w:line="40" w:lineRule="atLeast"/>
                              <w:ind w:left="187" w:right="86"/>
                              <w:rPr>
                                <w:rFonts w:ascii="Avenir Book" w:hAnsi="Avenir Book" w:cs="Arial"/>
                                <w:color w:val="000000"/>
                                <w:sz w:val="22"/>
                                <w:szCs w:val="22"/>
                              </w:rPr>
                            </w:pPr>
                            <w:r>
                              <w:rPr>
                                <w:rFonts w:ascii="Avenir Book" w:hAnsi="Avenir Book" w:cs="Arial"/>
                                <w:color w:val="000000"/>
                                <w:sz w:val="22"/>
                                <w:szCs w:val="22"/>
                              </w:rPr>
                              <w:t xml:space="preserve">For questions, contact </w:t>
                            </w:r>
                            <w:hyperlink r:id="rId8" w:history="1">
                              <w:r w:rsidRPr="00367BB6">
                                <w:rPr>
                                  <w:rStyle w:val="Hyperlink"/>
                                  <w:rFonts w:ascii="Avenir Book" w:hAnsi="Avenir Book" w:cs="Arial"/>
                                  <w:sz w:val="22"/>
                                  <w:szCs w:val="22"/>
                                </w:rPr>
                                <w:t>midori.clark@pueblolibrary.org</w:t>
                              </w:r>
                            </w:hyperlink>
                            <w:r>
                              <w:rPr>
                                <w:rFonts w:ascii="Avenir Book" w:hAnsi="Avenir Book" w:cs="Arial"/>
                                <w:color w:val="000000"/>
                                <w:sz w:val="22"/>
                                <w:szCs w:val="22"/>
                              </w:rPr>
                              <w:t xml:space="preserve"> or (719) 562-5605.</w:t>
                            </w:r>
                          </w:p>
                          <w:p w14:paraId="6760ED5F" w14:textId="77777777" w:rsidR="00FC630F" w:rsidRPr="003F262B" w:rsidRDefault="00FC630F" w:rsidP="00CC5C38">
                            <w:pPr>
                              <w:spacing w:line="40" w:lineRule="atLeast"/>
                              <w:ind w:left="187" w:right="86"/>
                              <w:rPr>
                                <w:rFonts w:ascii="Times New Roman" w:eastAsia="Times New Roman" w:hAnsi="Times New Roman" w:cs="Times New Roman"/>
                              </w:rPr>
                            </w:pPr>
                          </w:p>
                          <w:p w14:paraId="6FE9243B" w14:textId="738BB7B1" w:rsidR="00FC630F" w:rsidRPr="001F3DCB" w:rsidRDefault="00FC630F" w:rsidP="003F262B">
                            <w:pPr>
                              <w:ind w:left="180" w:right="89"/>
                              <w:rPr>
                                <w:rFonts w:ascii="Avenir Medium" w:hAnsi="Avenir Medium"/>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CBF96" id="_x0000_t202" coordsize="21600,21600" o:spt="202" path="m,l,21600r21600,l21600,xe">
                <v:stroke joinstyle="miter"/>
                <v:path gradientshapeok="t" o:connecttype="rect"/>
              </v:shapetype>
              <v:shape id="Text Box 6" o:spid="_x0000_s1026" type="#_x0000_t202" style="position:absolute;margin-left:334.35pt;margin-top:1.1pt;width:3in;height:2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" fillcolor="#daeef3 [664]" stroked="f">
                <v:textbox>
                  <w:txbxContent>
                    <w:p w14:paraId="1786AADD" w14:textId="77777777" w:rsidR="00FC630F" w:rsidRPr="0000724C" w:rsidRDefault="00FC630F" w:rsidP="003F262B">
                      <w:pPr>
                        <w:ind w:left="180" w:right="89"/>
                        <w:rPr>
                          <w:rFonts w:ascii="Avenir Heavy" w:hAnsi="Avenir Heavy" w:cs="Arial"/>
                          <w:b/>
                          <w:bCs/>
                          <w:color w:val="000000"/>
                          <w:sz w:val="26"/>
                        </w:rPr>
                      </w:pPr>
                      <w:r w:rsidRPr="0000724C">
                        <w:rPr>
                          <w:rFonts w:ascii="Avenir Heavy" w:hAnsi="Avenir Heavy" w:cs="Arial"/>
                          <w:b/>
                          <w:bCs/>
                          <w:color w:val="000000"/>
                          <w:sz w:val="26"/>
                        </w:rPr>
                        <w:t>If selected, your conversation will be recorded at:</w:t>
                      </w:r>
                    </w:p>
                    <w:p w14:paraId="063721CB" w14:textId="77777777" w:rsidR="00FC630F" w:rsidRDefault="00FC630F" w:rsidP="003F262B">
                      <w:pPr>
                        <w:ind w:left="180" w:right="89"/>
                        <w:rPr>
                          <w:rFonts w:ascii="Avenir Heavy" w:hAnsi="Avenir Heavy" w:cs="Arial"/>
                          <w:b/>
                          <w:bCs/>
                          <w:color w:val="000000"/>
                        </w:rPr>
                      </w:pPr>
                    </w:p>
                    <w:p w14:paraId="73F1B208" w14:textId="7BA68B9E" w:rsidR="00FC630F" w:rsidRDefault="00FC630F" w:rsidP="00CC5C38">
                      <w:pPr>
                        <w:spacing w:line="40" w:lineRule="atLeast"/>
                        <w:ind w:left="187" w:right="86"/>
                        <w:rPr>
                          <w:rFonts w:ascii="Avenir Book" w:hAnsi="Avenir Book" w:cs="Arial"/>
                          <w:color w:val="000000"/>
                          <w:sz w:val="22"/>
                          <w:szCs w:val="22"/>
                        </w:rPr>
                      </w:pPr>
                      <w:r>
                        <w:rPr>
                          <w:rFonts w:ascii="Avenir Book" w:hAnsi="Avenir Book" w:cs="Arial"/>
                          <w:color w:val="000000"/>
                          <w:sz w:val="22"/>
                          <w:szCs w:val="22"/>
                        </w:rPr>
                        <w:t xml:space="preserve">Rawlings Library, 100 E. </w:t>
                      </w:r>
                      <w:proofErr w:type="spellStart"/>
                      <w:r>
                        <w:rPr>
                          <w:rFonts w:ascii="Avenir Book" w:hAnsi="Avenir Book" w:cs="Arial"/>
                          <w:color w:val="000000"/>
                          <w:sz w:val="22"/>
                          <w:szCs w:val="22"/>
                        </w:rPr>
                        <w:t>Abriendo</w:t>
                      </w:r>
                      <w:proofErr w:type="spellEnd"/>
                      <w:r>
                        <w:rPr>
                          <w:rFonts w:ascii="Avenir Book" w:hAnsi="Avenir Book" w:cs="Arial"/>
                          <w:color w:val="000000"/>
                          <w:sz w:val="22"/>
                          <w:szCs w:val="22"/>
                        </w:rPr>
                        <w:t xml:space="preserve"> Ave., Pueblo, CO 81004,</w:t>
                      </w:r>
                      <w:r w:rsidRPr="003F262B">
                        <w:rPr>
                          <w:rFonts w:ascii="Avenir Book" w:hAnsi="Avenir Book" w:cs="Arial"/>
                          <w:color w:val="000000"/>
                          <w:sz w:val="22"/>
                          <w:szCs w:val="22"/>
                        </w:rPr>
                        <w:t xml:space="preserve"> from</w:t>
                      </w:r>
                      <w:r>
                        <w:rPr>
                          <w:rFonts w:ascii="Avenir Book" w:hAnsi="Avenir Book" w:cs="Arial"/>
                          <w:color w:val="000000"/>
                          <w:sz w:val="22"/>
                          <w:szCs w:val="22"/>
                        </w:rPr>
                        <w:t xml:space="preserve"> Sept. 14-16. We will work with you to get a time and date scheduled within the above dates.</w:t>
                      </w:r>
                    </w:p>
                    <w:p w14:paraId="210D2739" w14:textId="1A47E56E" w:rsidR="00FC630F" w:rsidRPr="003F262B" w:rsidRDefault="00FC630F" w:rsidP="00CC5C38">
                      <w:pPr>
                        <w:spacing w:line="40" w:lineRule="atLeast"/>
                        <w:ind w:left="187" w:right="86"/>
                        <w:rPr>
                          <w:rFonts w:ascii="Avenir Book" w:hAnsi="Avenir Book" w:cs="Times New Roman"/>
                          <w:sz w:val="16"/>
                          <w:szCs w:val="16"/>
                        </w:rPr>
                      </w:pPr>
                      <w:r w:rsidRPr="003F262B">
                        <w:rPr>
                          <w:rFonts w:ascii="Avenir Book" w:hAnsi="Avenir Book" w:cs="Arial"/>
                          <w:color w:val="000000"/>
                          <w:sz w:val="16"/>
                          <w:szCs w:val="16"/>
                        </w:rPr>
                        <w:t xml:space="preserve"> </w:t>
                      </w:r>
                    </w:p>
                    <w:p w14:paraId="4BCF363F" w14:textId="3C3E3333" w:rsidR="00FC630F" w:rsidRPr="00F87445" w:rsidRDefault="00FC630F" w:rsidP="00CC5C38">
                      <w:pPr>
                        <w:spacing w:line="40" w:lineRule="atLeast"/>
                        <w:ind w:left="187" w:right="86"/>
                        <w:rPr>
                          <w:rFonts w:ascii="Avenir Book" w:hAnsi="Avenir Book" w:cs="Arial"/>
                          <w:color w:val="000000"/>
                          <w:sz w:val="22"/>
                          <w:szCs w:val="22"/>
                        </w:rPr>
                      </w:pPr>
                      <w:r>
                        <w:rPr>
                          <w:rFonts w:ascii="Avenir Book" w:hAnsi="Avenir Book" w:cs="Arial"/>
                          <w:color w:val="000000"/>
                          <w:sz w:val="22"/>
                          <w:szCs w:val="22"/>
                        </w:rPr>
                        <w:t xml:space="preserve">For questions, contact </w:t>
                      </w:r>
                      <w:hyperlink r:id="rId9" w:history="1">
                        <w:r w:rsidRPr="00367BB6">
                          <w:rPr>
                            <w:rStyle w:val="Hyperlink"/>
                            <w:rFonts w:ascii="Avenir Book" w:hAnsi="Avenir Book" w:cs="Arial"/>
                            <w:sz w:val="22"/>
                            <w:szCs w:val="22"/>
                          </w:rPr>
                          <w:t>midori.clark@pueblolibrary.org</w:t>
                        </w:r>
                      </w:hyperlink>
                      <w:r>
                        <w:rPr>
                          <w:rFonts w:ascii="Avenir Book" w:hAnsi="Avenir Book" w:cs="Arial"/>
                          <w:color w:val="000000"/>
                          <w:sz w:val="22"/>
                          <w:szCs w:val="22"/>
                        </w:rPr>
                        <w:t xml:space="preserve"> or (719) 562-5605.</w:t>
                      </w:r>
                    </w:p>
                    <w:p w14:paraId="6760ED5F" w14:textId="77777777" w:rsidR="00FC630F" w:rsidRPr="003F262B" w:rsidRDefault="00FC630F" w:rsidP="00CC5C38">
                      <w:pPr>
                        <w:spacing w:line="40" w:lineRule="atLeast"/>
                        <w:ind w:left="187" w:right="86"/>
                        <w:rPr>
                          <w:rFonts w:ascii="Times New Roman" w:eastAsia="Times New Roman" w:hAnsi="Times New Roman" w:cs="Times New Roman"/>
                        </w:rPr>
                      </w:pPr>
                    </w:p>
                    <w:p w14:paraId="6FE9243B" w14:textId="738BB7B1" w:rsidR="00FC630F" w:rsidRPr="001F3DCB" w:rsidRDefault="00FC630F" w:rsidP="003F262B">
                      <w:pPr>
                        <w:ind w:left="180" w:right="89"/>
                        <w:rPr>
                          <w:rFonts w:ascii="Avenir Medium" w:hAnsi="Avenir Medium"/>
                          <w:sz w:val="22"/>
                          <w:szCs w:val="22"/>
                        </w:rPr>
                      </w:pPr>
                    </w:p>
                  </w:txbxContent>
                </v:textbox>
                <w10:wrap type="square"/>
              </v:shape>
            </w:pict>
          </mc:Fallback>
        </mc:AlternateContent>
      </w:r>
      <w:r w:rsidR="0049394E">
        <w:rPr>
          <w:rFonts w:ascii="Avenir Heavy" w:hAnsi="Avenir Heavy"/>
          <w:sz w:val="28"/>
          <w:szCs w:val="28"/>
        </w:rPr>
        <w:t>FOR THE LOVE OF READING AND LIBRARIES</w:t>
      </w:r>
      <w:r w:rsidR="00005691">
        <w:rPr>
          <w:rFonts w:ascii="Avenir Heavy" w:hAnsi="Avenir Heavy"/>
          <w:sz w:val="28"/>
          <w:szCs w:val="28"/>
        </w:rPr>
        <w:t xml:space="preserve">: </w:t>
      </w:r>
    </w:p>
    <w:p w14:paraId="3F16349A" w14:textId="2A84AB8D" w:rsidR="00B003DC" w:rsidRPr="007B23E2" w:rsidRDefault="00005691" w:rsidP="0049394E">
      <w:pPr>
        <w:rPr>
          <w:rFonts w:ascii="Avenir Heavy" w:hAnsi="Avenir Heavy"/>
          <w:sz w:val="28"/>
          <w:szCs w:val="28"/>
        </w:rPr>
      </w:pPr>
      <w:r>
        <w:rPr>
          <w:rFonts w:ascii="Avenir Heavy" w:hAnsi="Avenir Heavy"/>
          <w:sz w:val="28"/>
          <w:szCs w:val="28"/>
        </w:rPr>
        <w:t xml:space="preserve">Stories of the Pueblo City-County Library District. </w:t>
      </w:r>
    </w:p>
    <w:p w14:paraId="7729F4A8" w14:textId="15E4D092" w:rsidR="00B01F58" w:rsidRPr="001F3DCB" w:rsidRDefault="00B01F58" w:rsidP="00B003DC">
      <w:pPr>
        <w:rPr>
          <w:rFonts w:ascii="Avenir Medium" w:hAnsi="Avenir Medium"/>
          <w:sz w:val="16"/>
          <w:szCs w:val="16"/>
        </w:rPr>
      </w:pPr>
    </w:p>
    <w:p w14:paraId="1804735B" w14:textId="2809E170" w:rsidR="003F262B" w:rsidRPr="003F262B" w:rsidRDefault="003F262B" w:rsidP="003F262B">
      <w:pPr>
        <w:rPr>
          <w:rFonts w:ascii="Avenir Heavy" w:hAnsi="Avenir Heavy"/>
          <w:sz w:val="16"/>
          <w:szCs w:val="16"/>
        </w:rPr>
      </w:pPr>
    </w:p>
    <w:p w14:paraId="4F1C6CB5" w14:textId="47BE1B42" w:rsidR="003F262B" w:rsidRPr="003F262B" w:rsidRDefault="006A0CEC" w:rsidP="003F262B">
      <w:pPr>
        <w:rPr>
          <w:rFonts w:ascii="Avenir Heavy" w:hAnsi="Avenir Heavy"/>
        </w:rPr>
      </w:pPr>
      <w:r w:rsidRPr="007B23E2">
        <w:rPr>
          <w:rFonts w:ascii="Avenir Heavy" w:hAnsi="Avenir Heavy"/>
        </w:rPr>
        <w:t xml:space="preserve">ABOUT THE PROJECT </w:t>
      </w:r>
    </w:p>
    <w:p w14:paraId="4C0A8D64" w14:textId="037F6B88" w:rsidR="008763CE" w:rsidRPr="008763CE" w:rsidRDefault="0049394E" w:rsidP="00005691">
      <w:pPr>
        <w:tabs>
          <w:tab w:val="left" w:pos="5760"/>
          <w:tab w:val="left" w:pos="5940"/>
          <w:tab w:val="left" w:pos="6120"/>
        </w:tabs>
        <w:ind w:right="-18"/>
        <w:rPr>
          <w:rFonts w:ascii="Avenir Light" w:hAnsi="Avenir Light" w:cs="Times New Roman"/>
        </w:rPr>
      </w:pPr>
      <w:r>
        <w:rPr>
          <w:rFonts w:ascii="Avenir Light" w:hAnsi="Avenir Light" w:cs="Arial"/>
          <w:color w:val="000000"/>
        </w:rPr>
        <w:t>As part of the Institute of Museum and Library Service National Medal program</w:t>
      </w:r>
      <w:r w:rsidR="008763CE" w:rsidRPr="008763CE">
        <w:rPr>
          <w:rFonts w:ascii="Avenir Light" w:hAnsi="Avenir Light" w:cs="Arial"/>
          <w:color w:val="000000"/>
        </w:rPr>
        <w:t>, StoryCorps is planning to record, preserve, and share the stories and experiences of individuals that have been positively impacted</w:t>
      </w:r>
      <w:r>
        <w:rPr>
          <w:rFonts w:ascii="Avenir Light" w:hAnsi="Avenir Light" w:cs="Arial"/>
          <w:color w:val="000000"/>
        </w:rPr>
        <w:t xml:space="preserve"> by the library and the joy of reading</w:t>
      </w:r>
      <w:r w:rsidR="008763CE" w:rsidRPr="008763CE">
        <w:rPr>
          <w:rFonts w:ascii="Avenir Light" w:hAnsi="Avenir Light" w:cs="Arial"/>
          <w:color w:val="000000"/>
        </w:rPr>
        <w:t xml:space="preserve"> in order to </w:t>
      </w:r>
      <w:r>
        <w:rPr>
          <w:rFonts w:ascii="Avenir Light" w:hAnsi="Avenir Light" w:cs="Arial"/>
          <w:color w:val="000000"/>
        </w:rPr>
        <w:t>encourage other library fans to financially support the library.</w:t>
      </w:r>
    </w:p>
    <w:p w14:paraId="1276344C" w14:textId="5991D19C" w:rsidR="00A209C5" w:rsidRDefault="00A209C5" w:rsidP="006A0CEC">
      <w:pPr>
        <w:rPr>
          <w:rFonts w:ascii="Avenir Light" w:hAnsi="Avenir Light"/>
        </w:rPr>
      </w:pPr>
    </w:p>
    <w:p w14:paraId="3ADE2129" w14:textId="48F26C14" w:rsidR="003F262B" w:rsidRPr="003F262B" w:rsidRDefault="003F262B" w:rsidP="00F30E60">
      <w:pPr>
        <w:pStyle w:val="NormalWeb"/>
        <w:ind w:right="4194"/>
        <w:rPr>
          <w:rFonts w:ascii="Avenir Light" w:hAnsi="Avenir Light"/>
        </w:rPr>
      </w:pPr>
      <w:proofErr w:type="spellStart"/>
      <w:r w:rsidRPr="0049394E">
        <w:rPr>
          <w:rFonts w:ascii="Avenir Light" w:hAnsi="Avenir Light" w:cs="Arial"/>
          <w:color w:val="000000"/>
        </w:rPr>
        <w:t>StoryCorps</w:t>
      </w:r>
      <w:proofErr w:type="spellEnd"/>
      <w:r w:rsidRPr="0049394E">
        <w:rPr>
          <w:rFonts w:ascii="Avenir Light" w:hAnsi="Avenir Light" w:cs="Arial"/>
          <w:color w:val="000000"/>
        </w:rPr>
        <w:t xml:space="preserve"> is planning a visit </w:t>
      </w:r>
      <w:r w:rsidR="0049394E">
        <w:rPr>
          <w:rFonts w:ascii="Avenir Light" w:hAnsi="Avenir Light" w:cs="Arial"/>
          <w:color w:val="000000"/>
        </w:rPr>
        <w:t>to Colorado to</w:t>
      </w:r>
      <w:r w:rsidRPr="0049394E">
        <w:rPr>
          <w:rFonts w:ascii="Avenir Light" w:hAnsi="Avenir Light" w:cs="Arial"/>
          <w:color w:val="000000"/>
        </w:rPr>
        <w:t xml:space="preserve"> record conversations with people who have been </w:t>
      </w:r>
      <w:r w:rsidR="0049394E">
        <w:rPr>
          <w:rFonts w:ascii="Avenir Light" w:hAnsi="Avenir Light" w:cs="Arial"/>
          <w:color w:val="000000"/>
        </w:rPr>
        <w:t>impacted by the library and have a love of reading</w:t>
      </w:r>
      <w:r w:rsidRPr="003F262B">
        <w:rPr>
          <w:rFonts w:ascii="Avenir Light" w:hAnsi="Avenir Light" w:cs="Arial"/>
          <w:color w:val="000000"/>
        </w:rPr>
        <w:t xml:space="preserve">. </w:t>
      </w:r>
    </w:p>
    <w:p w14:paraId="0704CA76" w14:textId="398D405F" w:rsidR="00832D6A" w:rsidRDefault="00832D6A" w:rsidP="00F30E60">
      <w:pPr>
        <w:ind w:right="4194"/>
        <w:rPr>
          <w:rFonts w:ascii="Avenir Light" w:hAnsi="Avenir Light"/>
        </w:rPr>
      </w:pPr>
    </w:p>
    <w:p w14:paraId="3F9AA810" w14:textId="2BA30174" w:rsidR="003F262B" w:rsidRPr="003F262B" w:rsidRDefault="003F262B" w:rsidP="00F30E60">
      <w:pPr>
        <w:ind w:right="4194"/>
        <w:rPr>
          <w:rFonts w:ascii="Avenir Light" w:hAnsi="Avenir Light" w:cs="Times New Roman"/>
        </w:rPr>
      </w:pPr>
      <w:r w:rsidRPr="003F262B">
        <w:rPr>
          <w:rFonts w:ascii="Avenir Light" w:hAnsi="Avenir Light" w:cs="Arial"/>
          <w:color w:val="000000"/>
        </w:rPr>
        <w:t>Through recording, sharing, and preserving these stories, we hope to:</w:t>
      </w:r>
    </w:p>
    <w:p w14:paraId="2B2E4687" w14:textId="225F97BC" w:rsidR="003F262B" w:rsidRPr="003F262B" w:rsidRDefault="003F262B" w:rsidP="00F30E60">
      <w:pPr>
        <w:ind w:right="4194"/>
        <w:rPr>
          <w:rFonts w:ascii="Avenir Light" w:hAnsi="Avenir Light" w:cs="Times New Roman"/>
          <w:sz w:val="16"/>
          <w:szCs w:val="16"/>
        </w:rPr>
      </w:pPr>
      <w:r w:rsidRPr="003F262B">
        <w:rPr>
          <w:rFonts w:ascii="Avenir Light" w:hAnsi="Avenir Light" w:cs="Arial"/>
          <w:color w:val="000000"/>
        </w:rPr>
        <w:t xml:space="preserve"> </w:t>
      </w:r>
    </w:p>
    <w:p w14:paraId="29548548" w14:textId="20614F64" w:rsidR="003F262B" w:rsidRPr="003F262B" w:rsidRDefault="003F262B" w:rsidP="00CC5C38">
      <w:pPr>
        <w:numPr>
          <w:ilvl w:val="0"/>
          <w:numId w:val="2"/>
        </w:numPr>
        <w:textAlignment w:val="baseline"/>
        <w:rPr>
          <w:rFonts w:ascii="Avenir Light" w:hAnsi="Avenir Light" w:cs="Arial"/>
          <w:color w:val="000000"/>
        </w:rPr>
      </w:pPr>
      <w:r w:rsidRPr="003F262B">
        <w:rPr>
          <w:rFonts w:ascii="Avenir Light" w:hAnsi="Avenir Light" w:cs="Arial"/>
          <w:color w:val="000000"/>
        </w:rPr>
        <w:t xml:space="preserve">Raise awareness </w:t>
      </w:r>
      <w:r w:rsidR="0049394E">
        <w:rPr>
          <w:rFonts w:ascii="Avenir Light" w:hAnsi="Avenir Light" w:cs="Arial"/>
          <w:color w:val="000000"/>
        </w:rPr>
        <w:t>around the critical support libraries provide</w:t>
      </w:r>
    </w:p>
    <w:p w14:paraId="2A89E5A3" w14:textId="50C16DA4" w:rsidR="003F262B" w:rsidRPr="003F262B" w:rsidRDefault="003F262B" w:rsidP="00F30E60">
      <w:pPr>
        <w:ind w:right="4194"/>
        <w:rPr>
          <w:rFonts w:ascii="Avenir Light" w:eastAsia="Times New Roman" w:hAnsi="Avenir Light" w:cs="Times New Roman"/>
          <w:sz w:val="16"/>
          <w:szCs w:val="16"/>
        </w:rPr>
      </w:pPr>
    </w:p>
    <w:p w14:paraId="073B66D3" w14:textId="1F5F8612" w:rsidR="003F262B" w:rsidRPr="003F262B" w:rsidRDefault="003F262B" w:rsidP="00CC5C38">
      <w:pPr>
        <w:numPr>
          <w:ilvl w:val="0"/>
          <w:numId w:val="3"/>
        </w:numPr>
        <w:textAlignment w:val="baseline"/>
        <w:rPr>
          <w:rFonts w:ascii="Avenir Light" w:hAnsi="Avenir Light" w:cs="Arial"/>
          <w:color w:val="000000"/>
        </w:rPr>
      </w:pPr>
      <w:r w:rsidRPr="003F262B">
        <w:rPr>
          <w:rFonts w:ascii="Avenir Light" w:hAnsi="Avenir Light" w:cs="Arial"/>
          <w:color w:val="000000"/>
        </w:rPr>
        <w:t>Honor participants by preserving their stories as part of our national history</w:t>
      </w:r>
    </w:p>
    <w:p w14:paraId="0CE46082" w14:textId="3DE06FE8" w:rsidR="003F262B" w:rsidRPr="003F262B" w:rsidRDefault="003F262B" w:rsidP="00CC5C38">
      <w:pPr>
        <w:rPr>
          <w:rFonts w:ascii="Avenir Light" w:eastAsia="Times New Roman" w:hAnsi="Avenir Light" w:cs="Times New Roman"/>
          <w:sz w:val="16"/>
          <w:szCs w:val="16"/>
        </w:rPr>
      </w:pPr>
    </w:p>
    <w:p w14:paraId="26F59E28" w14:textId="2DA30573" w:rsidR="008340AC" w:rsidRDefault="003F262B" w:rsidP="00CC5C38">
      <w:pPr>
        <w:numPr>
          <w:ilvl w:val="0"/>
          <w:numId w:val="4"/>
        </w:numPr>
        <w:textAlignment w:val="baseline"/>
        <w:rPr>
          <w:rFonts w:ascii="Avenir Light" w:hAnsi="Avenir Light" w:cs="Arial"/>
          <w:color w:val="000000"/>
        </w:rPr>
      </w:pPr>
      <w:r w:rsidRPr="003F262B">
        <w:rPr>
          <w:rFonts w:ascii="Avenir Light" w:hAnsi="Avenir Light" w:cs="Arial"/>
          <w:color w:val="000000"/>
        </w:rPr>
        <w:t xml:space="preserve">Promote </w:t>
      </w:r>
      <w:r w:rsidR="0049394E">
        <w:rPr>
          <w:rFonts w:ascii="Avenir Light" w:hAnsi="Avenir Light" w:cs="Arial"/>
          <w:color w:val="000000"/>
        </w:rPr>
        <w:t>library’s mission with the hope that supporters will understand the impact of libraries and chose to support the library financially</w:t>
      </w:r>
    </w:p>
    <w:p w14:paraId="35836571" w14:textId="4A5302B4" w:rsidR="00CC5C38" w:rsidRDefault="00CC5C38" w:rsidP="00CC5C38">
      <w:pPr>
        <w:textAlignment w:val="baseline"/>
        <w:rPr>
          <w:rFonts w:ascii="Avenir Light" w:hAnsi="Avenir Light" w:cs="Arial"/>
          <w:color w:val="000000"/>
        </w:rPr>
      </w:pPr>
    </w:p>
    <w:p w14:paraId="3632EED0" w14:textId="6D9B9CE3" w:rsidR="00CC5C38" w:rsidRPr="008340AC" w:rsidRDefault="00CC5C38" w:rsidP="00CC5C38">
      <w:pPr>
        <w:rPr>
          <w:rFonts w:ascii="Avenir Light" w:eastAsia="Times New Roman" w:hAnsi="Avenir Light" w:cs="Times New Roman"/>
        </w:rPr>
      </w:pPr>
      <w:r>
        <w:rPr>
          <w:rFonts w:ascii="Avenir Medium" w:hAnsi="Avenir Medium"/>
          <w:b/>
          <w:noProof/>
          <w:sz w:val="20"/>
          <w:szCs w:val="20"/>
        </w:rPr>
        <mc:AlternateContent>
          <mc:Choice Requires="wps">
            <w:drawing>
              <wp:anchor distT="0" distB="0" distL="114300" distR="114300" simplePos="0" relativeHeight="251666432" behindDoc="0" locked="0" layoutInCell="1" allowOverlap="1" wp14:anchorId="23B8F6AB" wp14:editId="75C7F1EC">
                <wp:simplePos x="0" y="0"/>
                <wp:positionH relativeFrom="page">
                  <wp:posOffset>352425</wp:posOffset>
                </wp:positionH>
                <wp:positionV relativeFrom="paragraph">
                  <wp:posOffset>994410</wp:posOffset>
                </wp:positionV>
                <wp:extent cx="7172325" cy="3171825"/>
                <wp:effectExtent l="0" t="0" r="0" b="9525"/>
                <wp:wrapSquare wrapText="bothSides"/>
                <wp:docPr id="10" name="Text Box 10"/>
                <wp:cNvGraphicFramePr/>
                <a:graphic xmlns:a="http://schemas.openxmlformats.org/drawingml/2006/main">
                  <a:graphicData uri="http://schemas.microsoft.com/office/word/2010/wordprocessingShape">
                    <wps:wsp>
                      <wps:cNvSpPr txBox="1"/>
                      <wps:spPr>
                        <a:xfrm>
                          <a:off x="0" y="0"/>
                          <a:ext cx="7172325" cy="3171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197F82A" w14:textId="77777777" w:rsidR="00FC630F" w:rsidRPr="00DC2FCA" w:rsidRDefault="00FC630F" w:rsidP="00CC5C38">
                            <w:pPr>
                              <w:rPr>
                                <w:rFonts w:ascii="Avenir Heavy" w:hAnsi="Avenir Heavy"/>
                                <w:sz w:val="28"/>
                                <w:szCs w:val="28"/>
                              </w:rPr>
                            </w:pPr>
                            <w:r w:rsidRPr="00DC2FCA">
                              <w:rPr>
                                <w:rFonts w:ascii="Avenir Heavy" w:hAnsi="Avenir Heavy"/>
                                <w:sz w:val="28"/>
                                <w:szCs w:val="28"/>
                              </w:rPr>
                              <w:t>ABOUT STORYCORPS RECORDINGS</w:t>
                            </w:r>
                          </w:p>
                          <w:p w14:paraId="43CE36BD" w14:textId="77777777" w:rsidR="00FC630F" w:rsidRPr="008340AC" w:rsidRDefault="00FC630F" w:rsidP="008340AC">
                            <w:pPr>
                              <w:rPr>
                                <w:rFonts w:ascii="Avenir Heavy Oblique" w:hAnsi="Avenir Heavy Oblique" w:cs="Times New Roman"/>
                                <w:bCs/>
                                <w:i/>
                                <w:iCs/>
                              </w:rPr>
                            </w:pPr>
                            <w:r w:rsidRPr="008340AC">
                              <w:rPr>
                                <w:rFonts w:ascii="Avenir Heavy Oblique" w:hAnsi="Avenir Heavy Oblique" w:cs="Arial"/>
                                <w:bCs/>
                                <w:i/>
                                <w:iCs/>
                                <w:color w:val="000000"/>
                              </w:rPr>
                              <w:t>Participants are the “interviewers”</w:t>
                            </w:r>
                          </w:p>
                          <w:p w14:paraId="59E7C7BB" w14:textId="2BE64214" w:rsidR="00FC630F" w:rsidRPr="008340AC" w:rsidRDefault="00FC630F" w:rsidP="008340AC">
                            <w:pPr>
                              <w:rPr>
                                <w:rFonts w:ascii="Avenir Light" w:hAnsi="Avenir Light" w:cs="Times New Roman"/>
                              </w:rPr>
                            </w:pPr>
                            <w:r w:rsidRPr="008340AC">
                              <w:rPr>
                                <w:rFonts w:ascii="Avenir Light" w:hAnsi="Avenir Light" w:cs="Arial"/>
                                <w:color w:val="000000"/>
                              </w:rPr>
                              <w:t>The best StoryCorps conversations take place between two people who know each other well. The relationship between the participants can greatly increase the quality of their experience. While the facilitator in the room may ask a couple follow-up questions, the participants are primarily the ones guiding the conversation and asking questions of each other.</w:t>
                            </w:r>
                          </w:p>
                          <w:p w14:paraId="67C4077D" w14:textId="77777777" w:rsidR="00FC630F" w:rsidRPr="00DB5D8A" w:rsidRDefault="00FC630F" w:rsidP="00C25A31">
                            <w:pPr>
                              <w:rPr>
                                <w:rFonts w:ascii="Avenir Light" w:hAnsi="Avenir Light"/>
                                <w:sz w:val="16"/>
                                <w:szCs w:val="16"/>
                              </w:rPr>
                            </w:pPr>
                          </w:p>
                          <w:p w14:paraId="32A13EEF" w14:textId="77777777" w:rsidR="00FC630F" w:rsidRPr="00F06184" w:rsidRDefault="00FC630F" w:rsidP="00C25A31">
                            <w:pPr>
                              <w:rPr>
                                <w:rFonts w:ascii="Avenir Heavy" w:hAnsi="Avenir Heavy"/>
                                <w:i/>
                              </w:rPr>
                            </w:pPr>
                            <w:r w:rsidRPr="00F06184">
                              <w:rPr>
                                <w:rFonts w:ascii="Avenir Heavy" w:hAnsi="Avenir Heavy"/>
                                <w:i/>
                              </w:rPr>
                              <w:t>Stories are the goal</w:t>
                            </w:r>
                          </w:p>
                          <w:p w14:paraId="4F758E69" w14:textId="77777777" w:rsidR="00FC630F" w:rsidRPr="004B1C3C" w:rsidRDefault="00FC630F" w:rsidP="004B1C3C">
                            <w:pPr>
                              <w:rPr>
                                <w:rFonts w:ascii="Avenir Light" w:eastAsia="Times New Roman" w:hAnsi="Avenir Light" w:cs="Times New Roman"/>
                              </w:rPr>
                            </w:pPr>
                            <w:r w:rsidRPr="004B1C3C">
                              <w:rPr>
                                <w:rFonts w:ascii="Avenir Light" w:eastAsia="Times New Roman" w:hAnsi="Avenir Light" w:cs="Arial"/>
                                <w:color w:val="000000"/>
                              </w:rPr>
                              <w:t>The recording is an opportunity for participants to tell stories from their personal experiences and describe vivid memories or reflections—not simply dates, places, and chronologies. We like to encourage participants to, “Paint us a picture in words.”</w:t>
                            </w:r>
                          </w:p>
                          <w:p w14:paraId="6EF82F16" w14:textId="70718E86" w:rsidR="00FC630F" w:rsidRPr="00DB5D8A" w:rsidRDefault="00FC630F" w:rsidP="004B1C3C">
                            <w:pPr>
                              <w:rPr>
                                <w:rFonts w:ascii="Avenir Light" w:hAnsi="Avenir Light"/>
                                <w:sz w:val="16"/>
                                <w:szCs w:val="16"/>
                              </w:rPr>
                            </w:pPr>
                          </w:p>
                          <w:p w14:paraId="0BA1DDB3" w14:textId="653FAAF7" w:rsidR="00FC630F" w:rsidRPr="00F06184" w:rsidRDefault="00FC630F" w:rsidP="004B1C3C">
                            <w:pPr>
                              <w:rPr>
                                <w:rFonts w:ascii="Avenir Heavy" w:hAnsi="Avenir Heavy"/>
                                <w:i/>
                              </w:rPr>
                            </w:pPr>
                            <w:r>
                              <w:rPr>
                                <w:rFonts w:ascii="Avenir Heavy" w:hAnsi="Avenir Heavy"/>
                                <w:i/>
                              </w:rPr>
                              <w:t>Conversation</w:t>
                            </w:r>
                            <w:r w:rsidRPr="00F06184">
                              <w:rPr>
                                <w:rFonts w:ascii="Avenir Heavy" w:hAnsi="Avenir Heavy"/>
                                <w:i/>
                              </w:rPr>
                              <w:t>s can be recorded in any language</w:t>
                            </w:r>
                          </w:p>
                          <w:p w14:paraId="1D1D6469" w14:textId="1B109B1F" w:rsidR="00FC630F" w:rsidRPr="00CC5C38" w:rsidRDefault="00FC630F" w:rsidP="004B1C3C">
                            <w:pPr>
                              <w:rPr>
                                <w:rFonts w:ascii="Avenir Light" w:eastAsia="Times New Roman" w:hAnsi="Avenir Light" w:cs="Times New Roman"/>
                              </w:rPr>
                            </w:pPr>
                            <w:r w:rsidRPr="004B1C3C">
                              <w:rPr>
                                <w:rFonts w:ascii="Avenir Light" w:eastAsia="Times New Roman" w:hAnsi="Avenir Light" w:cs="Arial"/>
                                <w:color w:val="000000"/>
                              </w:rPr>
                              <w:t>Participants can record their story in any language they prefer. Many of our facilitators are fluent in Spanish, so we welcome Spanish-speaking part</w:t>
                            </w:r>
                            <w:r>
                              <w:rPr>
                                <w:rFonts w:ascii="Avenir Light" w:eastAsia="Times New Roman" w:hAnsi="Avenir Light" w:cs="Arial"/>
                                <w:color w:val="000000"/>
                              </w:rPr>
                              <w:t>icipants to share their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F6AB" id="Text Box 10" o:spid="_x0000_s1027" type="#_x0000_t202" style="position:absolute;margin-left:27.75pt;margin-top:78.3pt;width:564.75pt;height:249.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" filled="f" stroked="f">
                <v:textbox>
                  <w:txbxContent>
                    <w:p w14:paraId="2197F82A" w14:textId="77777777" w:rsidR="00FC630F" w:rsidRPr="00DC2FCA" w:rsidRDefault="00FC630F" w:rsidP="00CC5C38">
                      <w:pPr>
                        <w:rPr>
                          <w:rFonts w:ascii="Avenir Heavy" w:hAnsi="Avenir Heavy"/>
                          <w:sz w:val="28"/>
                          <w:szCs w:val="28"/>
                        </w:rPr>
                      </w:pPr>
                      <w:r w:rsidRPr="00DC2FCA">
                        <w:rPr>
                          <w:rFonts w:ascii="Avenir Heavy" w:hAnsi="Avenir Heavy"/>
                          <w:sz w:val="28"/>
                          <w:szCs w:val="28"/>
                        </w:rPr>
                        <w:t>ABOUT STORYCORPS RECORDINGS</w:t>
                      </w:r>
                    </w:p>
                    <w:p w14:paraId="43CE36BD" w14:textId="77777777" w:rsidR="00FC630F" w:rsidRPr="008340AC" w:rsidRDefault="00FC630F" w:rsidP="008340AC">
                      <w:pPr>
                        <w:rPr>
                          <w:rFonts w:ascii="Avenir Heavy Oblique" w:hAnsi="Avenir Heavy Oblique" w:cs="Times New Roman"/>
                          <w:bCs/>
                          <w:i/>
                          <w:iCs/>
                        </w:rPr>
                      </w:pPr>
                      <w:r w:rsidRPr="008340AC">
                        <w:rPr>
                          <w:rFonts w:ascii="Avenir Heavy Oblique" w:hAnsi="Avenir Heavy Oblique" w:cs="Arial"/>
                          <w:bCs/>
                          <w:i/>
                          <w:iCs/>
                          <w:color w:val="000000"/>
                        </w:rPr>
                        <w:t>Participants are the “interviewers”</w:t>
                      </w:r>
                    </w:p>
                    <w:p w14:paraId="59E7C7BB" w14:textId="2BE64214" w:rsidR="00FC630F" w:rsidRPr="008340AC" w:rsidRDefault="00FC630F" w:rsidP="008340AC">
                      <w:pPr>
                        <w:rPr>
                          <w:rFonts w:ascii="Avenir Light" w:hAnsi="Avenir Light" w:cs="Times New Roman"/>
                        </w:rPr>
                      </w:pPr>
                      <w:r w:rsidRPr="008340AC">
                        <w:rPr>
                          <w:rFonts w:ascii="Avenir Light" w:hAnsi="Avenir Light" w:cs="Arial"/>
                          <w:color w:val="000000"/>
                        </w:rPr>
                        <w:t>The best StoryCorps conversations take place between two people who know each other well. The relationship between the participants can greatly increase the quality of their experience. While the facilitator in the room may ask a couple follow-up questions, the participants are primarily the ones guiding the conversation and asking questions of each other.</w:t>
                      </w:r>
                    </w:p>
                    <w:p w14:paraId="67C4077D" w14:textId="77777777" w:rsidR="00FC630F" w:rsidRPr="00DB5D8A" w:rsidRDefault="00FC630F" w:rsidP="00C25A31">
                      <w:pPr>
                        <w:rPr>
                          <w:rFonts w:ascii="Avenir Light" w:hAnsi="Avenir Light"/>
                          <w:sz w:val="16"/>
                          <w:szCs w:val="16"/>
                        </w:rPr>
                      </w:pPr>
                    </w:p>
                    <w:p w14:paraId="32A13EEF" w14:textId="77777777" w:rsidR="00FC630F" w:rsidRPr="00F06184" w:rsidRDefault="00FC630F" w:rsidP="00C25A31">
                      <w:pPr>
                        <w:rPr>
                          <w:rFonts w:ascii="Avenir Heavy" w:hAnsi="Avenir Heavy"/>
                          <w:i/>
                        </w:rPr>
                      </w:pPr>
                      <w:r w:rsidRPr="00F06184">
                        <w:rPr>
                          <w:rFonts w:ascii="Avenir Heavy" w:hAnsi="Avenir Heavy"/>
                          <w:i/>
                        </w:rPr>
                        <w:t>Stories are the goal</w:t>
                      </w:r>
                    </w:p>
                    <w:p w14:paraId="4F758E69" w14:textId="77777777" w:rsidR="00FC630F" w:rsidRPr="004B1C3C" w:rsidRDefault="00FC630F" w:rsidP="004B1C3C">
                      <w:pPr>
                        <w:rPr>
                          <w:rFonts w:ascii="Avenir Light" w:eastAsia="Times New Roman" w:hAnsi="Avenir Light" w:cs="Times New Roman"/>
                        </w:rPr>
                      </w:pPr>
                      <w:r w:rsidRPr="004B1C3C">
                        <w:rPr>
                          <w:rFonts w:ascii="Avenir Light" w:eastAsia="Times New Roman" w:hAnsi="Avenir Light" w:cs="Arial"/>
                          <w:color w:val="000000"/>
                        </w:rPr>
                        <w:t>The recording is an opportunity for participants to tell stories from their personal experiences and describe vivid memories or reflections—not simply dates, places, and chronologies. We like to encourage participants to, “Paint us a picture in words.”</w:t>
                      </w:r>
                    </w:p>
                    <w:p w14:paraId="6EF82F16" w14:textId="70718E86" w:rsidR="00FC630F" w:rsidRPr="00DB5D8A" w:rsidRDefault="00FC630F" w:rsidP="004B1C3C">
                      <w:pPr>
                        <w:rPr>
                          <w:rFonts w:ascii="Avenir Light" w:hAnsi="Avenir Light"/>
                          <w:sz w:val="16"/>
                          <w:szCs w:val="16"/>
                        </w:rPr>
                      </w:pPr>
                    </w:p>
                    <w:p w14:paraId="0BA1DDB3" w14:textId="653FAAF7" w:rsidR="00FC630F" w:rsidRPr="00F06184" w:rsidRDefault="00FC630F" w:rsidP="004B1C3C">
                      <w:pPr>
                        <w:rPr>
                          <w:rFonts w:ascii="Avenir Heavy" w:hAnsi="Avenir Heavy"/>
                          <w:i/>
                        </w:rPr>
                      </w:pPr>
                      <w:r>
                        <w:rPr>
                          <w:rFonts w:ascii="Avenir Heavy" w:hAnsi="Avenir Heavy"/>
                          <w:i/>
                        </w:rPr>
                        <w:t>Conversation</w:t>
                      </w:r>
                      <w:r w:rsidRPr="00F06184">
                        <w:rPr>
                          <w:rFonts w:ascii="Avenir Heavy" w:hAnsi="Avenir Heavy"/>
                          <w:i/>
                        </w:rPr>
                        <w:t>s can be recorded in any language</w:t>
                      </w:r>
                    </w:p>
                    <w:p w14:paraId="1D1D6469" w14:textId="1B109B1F" w:rsidR="00FC630F" w:rsidRPr="00CC5C38" w:rsidRDefault="00FC630F" w:rsidP="004B1C3C">
                      <w:pPr>
                        <w:rPr>
                          <w:rFonts w:ascii="Avenir Light" w:eastAsia="Times New Roman" w:hAnsi="Avenir Light" w:cs="Times New Roman"/>
                        </w:rPr>
                      </w:pPr>
                      <w:r w:rsidRPr="004B1C3C">
                        <w:rPr>
                          <w:rFonts w:ascii="Avenir Light" w:eastAsia="Times New Roman" w:hAnsi="Avenir Light" w:cs="Arial"/>
                          <w:color w:val="000000"/>
                        </w:rPr>
                        <w:t>Participants can record their story in any language they prefer. Many of our facilitators are fluent in Spanish, so we welcome Spanish-speaking part</w:t>
                      </w:r>
                      <w:r>
                        <w:rPr>
                          <w:rFonts w:ascii="Avenir Light" w:eastAsia="Times New Roman" w:hAnsi="Avenir Light" w:cs="Arial"/>
                          <w:color w:val="000000"/>
                        </w:rPr>
                        <w:t>icipants to share their stories</w:t>
                      </w:r>
                    </w:p>
                  </w:txbxContent>
                </v:textbox>
                <w10:wrap type="square" anchorx="page"/>
              </v:shape>
            </w:pict>
          </mc:Fallback>
        </mc:AlternateContent>
      </w:r>
      <w:r w:rsidRPr="008340AC">
        <w:rPr>
          <w:rFonts w:ascii="Avenir Light" w:eastAsia="Times New Roman" w:hAnsi="Avenir Light" w:cs="Arial"/>
          <w:color w:val="000000"/>
        </w:rPr>
        <w:t xml:space="preserve">The </w:t>
      </w:r>
      <w:proofErr w:type="spellStart"/>
      <w:r w:rsidRPr="008340AC">
        <w:rPr>
          <w:rFonts w:ascii="Avenir Light" w:eastAsia="Times New Roman" w:hAnsi="Avenir Light" w:cs="Arial"/>
          <w:color w:val="000000"/>
        </w:rPr>
        <w:t>StoryCorps</w:t>
      </w:r>
      <w:proofErr w:type="spellEnd"/>
      <w:r w:rsidRPr="008340AC">
        <w:rPr>
          <w:rFonts w:ascii="Avenir Light" w:eastAsia="Times New Roman" w:hAnsi="Avenir Light" w:cs="Arial"/>
          <w:color w:val="000000"/>
        </w:rPr>
        <w:t xml:space="preserve"> recording model consists of two people who know each other having an intimate 40-minute conversation, so we ask that when someone signs up for an interview, they invite a friend, family member</w:t>
      </w:r>
      <w:bookmarkStart w:id="0" w:name="_GoBack"/>
      <w:bookmarkEnd w:id="0"/>
      <w:r w:rsidRPr="008340AC">
        <w:rPr>
          <w:rFonts w:ascii="Avenir Light" w:eastAsia="Times New Roman" w:hAnsi="Avenir Light" w:cs="Arial"/>
          <w:color w:val="000000"/>
        </w:rPr>
        <w:t xml:space="preserve">, or colleague to join them. A trained </w:t>
      </w:r>
      <w:proofErr w:type="spellStart"/>
      <w:r w:rsidRPr="008340AC">
        <w:rPr>
          <w:rFonts w:ascii="Avenir Light" w:eastAsia="Times New Roman" w:hAnsi="Avenir Light" w:cs="Arial"/>
          <w:color w:val="000000"/>
        </w:rPr>
        <w:t>StoryCorps</w:t>
      </w:r>
      <w:proofErr w:type="spellEnd"/>
      <w:r w:rsidRPr="008340AC">
        <w:rPr>
          <w:rFonts w:ascii="Avenir Light" w:eastAsia="Times New Roman" w:hAnsi="Avenir Light" w:cs="Arial"/>
          <w:color w:val="000000"/>
        </w:rPr>
        <w:t xml:space="preserve"> facilitator will sit in the room during the conversation. With permission, the recording is archived at the American </w:t>
      </w:r>
      <w:proofErr w:type="spellStart"/>
      <w:r w:rsidRPr="008340AC">
        <w:rPr>
          <w:rFonts w:ascii="Avenir Light" w:eastAsia="Times New Roman" w:hAnsi="Avenir Light" w:cs="Arial"/>
          <w:color w:val="000000"/>
        </w:rPr>
        <w:t>Folklife</w:t>
      </w:r>
      <w:proofErr w:type="spellEnd"/>
      <w:r w:rsidRPr="008340AC">
        <w:rPr>
          <w:rFonts w:ascii="Avenir Light" w:eastAsia="Times New Roman" w:hAnsi="Avenir Light" w:cs="Arial"/>
          <w:color w:val="000000"/>
        </w:rPr>
        <w:t xml:space="preserve"> Center at the Library of Congress.</w:t>
      </w:r>
    </w:p>
    <w:p w14:paraId="43809077" w14:textId="5D26674B" w:rsidR="00CC5C38" w:rsidRPr="00FC630F" w:rsidRDefault="00CC5C38" w:rsidP="00CC5C38">
      <w:pPr>
        <w:textAlignment w:val="baseline"/>
        <w:rPr>
          <w:rFonts w:ascii="Avenir Heavy" w:hAnsi="Avenir Heavy" w:cs="Arial"/>
          <w:sz w:val="26"/>
        </w:rPr>
      </w:pPr>
      <w:r w:rsidRPr="00FC630F">
        <w:rPr>
          <w:rFonts w:ascii="Avenir Medium" w:hAnsi="Avenir Medium"/>
          <w:b/>
          <w:noProof/>
          <w:sz w:val="26"/>
          <w:szCs w:val="20"/>
        </w:rPr>
        <w:lastRenderedPageBreak/>
        <mc:AlternateContent>
          <mc:Choice Requires="wps">
            <w:drawing>
              <wp:anchor distT="0" distB="0" distL="114300" distR="114300" simplePos="0" relativeHeight="251668480" behindDoc="0" locked="0" layoutInCell="1" allowOverlap="1" wp14:anchorId="22F186F6" wp14:editId="79A53681">
                <wp:simplePos x="0" y="0"/>
                <wp:positionH relativeFrom="column">
                  <wp:posOffset>-95885</wp:posOffset>
                </wp:positionH>
                <wp:positionV relativeFrom="paragraph">
                  <wp:posOffset>0</wp:posOffset>
                </wp:positionV>
                <wp:extent cx="6943725" cy="2981325"/>
                <wp:effectExtent l="0" t="0" r="0" b="9525"/>
                <wp:wrapSquare wrapText="bothSides"/>
                <wp:docPr id="11" name="Text Box 11"/>
                <wp:cNvGraphicFramePr/>
                <a:graphic xmlns:a="http://schemas.openxmlformats.org/drawingml/2006/main">
                  <a:graphicData uri="http://schemas.microsoft.com/office/word/2010/wordprocessingShape">
                    <wps:wsp>
                      <wps:cNvSpPr txBox="1"/>
                      <wps:spPr>
                        <a:xfrm>
                          <a:off x="0" y="0"/>
                          <a:ext cx="6943725" cy="2981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8B3A364" w14:textId="7E9005AC" w:rsidR="00FC630F" w:rsidRPr="00DC2FCA" w:rsidRDefault="00FC630F" w:rsidP="00CC5C38">
                            <w:pPr>
                              <w:rPr>
                                <w:rFonts w:ascii="Avenir Heavy" w:hAnsi="Avenir Heavy"/>
                                <w:sz w:val="28"/>
                                <w:szCs w:val="28"/>
                              </w:rPr>
                            </w:pPr>
                            <w:r w:rsidRPr="00DC2FCA">
                              <w:rPr>
                                <w:rFonts w:ascii="Avenir Heavy" w:hAnsi="Avenir Heavy"/>
                                <w:sz w:val="28"/>
                                <w:szCs w:val="28"/>
                              </w:rPr>
                              <w:t>ABOUT STORYCORPS RECORDINGS</w:t>
                            </w:r>
                            <w:r>
                              <w:rPr>
                                <w:rFonts w:ascii="Avenir Heavy" w:hAnsi="Avenir Heavy"/>
                                <w:sz w:val="28"/>
                                <w:szCs w:val="28"/>
                              </w:rPr>
                              <w:t>, CONT.</w:t>
                            </w:r>
                          </w:p>
                          <w:p w14:paraId="47AF94B9" w14:textId="79D6C510" w:rsidR="00FC630F" w:rsidRPr="00F06184" w:rsidRDefault="00FC630F" w:rsidP="00C25A31">
                            <w:pPr>
                              <w:rPr>
                                <w:rFonts w:ascii="Avenir Heavy" w:hAnsi="Avenir Heavy"/>
                                <w:i/>
                              </w:rPr>
                            </w:pPr>
                            <w:r w:rsidRPr="00F06184">
                              <w:rPr>
                                <w:rFonts w:ascii="Avenir Heavy" w:hAnsi="Avenir Heavy"/>
                                <w:i/>
                              </w:rPr>
                              <w:t>Participants decide whether or not to archive their recording</w:t>
                            </w:r>
                          </w:p>
                          <w:p w14:paraId="1603CF23" w14:textId="77777777" w:rsidR="00FC630F" w:rsidRPr="004B1C3C" w:rsidRDefault="00FC630F" w:rsidP="004B1C3C">
                            <w:pPr>
                              <w:rPr>
                                <w:rFonts w:ascii="Avenir Light" w:eastAsia="Times New Roman" w:hAnsi="Avenir Light" w:cs="Times New Roman"/>
                              </w:rPr>
                            </w:pPr>
                            <w:r w:rsidRPr="004B1C3C">
                              <w:rPr>
                                <w:rFonts w:ascii="Avenir Light" w:eastAsia="Times New Roman" w:hAnsi="Avenir Light" w:cs="Arial"/>
                                <w:color w:val="000000"/>
                              </w:rPr>
                              <w:t>In order to have their recording archived at the Library of Congress and given to partner organizations, participants must sign our release form. The choice to sign the form is entirely up to the participant.</w:t>
                            </w:r>
                          </w:p>
                          <w:p w14:paraId="3F52E628" w14:textId="77777777" w:rsidR="00FC630F" w:rsidRPr="00225019" w:rsidRDefault="00FC630F" w:rsidP="00C25A31">
                            <w:pPr>
                              <w:rPr>
                                <w:rFonts w:ascii="Avenir Light" w:hAnsi="Avenir Light"/>
                                <w:i/>
                                <w:sz w:val="16"/>
                                <w:szCs w:val="16"/>
                              </w:rPr>
                            </w:pPr>
                          </w:p>
                          <w:p w14:paraId="600860AA" w14:textId="77777777" w:rsidR="00FC630F" w:rsidRPr="00F06184" w:rsidRDefault="00FC630F" w:rsidP="004B1C3C">
                            <w:pPr>
                              <w:rPr>
                                <w:rFonts w:ascii="Avenir Heavy" w:hAnsi="Avenir Heavy"/>
                                <w:i/>
                              </w:rPr>
                            </w:pPr>
                            <w:r w:rsidRPr="00F06184">
                              <w:rPr>
                                <w:rFonts w:ascii="Avenir Heavy" w:hAnsi="Avenir Heavy"/>
                                <w:i/>
                              </w:rPr>
                              <w:t>The conversations are not scripted</w:t>
                            </w:r>
                          </w:p>
                          <w:p w14:paraId="3C713EFD" w14:textId="77777777" w:rsidR="00FC630F" w:rsidRPr="008340AC" w:rsidRDefault="00FC630F" w:rsidP="004B1C3C">
                            <w:pPr>
                              <w:rPr>
                                <w:rFonts w:ascii="Avenir Light" w:eastAsia="Times New Roman" w:hAnsi="Avenir Light" w:cs="Times New Roman"/>
                              </w:rPr>
                            </w:pPr>
                            <w:r w:rsidRPr="008340AC">
                              <w:rPr>
                                <w:rFonts w:ascii="Avenir Light" w:eastAsia="Times New Roman" w:hAnsi="Avenir Light" w:cs="Arial"/>
                                <w:color w:val="000000"/>
                              </w:rPr>
                              <w:t>StoryCorps conversations are not meant to be rehearsed or read from notes. We encourage participants to bring along questions for their partner, while leaving room for follow-up questions and flexibility during interviews. We will provide a list of questions that participants can customize for their recording.</w:t>
                            </w:r>
                          </w:p>
                          <w:p w14:paraId="3A6DB4E0" w14:textId="77777777" w:rsidR="00FC630F" w:rsidRPr="00225019" w:rsidRDefault="00FC630F" w:rsidP="00C25A31">
                            <w:pPr>
                              <w:rPr>
                                <w:rFonts w:ascii="Avenir Light" w:hAnsi="Avenir Light"/>
                                <w:sz w:val="16"/>
                                <w:szCs w:val="16"/>
                              </w:rPr>
                            </w:pPr>
                          </w:p>
                          <w:p w14:paraId="1DC0B5BE" w14:textId="0474A423" w:rsidR="00FC630F" w:rsidRPr="00F06184" w:rsidRDefault="00FC630F" w:rsidP="00C25A31">
                            <w:pPr>
                              <w:rPr>
                                <w:rFonts w:ascii="Avenir Heavy" w:hAnsi="Avenir Heavy"/>
                                <w:i/>
                              </w:rPr>
                            </w:pPr>
                            <w:r w:rsidRPr="00F06184">
                              <w:rPr>
                                <w:rFonts w:ascii="Avenir Heavy" w:hAnsi="Avenir Heavy"/>
                                <w:i/>
                              </w:rPr>
                              <w:t xml:space="preserve">Very few </w:t>
                            </w:r>
                            <w:r>
                              <w:rPr>
                                <w:rFonts w:ascii="Avenir Heavy" w:hAnsi="Avenir Heavy"/>
                                <w:i/>
                              </w:rPr>
                              <w:t>recordings</w:t>
                            </w:r>
                            <w:r w:rsidRPr="00F06184">
                              <w:rPr>
                                <w:rFonts w:ascii="Avenir Heavy" w:hAnsi="Avenir Heavy"/>
                                <w:i/>
                              </w:rPr>
                              <w:t xml:space="preserve"> air on NPR</w:t>
                            </w:r>
                          </w:p>
                          <w:p w14:paraId="3BBAF11E" w14:textId="77777777" w:rsidR="00FC630F" w:rsidRPr="004B1C3C" w:rsidRDefault="00FC630F" w:rsidP="004B1C3C">
                            <w:pPr>
                              <w:rPr>
                                <w:rFonts w:ascii="Avenir Light" w:eastAsia="Times New Roman" w:hAnsi="Avenir Light" w:cs="Times New Roman"/>
                              </w:rPr>
                            </w:pPr>
                            <w:r w:rsidRPr="004B1C3C">
                              <w:rPr>
                                <w:rFonts w:ascii="Avenir Light" w:eastAsia="Times New Roman" w:hAnsi="Avenir Light" w:cs="Arial"/>
                                <w:color w:val="000000"/>
                              </w:rPr>
                              <w:t>Each participant pair receives a recording of their conversation. With permission from participants, all recordings are archived with StoryCorps for preservation, however less than 1 percent of StoryCorps interviews are edited for broadcast on NPR.</w:t>
                            </w:r>
                          </w:p>
                          <w:p w14:paraId="0508EEA1" w14:textId="0F1535BB" w:rsidR="00FC630F" w:rsidRPr="00C25A31" w:rsidRDefault="00FC630F" w:rsidP="004B1C3C">
                            <w:pPr>
                              <w:rPr>
                                <w:rFonts w:ascii="Avenir Light" w:hAnsi="Avenir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186F6" id="Text Box 11" o:spid="_x0000_s1028" type="#_x0000_t202" style="position:absolute;margin-left:-7.55pt;margin-top:0;width:546.75pt;height:23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" filled="f" stroked="f">
                <v:textbox>
                  <w:txbxContent>
                    <w:p w14:paraId="58B3A364" w14:textId="7E9005AC" w:rsidR="00FC630F" w:rsidRPr="00DC2FCA" w:rsidRDefault="00FC630F" w:rsidP="00CC5C38">
                      <w:pPr>
                        <w:rPr>
                          <w:rFonts w:ascii="Avenir Heavy" w:hAnsi="Avenir Heavy"/>
                          <w:sz w:val="28"/>
                          <w:szCs w:val="28"/>
                        </w:rPr>
                      </w:pPr>
                      <w:r w:rsidRPr="00DC2FCA">
                        <w:rPr>
                          <w:rFonts w:ascii="Avenir Heavy" w:hAnsi="Avenir Heavy"/>
                          <w:sz w:val="28"/>
                          <w:szCs w:val="28"/>
                        </w:rPr>
                        <w:t>ABOUT STORYCORPS RECORDINGS</w:t>
                      </w:r>
                      <w:r>
                        <w:rPr>
                          <w:rFonts w:ascii="Avenir Heavy" w:hAnsi="Avenir Heavy"/>
                          <w:sz w:val="28"/>
                          <w:szCs w:val="28"/>
                        </w:rPr>
                        <w:t>, CONT.</w:t>
                      </w:r>
                    </w:p>
                    <w:p w14:paraId="47AF94B9" w14:textId="79D6C510" w:rsidR="00FC630F" w:rsidRPr="00F06184" w:rsidRDefault="00FC630F" w:rsidP="00C25A31">
                      <w:pPr>
                        <w:rPr>
                          <w:rFonts w:ascii="Avenir Heavy" w:hAnsi="Avenir Heavy"/>
                          <w:i/>
                        </w:rPr>
                      </w:pPr>
                      <w:r w:rsidRPr="00F06184">
                        <w:rPr>
                          <w:rFonts w:ascii="Avenir Heavy" w:hAnsi="Avenir Heavy"/>
                          <w:i/>
                        </w:rPr>
                        <w:t>Participants decide whether or not to archive their recording</w:t>
                      </w:r>
                    </w:p>
                    <w:p w14:paraId="1603CF23" w14:textId="77777777" w:rsidR="00FC630F" w:rsidRPr="004B1C3C" w:rsidRDefault="00FC630F" w:rsidP="004B1C3C">
                      <w:pPr>
                        <w:rPr>
                          <w:rFonts w:ascii="Avenir Light" w:eastAsia="Times New Roman" w:hAnsi="Avenir Light" w:cs="Times New Roman"/>
                        </w:rPr>
                      </w:pPr>
                      <w:r w:rsidRPr="004B1C3C">
                        <w:rPr>
                          <w:rFonts w:ascii="Avenir Light" w:eastAsia="Times New Roman" w:hAnsi="Avenir Light" w:cs="Arial"/>
                          <w:color w:val="000000"/>
                        </w:rPr>
                        <w:t>In order to have their recording archived at the Library of Congress and given to partner organizations, participants must sign our release form. The choice to sign the form is entirely up to the participant.</w:t>
                      </w:r>
                    </w:p>
                    <w:p w14:paraId="3F52E628" w14:textId="77777777" w:rsidR="00FC630F" w:rsidRPr="00225019" w:rsidRDefault="00FC630F" w:rsidP="00C25A31">
                      <w:pPr>
                        <w:rPr>
                          <w:rFonts w:ascii="Avenir Light" w:hAnsi="Avenir Light"/>
                          <w:i/>
                          <w:sz w:val="16"/>
                          <w:szCs w:val="16"/>
                        </w:rPr>
                      </w:pPr>
                    </w:p>
                    <w:p w14:paraId="600860AA" w14:textId="77777777" w:rsidR="00FC630F" w:rsidRPr="00F06184" w:rsidRDefault="00FC630F" w:rsidP="004B1C3C">
                      <w:pPr>
                        <w:rPr>
                          <w:rFonts w:ascii="Avenir Heavy" w:hAnsi="Avenir Heavy"/>
                          <w:i/>
                        </w:rPr>
                      </w:pPr>
                      <w:r w:rsidRPr="00F06184">
                        <w:rPr>
                          <w:rFonts w:ascii="Avenir Heavy" w:hAnsi="Avenir Heavy"/>
                          <w:i/>
                        </w:rPr>
                        <w:t>The conversations are not scripted</w:t>
                      </w:r>
                    </w:p>
                    <w:p w14:paraId="3C713EFD" w14:textId="77777777" w:rsidR="00FC630F" w:rsidRPr="008340AC" w:rsidRDefault="00FC630F" w:rsidP="004B1C3C">
                      <w:pPr>
                        <w:rPr>
                          <w:rFonts w:ascii="Avenir Light" w:eastAsia="Times New Roman" w:hAnsi="Avenir Light" w:cs="Times New Roman"/>
                        </w:rPr>
                      </w:pPr>
                      <w:r w:rsidRPr="008340AC">
                        <w:rPr>
                          <w:rFonts w:ascii="Avenir Light" w:eastAsia="Times New Roman" w:hAnsi="Avenir Light" w:cs="Arial"/>
                          <w:color w:val="000000"/>
                        </w:rPr>
                        <w:t>StoryCorps conversations are not meant to be rehearsed or read from notes. We encourage participants to bring along questions for their partner, while leaving room for follow-up questions and flexibility during interviews. We will provide a list of questions that participants can customize for their recording.</w:t>
                      </w:r>
                    </w:p>
                    <w:p w14:paraId="3A6DB4E0" w14:textId="77777777" w:rsidR="00FC630F" w:rsidRPr="00225019" w:rsidRDefault="00FC630F" w:rsidP="00C25A31">
                      <w:pPr>
                        <w:rPr>
                          <w:rFonts w:ascii="Avenir Light" w:hAnsi="Avenir Light"/>
                          <w:sz w:val="16"/>
                          <w:szCs w:val="16"/>
                        </w:rPr>
                      </w:pPr>
                    </w:p>
                    <w:p w14:paraId="1DC0B5BE" w14:textId="0474A423" w:rsidR="00FC630F" w:rsidRPr="00F06184" w:rsidRDefault="00FC630F" w:rsidP="00C25A31">
                      <w:pPr>
                        <w:rPr>
                          <w:rFonts w:ascii="Avenir Heavy" w:hAnsi="Avenir Heavy"/>
                          <w:i/>
                        </w:rPr>
                      </w:pPr>
                      <w:r w:rsidRPr="00F06184">
                        <w:rPr>
                          <w:rFonts w:ascii="Avenir Heavy" w:hAnsi="Avenir Heavy"/>
                          <w:i/>
                        </w:rPr>
                        <w:t xml:space="preserve">Very few </w:t>
                      </w:r>
                      <w:r>
                        <w:rPr>
                          <w:rFonts w:ascii="Avenir Heavy" w:hAnsi="Avenir Heavy"/>
                          <w:i/>
                        </w:rPr>
                        <w:t>recordings</w:t>
                      </w:r>
                      <w:r w:rsidRPr="00F06184">
                        <w:rPr>
                          <w:rFonts w:ascii="Avenir Heavy" w:hAnsi="Avenir Heavy"/>
                          <w:i/>
                        </w:rPr>
                        <w:t xml:space="preserve"> air on NPR</w:t>
                      </w:r>
                    </w:p>
                    <w:p w14:paraId="3BBAF11E" w14:textId="77777777" w:rsidR="00FC630F" w:rsidRPr="004B1C3C" w:rsidRDefault="00FC630F" w:rsidP="004B1C3C">
                      <w:pPr>
                        <w:rPr>
                          <w:rFonts w:ascii="Avenir Light" w:eastAsia="Times New Roman" w:hAnsi="Avenir Light" w:cs="Times New Roman"/>
                        </w:rPr>
                      </w:pPr>
                      <w:r w:rsidRPr="004B1C3C">
                        <w:rPr>
                          <w:rFonts w:ascii="Avenir Light" w:eastAsia="Times New Roman" w:hAnsi="Avenir Light" w:cs="Arial"/>
                          <w:color w:val="000000"/>
                        </w:rPr>
                        <w:t>Each participant pair receives a recording of their conversation. With permission from participants, all recordings are archived with StoryCorps for preservation, however less than 1 percent of StoryCorps interviews are edited for broadcast on NPR.</w:t>
                      </w:r>
                    </w:p>
                    <w:p w14:paraId="0508EEA1" w14:textId="0F1535BB" w:rsidR="00FC630F" w:rsidRPr="00C25A31" w:rsidRDefault="00FC630F" w:rsidP="004B1C3C">
                      <w:pPr>
                        <w:rPr>
                          <w:rFonts w:ascii="Avenir Light" w:hAnsi="Avenir Light"/>
                        </w:rPr>
                      </w:pPr>
                    </w:p>
                  </w:txbxContent>
                </v:textbox>
                <w10:wrap type="square"/>
              </v:shape>
            </w:pict>
          </mc:Fallback>
        </mc:AlternateContent>
      </w:r>
      <w:r w:rsidR="005372C2" w:rsidRPr="00FC630F">
        <w:rPr>
          <w:rFonts w:ascii="Avenir Heavy" w:hAnsi="Avenir Heavy" w:cs="Arial"/>
          <w:sz w:val="30"/>
        </w:rPr>
        <w:t>HOW TO ENTER</w:t>
      </w:r>
    </w:p>
    <w:p w14:paraId="43EE2B98" w14:textId="6C4D2617" w:rsidR="00976352" w:rsidRPr="005372C2" w:rsidRDefault="00976352" w:rsidP="008340AC">
      <w:pPr>
        <w:rPr>
          <w:rFonts w:ascii="Avenir Light" w:hAnsi="Avenir Light"/>
          <w:sz w:val="22"/>
        </w:rPr>
      </w:pPr>
      <w:r w:rsidRPr="005372C2">
        <w:rPr>
          <w:rFonts w:ascii="Avenir Light" w:hAnsi="Avenir Light"/>
          <w:noProof/>
          <w:sz w:val="22"/>
        </w:rPr>
        <mc:AlternateContent>
          <mc:Choice Requires="wps">
            <w:drawing>
              <wp:anchor distT="45720" distB="45720" distL="114300" distR="114300" simplePos="0" relativeHeight="251687936" behindDoc="0" locked="0" layoutInCell="1" allowOverlap="1" wp14:anchorId="36B07187" wp14:editId="10BD2A43">
                <wp:simplePos x="0" y="0"/>
                <wp:positionH relativeFrom="margin">
                  <wp:align>right</wp:align>
                </wp:positionH>
                <wp:positionV relativeFrom="paragraph">
                  <wp:posOffset>683895</wp:posOffset>
                </wp:positionV>
                <wp:extent cx="6829425" cy="5172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172075"/>
                        </a:xfrm>
                        <a:prstGeom prst="rect">
                          <a:avLst/>
                        </a:prstGeom>
                        <a:solidFill>
                          <a:srgbClr val="FFFFFF"/>
                        </a:solidFill>
                        <a:ln w="9525">
                          <a:solidFill>
                            <a:srgbClr val="000000"/>
                          </a:solidFill>
                          <a:miter lim="800000"/>
                          <a:headEnd/>
                          <a:tailEnd/>
                        </a:ln>
                      </wps:spPr>
                      <wps:txbx>
                        <w:txbxContent>
                          <w:p w14:paraId="7F21B962" w14:textId="15350EE5" w:rsidR="00FC630F" w:rsidRDefault="00FC630F" w:rsidP="0000724C">
                            <w:pPr>
                              <w:spacing w:line="360" w:lineRule="auto"/>
                            </w:pPr>
                            <w:r>
                              <w:t>Name______________________________________________________________________________________________________________</w:t>
                            </w:r>
                          </w:p>
                          <w:p w14:paraId="04C771E1" w14:textId="2F89290E" w:rsidR="00FC630F" w:rsidRDefault="00FC630F" w:rsidP="0000724C">
                            <w:pPr>
                              <w:spacing w:line="360" w:lineRule="auto"/>
                            </w:pPr>
                            <w:r>
                              <w:t>Address___________________________________________________________________________________________________________</w:t>
                            </w:r>
                          </w:p>
                          <w:p w14:paraId="308FF6AC" w14:textId="3BF8CAF7" w:rsidR="00FC630F" w:rsidRDefault="00FC630F" w:rsidP="0000724C">
                            <w:pPr>
                              <w:spacing w:line="360" w:lineRule="auto"/>
                            </w:pPr>
                            <w:r>
                              <w:t>City________________________________________________________________ State__________________ Zip___________________</w:t>
                            </w:r>
                          </w:p>
                          <w:p w14:paraId="5A50CEE9" w14:textId="528F2724" w:rsidR="00FC630F" w:rsidRDefault="00FC630F" w:rsidP="0000724C">
                            <w:pPr>
                              <w:spacing w:line="360" w:lineRule="auto"/>
                            </w:pPr>
                            <w:r>
                              <w:t>Phone_____________________________________________________________________________________________________________</w:t>
                            </w:r>
                          </w:p>
                          <w:p w14:paraId="691EB335" w14:textId="58DD7FDF" w:rsidR="00FC630F" w:rsidRDefault="00FC630F" w:rsidP="0000724C">
                            <w:pPr>
                              <w:spacing w:line="360" w:lineRule="auto"/>
                            </w:pPr>
                            <w:r>
                              <w:t>Email_____________________________________________________________________________________________________________</w:t>
                            </w:r>
                          </w:p>
                          <w:p w14:paraId="652ED078" w14:textId="77777777" w:rsidR="00FC630F" w:rsidRDefault="00FC630F" w:rsidP="0000724C">
                            <w:pPr>
                              <w:spacing w:line="360" w:lineRule="auto"/>
                              <w:rPr>
                                <w:b/>
                                <w:sz w:val="22"/>
                              </w:rPr>
                            </w:pPr>
                          </w:p>
                          <w:p w14:paraId="3359E970" w14:textId="1B5D4BBA" w:rsidR="00FC630F" w:rsidRPr="00FC630F" w:rsidRDefault="00FC630F" w:rsidP="0000724C">
                            <w:pPr>
                              <w:spacing w:line="360" w:lineRule="auto"/>
                              <w:rPr>
                                <w:b/>
                                <w:i/>
                                <w:sz w:val="22"/>
                              </w:rPr>
                            </w:pPr>
                            <w:r w:rsidRPr="00FC630F">
                              <w:rPr>
                                <w:b/>
                                <w:i/>
                                <w:sz w:val="22"/>
                              </w:rPr>
                              <w:t xml:space="preserve">In 50 words or less, tell us how the library has impacted your life. </w:t>
                            </w:r>
                          </w:p>
                          <w:p w14:paraId="783E48ED" w14:textId="4E04476D" w:rsidR="00FC630F" w:rsidRDefault="00FC630F" w:rsidP="0000724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07187" id="Text Box 2" o:spid="_x0000_s1029" type="#_x0000_t202" style="position:absolute;margin-left:486.55pt;margin-top:53.85pt;width:537.75pt;height:407.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">
                <v:textbox>
                  <w:txbxContent>
                    <w:p w14:paraId="7F21B962" w14:textId="15350EE5" w:rsidR="00FC630F" w:rsidRDefault="00FC630F" w:rsidP="0000724C">
                      <w:pPr>
                        <w:spacing w:line="360" w:lineRule="auto"/>
                      </w:pPr>
                      <w:r>
                        <w:t>Name______________________________________________________________________________________________________________</w:t>
                      </w:r>
                    </w:p>
                    <w:p w14:paraId="04C771E1" w14:textId="2F89290E" w:rsidR="00FC630F" w:rsidRDefault="00FC630F" w:rsidP="0000724C">
                      <w:pPr>
                        <w:spacing w:line="360" w:lineRule="auto"/>
                      </w:pPr>
                      <w:r>
                        <w:t>Address___________________________________________________________________________________________________________</w:t>
                      </w:r>
                    </w:p>
                    <w:p w14:paraId="308FF6AC" w14:textId="3BF8CAF7" w:rsidR="00FC630F" w:rsidRDefault="00FC630F" w:rsidP="0000724C">
                      <w:pPr>
                        <w:spacing w:line="360" w:lineRule="auto"/>
                      </w:pPr>
                      <w:r>
                        <w:t>City________________________________________________________________ State__________________ Zip___________________</w:t>
                      </w:r>
                    </w:p>
                    <w:p w14:paraId="5A50CEE9" w14:textId="528F2724" w:rsidR="00FC630F" w:rsidRDefault="00FC630F" w:rsidP="0000724C">
                      <w:pPr>
                        <w:spacing w:line="360" w:lineRule="auto"/>
                      </w:pPr>
                      <w:r>
                        <w:t>Phone_____________________________________________________________________________________________________________</w:t>
                      </w:r>
                    </w:p>
                    <w:p w14:paraId="691EB335" w14:textId="58DD7FDF" w:rsidR="00FC630F" w:rsidRDefault="00FC630F" w:rsidP="0000724C">
                      <w:pPr>
                        <w:spacing w:line="360" w:lineRule="auto"/>
                      </w:pPr>
                      <w:r>
                        <w:t>Email_____________________________________________________________________________________________________________</w:t>
                      </w:r>
                    </w:p>
                    <w:p w14:paraId="652ED078" w14:textId="77777777" w:rsidR="00FC630F" w:rsidRDefault="00FC630F" w:rsidP="0000724C">
                      <w:pPr>
                        <w:spacing w:line="360" w:lineRule="auto"/>
                        <w:rPr>
                          <w:b/>
                          <w:sz w:val="22"/>
                        </w:rPr>
                      </w:pPr>
                    </w:p>
                    <w:p w14:paraId="3359E970" w14:textId="1B5D4BBA" w:rsidR="00FC630F" w:rsidRPr="00FC630F" w:rsidRDefault="00FC630F" w:rsidP="0000724C">
                      <w:pPr>
                        <w:spacing w:line="360" w:lineRule="auto"/>
                        <w:rPr>
                          <w:b/>
                          <w:i/>
                          <w:sz w:val="22"/>
                        </w:rPr>
                      </w:pPr>
                      <w:r w:rsidRPr="00FC630F">
                        <w:rPr>
                          <w:b/>
                          <w:i/>
                          <w:sz w:val="22"/>
                        </w:rPr>
                        <w:t xml:space="preserve">In 50 words or less, tell us how the library has impacted your life. </w:t>
                      </w:r>
                    </w:p>
                    <w:p w14:paraId="783E48ED" w14:textId="4E04476D" w:rsidR="00FC630F" w:rsidRDefault="00FC630F" w:rsidP="0000724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0000724C" w:rsidRPr="005372C2">
        <w:rPr>
          <w:rFonts w:ascii="Avenir Light" w:hAnsi="Avenir Light"/>
          <w:sz w:val="22"/>
        </w:rPr>
        <w:t>Fill out th</w:t>
      </w:r>
      <w:r w:rsidR="00FC630F">
        <w:rPr>
          <w:rFonts w:ascii="Avenir Light" w:hAnsi="Avenir Light"/>
          <w:sz w:val="22"/>
        </w:rPr>
        <w:t>e</w:t>
      </w:r>
      <w:r w:rsidR="005372C2">
        <w:rPr>
          <w:rFonts w:ascii="Avenir Light" w:hAnsi="Avenir Light"/>
          <w:sz w:val="22"/>
        </w:rPr>
        <w:t xml:space="preserve"> information</w:t>
      </w:r>
      <w:r w:rsidR="00FC630F">
        <w:rPr>
          <w:rFonts w:ascii="Avenir Light" w:hAnsi="Avenir Light"/>
          <w:sz w:val="22"/>
        </w:rPr>
        <w:t xml:space="preserve"> below</w:t>
      </w:r>
      <w:r w:rsidR="005372C2">
        <w:rPr>
          <w:rFonts w:ascii="Avenir Light" w:hAnsi="Avenir Light"/>
          <w:sz w:val="22"/>
        </w:rPr>
        <w:t xml:space="preserve"> and return to</w:t>
      </w:r>
      <w:r w:rsidR="0000724C" w:rsidRPr="005372C2">
        <w:rPr>
          <w:rFonts w:ascii="Avenir Light" w:hAnsi="Avenir Light"/>
          <w:sz w:val="22"/>
        </w:rPr>
        <w:t xml:space="preserve"> any library location or mail to Rawlings Library, </w:t>
      </w:r>
      <w:r w:rsidR="005372C2">
        <w:rPr>
          <w:rFonts w:ascii="Avenir Light" w:hAnsi="Avenir Light"/>
          <w:sz w:val="22"/>
        </w:rPr>
        <w:t xml:space="preserve">Attn:  </w:t>
      </w:r>
      <w:r w:rsidRPr="005372C2">
        <w:rPr>
          <w:rFonts w:ascii="Avenir Light" w:hAnsi="Avenir Light"/>
          <w:sz w:val="22"/>
        </w:rPr>
        <w:t xml:space="preserve">Midori </w:t>
      </w:r>
      <w:r w:rsidR="0000724C" w:rsidRPr="005372C2">
        <w:rPr>
          <w:rFonts w:ascii="Avenir Light" w:hAnsi="Avenir Light"/>
          <w:sz w:val="22"/>
        </w:rPr>
        <w:t xml:space="preserve">Clark, 100 E. </w:t>
      </w:r>
      <w:proofErr w:type="spellStart"/>
      <w:r w:rsidR="0000724C" w:rsidRPr="005372C2">
        <w:rPr>
          <w:rFonts w:ascii="Avenir Light" w:hAnsi="Avenir Light"/>
          <w:sz w:val="22"/>
        </w:rPr>
        <w:t>Abriendo</w:t>
      </w:r>
      <w:proofErr w:type="spellEnd"/>
      <w:r w:rsidR="0000724C" w:rsidRPr="005372C2">
        <w:rPr>
          <w:rFonts w:ascii="Avenir Light" w:hAnsi="Avenir Light"/>
          <w:sz w:val="22"/>
        </w:rPr>
        <w:t xml:space="preserve"> Ave., Pueblo, CO 81004. </w:t>
      </w:r>
      <w:r w:rsidRPr="005372C2">
        <w:rPr>
          <w:rFonts w:ascii="Avenir Light" w:hAnsi="Avenir Light" w:cs="Arial"/>
          <w:color w:val="FF0000"/>
          <w:sz w:val="22"/>
        </w:rPr>
        <w:t>Entry d</w:t>
      </w:r>
      <w:r w:rsidR="005372C2">
        <w:rPr>
          <w:rFonts w:ascii="Avenir Light" w:hAnsi="Avenir Light" w:cs="Arial"/>
          <w:color w:val="FF0000"/>
          <w:sz w:val="22"/>
        </w:rPr>
        <w:t xml:space="preserve">eadline is </w:t>
      </w:r>
      <w:r w:rsidRPr="005372C2">
        <w:rPr>
          <w:rFonts w:ascii="Avenir Light" w:hAnsi="Avenir Light" w:cs="Arial"/>
          <w:color w:val="FF0000"/>
          <w:sz w:val="22"/>
        </w:rPr>
        <w:t xml:space="preserve">Friday, Aug. 31 by 5 p.m. </w:t>
      </w:r>
      <w:r w:rsidRPr="005372C2">
        <w:rPr>
          <w:rFonts w:ascii="Avenir Light" w:hAnsi="Avenir Light" w:cs="Arial"/>
          <w:sz w:val="22"/>
        </w:rPr>
        <w:t>Conversations sele</w:t>
      </w:r>
      <w:r w:rsidR="005372C2">
        <w:rPr>
          <w:rFonts w:ascii="Avenir Light" w:hAnsi="Avenir Light" w:cs="Arial"/>
          <w:sz w:val="22"/>
        </w:rPr>
        <w:t>cted to be recorded</w:t>
      </w:r>
      <w:r w:rsidRPr="005372C2">
        <w:rPr>
          <w:rFonts w:ascii="Avenir Light" w:hAnsi="Avenir Light" w:cs="Arial"/>
          <w:sz w:val="22"/>
        </w:rPr>
        <w:t xml:space="preserve"> will be notified by Sept. 7. </w:t>
      </w:r>
    </w:p>
    <w:sectPr w:rsidR="00976352" w:rsidRPr="005372C2" w:rsidSect="00CC5C38">
      <w:footerReference w:type="default" r:id="rId1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8A10F" w14:textId="77777777" w:rsidR="00FC630F" w:rsidRDefault="00FC630F" w:rsidP="000D4DA6">
      <w:r>
        <w:separator/>
      </w:r>
    </w:p>
  </w:endnote>
  <w:endnote w:type="continuationSeparator" w:id="0">
    <w:p w14:paraId="78C583A2" w14:textId="77777777" w:rsidR="00FC630F" w:rsidRDefault="00FC630F" w:rsidP="000D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venir Heavy">
    <w:altName w:val="Tw Cen MT Condensed Extra Bold"/>
    <w:charset w:val="00"/>
    <w:family w:val="auto"/>
    <w:pitch w:val="variable"/>
    <w:sig w:usb0="00000003" w:usb1="00000000" w:usb2="00000000" w:usb3="00000000" w:csb0="00000001" w:csb1="00000000"/>
  </w:font>
  <w:font w:name="Avenir Light">
    <w:altName w:val="Century Gothic"/>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Book">
    <w:altName w:val="Microsoft YaHei"/>
    <w:charset w:val="00"/>
    <w:family w:val="auto"/>
    <w:pitch w:val="variable"/>
    <w:sig w:usb0="00000003" w:usb1="00000000" w:usb2="00000000" w:usb3="00000000" w:csb0="00000001" w:csb1="00000000"/>
  </w:font>
  <w:font w:name="Avenir Medium">
    <w:altName w:val="Trebuchet MS"/>
    <w:charset w:val="00"/>
    <w:family w:val="auto"/>
    <w:pitch w:val="variable"/>
    <w:sig w:usb0="00000001" w:usb1="5000204A" w:usb2="00000000" w:usb3="00000000" w:csb0="0000009B" w:csb1="00000000"/>
  </w:font>
  <w:font w:name="Avenir Heavy Oblique">
    <w:altName w:val="MV Bol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F4D4" w14:textId="0D4EF9FA" w:rsidR="00FC630F" w:rsidRDefault="00FC630F">
    <w:pPr>
      <w:pStyle w:val="Footer"/>
    </w:pPr>
  </w:p>
  <w:p w14:paraId="134D91EB" w14:textId="381BFFCC" w:rsidR="00FC630F" w:rsidRDefault="00FC630F">
    <w:pPr>
      <w:pStyle w:val="Footer"/>
    </w:pPr>
  </w:p>
  <w:p w14:paraId="56B5856B" w14:textId="3E48154F" w:rsidR="00FC630F" w:rsidRDefault="00FC630F" w:rsidP="008340AC">
    <w:pPr>
      <w:pStyle w:val="Footer"/>
      <w:tabs>
        <w:tab w:val="clear" w:pos="4680"/>
        <w:tab w:val="clear" w:pos="9360"/>
        <w:tab w:val="left" w:pos="753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1F1D2" w14:textId="77777777" w:rsidR="00FC630F" w:rsidRDefault="00FC630F" w:rsidP="000D4DA6">
      <w:r>
        <w:separator/>
      </w:r>
    </w:p>
  </w:footnote>
  <w:footnote w:type="continuationSeparator" w:id="0">
    <w:p w14:paraId="27C8C8EB" w14:textId="77777777" w:rsidR="00FC630F" w:rsidRDefault="00FC630F" w:rsidP="000D4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C2717"/>
    <w:multiLevelType w:val="multilevel"/>
    <w:tmpl w:val="B760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C014D"/>
    <w:multiLevelType w:val="multilevel"/>
    <w:tmpl w:val="376E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4782A"/>
    <w:multiLevelType w:val="hybridMultilevel"/>
    <w:tmpl w:val="609E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40DEA"/>
    <w:multiLevelType w:val="multilevel"/>
    <w:tmpl w:val="15A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4F"/>
    <w:rsid w:val="00005691"/>
    <w:rsid w:val="0000724C"/>
    <w:rsid w:val="00037F9E"/>
    <w:rsid w:val="00067186"/>
    <w:rsid w:val="00070B2F"/>
    <w:rsid w:val="000860A2"/>
    <w:rsid w:val="000B28A7"/>
    <w:rsid w:val="000C79CB"/>
    <w:rsid w:val="000D4DA6"/>
    <w:rsid w:val="00110E3F"/>
    <w:rsid w:val="00112852"/>
    <w:rsid w:val="0012499E"/>
    <w:rsid w:val="00132776"/>
    <w:rsid w:val="00154230"/>
    <w:rsid w:val="001959C0"/>
    <w:rsid w:val="001D44CA"/>
    <w:rsid w:val="001F2B50"/>
    <w:rsid w:val="001F3DCB"/>
    <w:rsid w:val="001F723C"/>
    <w:rsid w:val="00225019"/>
    <w:rsid w:val="00281104"/>
    <w:rsid w:val="00326BF5"/>
    <w:rsid w:val="00347BF9"/>
    <w:rsid w:val="00352B79"/>
    <w:rsid w:val="003B20F6"/>
    <w:rsid w:val="003C7DFE"/>
    <w:rsid w:val="003E4AA8"/>
    <w:rsid w:val="003F262B"/>
    <w:rsid w:val="00453C17"/>
    <w:rsid w:val="004861ED"/>
    <w:rsid w:val="0049394E"/>
    <w:rsid w:val="004B1C3C"/>
    <w:rsid w:val="004C2773"/>
    <w:rsid w:val="004D0A12"/>
    <w:rsid w:val="004D3AEC"/>
    <w:rsid w:val="004D5E63"/>
    <w:rsid w:val="005372C2"/>
    <w:rsid w:val="005625E0"/>
    <w:rsid w:val="0057281A"/>
    <w:rsid w:val="0059607F"/>
    <w:rsid w:val="00597508"/>
    <w:rsid w:val="005A5F76"/>
    <w:rsid w:val="005F1382"/>
    <w:rsid w:val="00620B3B"/>
    <w:rsid w:val="00665C16"/>
    <w:rsid w:val="006938BA"/>
    <w:rsid w:val="006A0CEC"/>
    <w:rsid w:val="006A5F0F"/>
    <w:rsid w:val="00707DFF"/>
    <w:rsid w:val="007149A5"/>
    <w:rsid w:val="007B23E2"/>
    <w:rsid w:val="007D0062"/>
    <w:rsid w:val="008310D7"/>
    <w:rsid w:val="00832D6A"/>
    <w:rsid w:val="008340AC"/>
    <w:rsid w:val="00853A15"/>
    <w:rsid w:val="008763CE"/>
    <w:rsid w:val="008928CF"/>
    <w:rsid w:val="008B22D3"/>
    <w:rsid w:val="00914AC3"/>
    <w:rsid w:val="0092145A"/>
    <w:rsid w:val="00976352"/>
    <w:rsid w:val="009A7C4F"/>
    <w:rsid w:val="009B64E1"/>
    <w:rsid w:val="009D1A2D"/>
    <w:rsid w:val="00A00A10"/>
    <w:rsid w:val="00A209C5"/>
    <w:rsid w:val="00A66D0C"/>
    <w:rsid w:val="00A82CCE"/>
    <w:rsid w:val="00B00175"/>
    <w:rsid w:val="00B003DC"/>
    <w:rsid w:val="00B01F58"/>
    <w:rsid w:val="00B06574"/>
    <w:rsid w:val="00B775A5"/>
    <w:rsid w:val="00BA35A8"/>
    <w:rsid w:val="00BB6A62"/>
    <w:rsid w:val="00BD7155"/>
    <w:rsid w:val="00C172BC"/>
    <w:rsid w:val="00C2081A"/>
    <w:rsid w:val="00C25A31"/>
    <w:rsid w:val="00C5146F"/>
    <w:rsid w:val="00C5759A"/>
    <w:rsid w:val="00CC5C38"/>
    <w:rsid w:val="00CF72E0"/>
    <w:rsid w:val="00D03B92"/>
    <w:rsid w:val="00D07CFA"/>
    <w:rsid w:val="00D11A67"/>
    <w:rsid w:val="00D1768B"/>
    <w:rsid w:val="00D339AF"/>
    <w:rsid w:val="00D66256"/>
    <w:rsid w:val="00DB5D8A"/>
    <w:rsid w:val="00DC2FCA"/>
    <w:rsid w:val="00DC7AF6"/>
    <w:rsid w:val="00E00E29"/>
    <w:rsid w:val="00E060E7"/>
    <w:rsid w:val="00E154E2"/>
    <w:rsid w:val="00EA1D68"/>
    <w:rsid w:val="00EC291A"/>
    <w:rsid w:val="00EE4F47"/>
    <w:rsid w:val="00F06184"/>
    <w:rsid w:val="00F30E60"/>
    <w:rsid w:val="00F72CDA"/>
    <w:rsid w:val="00F87445"/>
    <w:rsid w:val="00F938B7"/>
    <w:rsid w:val="00FB22EE"/>
    <w:rsid w:val="00FB4518"/>
    <w:rsid w:val="00FC4488"/>
    <w:rsid w:val="00FC630F"/>
    <w:rsid w:val="00FE17F2"/>
    <w:rsid w:val="00FE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14:docId w14:val="1FFD98E5"/>
  <w14:defaultImageDpi w14:val="300"/>
  <w15:docId w15:val="{994AE796-18C4-4F4A-A9FE-719FFB29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C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C4F"/>
    <w:rPr>
      <w:rFonts w:ascii="Lucida Grande" w:hAnsi="Lucida Grande" w:cs="Lucida Grande"/>
      <w:sz w:val="18"/>
      <w:szCs w:val="18"/>
    </w:rPr>
  </w:style>
  <w:style w:type="paragraph" w:styleId="ListParagraph">
    <w:name w:val="List Paragraph"/>
    <w:basedOn w:val="Normal"/>
    <w:uiPriority w:val="34"/>
    <w:qFormat/>
    <w:rsid w:val="003B20F6"/>
    <w:pPr>
      <w:ind w:left="720"/>
      <w:contextualSpacing/>
    </w:pPr>
  </w:style>
  <w:style w:type="character" w:customStyle="1" w:styleId="apple-converted-space">
    <w:name w:val="apple-converted-space"/>
    <w:basedOn w:val="DefaultParagraphFont"/>
    <w:rsid w:val="00326BF5"/>
  </w:style>
  <w:style w:type="paragraph" w:styleId="NormalWeb">
    <w:name w:val="Normal (Web)"/>
    <w:basedOn w:val="Normal"/>
    <w:uiPriority w:val="99"/>
    <w:semiHidden/>
    <w:unhideWhenUsed/>
    <w:rsid w:val="00326BF5"/>
    <w:rPr>
      <w:rFonts w:ascii="Times New Roman" w:hAnsi="Times New Roman" w:cs="Times New Roman"/>
    </w:rPr>
  </w:style>
  <w:style w:type="paragraph" w:styleId="Header">
    <w:name w:val="header"/>
    <w:basedOn w:val="Normal"/>
    <w:link w:val="HeaderChar"/>
    <w:uiPriority w:val="99"/>
    <w:unhideWhenUsed/>
    <w:rsid w:val="000D4DA6"/>
    <w:pPr>
      <w:tabs>
        <w:tab w:val="center" w:pos="4680"/>
        <w:tab w:val="right" w:pos="9360"/>
      </w:tabs>
    </w:pPr>
  </w:style>
  <w:style w:type="character" w:customStyle="1" w:styleId="HeaderChar">
    <w:name w:val="Header Char"/>
    <w:basedOn w:val="DefaultParagraphFont"/>
    <w:link w:val="Header"/>
    <w:uiPriority w:val="99"/>
    <w:rsid w:val="000D4DA6"/>
  </w:style>
  <w:style w:type="paragraph" w:styleId="Footer">
    <w:name w:val="footer"/>
    <w:basedOn w:val="Normal"/>
    <w:link w:val="FooterChar"/>
    <w:uiPriority w:val="99"/>
    <w:unhideWhenUsed/>
    <w:rsid w:val="000D4DA6"/>
    <w:pPr>
      <w:tabs>
        <w:tab w:val="center" w:pos="4680"/>
        <w:tab w:val="right" w:pos="9360"/>
      </w:tabs>
    </w:pPr>
  </w:style>
  <w:style w:type="character" w:customStyle="1" w:styleId="FooterChar">
    <w:name w:val="Footer Char"/>
    <w:basedOn w:val="DefaultParagraphFont"/>
    <w:link w:val="Footer"/>
    <w:uiPriority w:val="99"/>
    <w:rsid w:val="000D4DA6"/>
  </w:style>
  <w:style w:type="character" w:styleId="Hyperlink">
    <w:name w:val="Hyperlink"/>
    <w:basedOn w:val="DefaultParagraphFont"/>
    <w:uiPriority w:val="99"/>
    <w:unhideWhenUsed/>
    <w:rsid w:val="004939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038">
      <w:bodyDiv w:val="1"/>
      <w:marLeft w:val="0"/>
      <w:marRight w:val="0"/>
      <w:marTop w:val="0"/>
      <w:marBottom w:val="0"/>
      <w:divBdr>
        <w:top w:val="none" w:sz="0" w:space="0" w:color="auto"/>
        <w:left w:val="none" w:sz="0" w:space="0" w:color="auto"/>
        <w:bottom w:val="none" w:sz="0" w:space="0" w:color="auto"/>
        <w:right w:val="none" w:sz="0" w:space="0" w:color="auto"/>
      </w:divBdr>
    </w:div>
    <w:div w:id="379667456">
      <w:bodyDiv w:val="1"/>
      <w:marLeft w:val="0"/>
      <w:marRight w:val="0"/>
      <w:marTop w:val="0"/>
      <w:marBottom w:val="0"/>
      <w:divBdr>
        <w:top w:val="none" w:sz="0" w:space="0" w:color="auto"/>
        <w:left w:val="none" w:sz="0" w:space="0" w:color="auto"/>
        <w:bottom w:val="none" w:sz="0" w:space="0" w:color="auto"/>
        <w:right w:val="none" w:sz="0" w:space="0" w:color="auto"/>
      </w:divBdr>
    </w:div>
    <w:div w:id="533159474">
      <w:bodyDiv w:val="1"/>
      <w:marLeft w:val="0"/>
      <w:marRight w:val="0"/>
      <w:marTop w:val="0"/>
      <w:marBottom w:val="0"/>
      <w:divBdr>
        <w:top w:val="none" w:sz="0" w:space="0" w:color="auto"/>
        <w:left w:val="none" w:sz="0" w:space="0" w:color="auto"/>
        <w:bottom w:val="none" w:sz="0" w:space="0" w:color="auto"/>
        <w:right w:val="none" w:sz="0" w:space="0" w:color="auto"/>
      </w:divBdr>
    </w:div>
    <w:div w:id="720059243">
      <w:bodyDiv w:val="1"/>
      <w:marLeft w:val="0"/>
      <w:marRight w:val="0"/>
      <w:marTop w:val="0"/>
      <w:marBottom w:val="0"/>
      <w:divBdr>
        <w:top w:val="none" w:sz="0" w:space="0" w:color="auto"/>
        <w:left w:val="none" w:sz="0" w:space="0" w:color="auto"/>
        <w:bottom w:val="none" w:sz="0" w:space="0" w:color="auto"/>
        <w:right w:val="none" w:sz="0" w:space="0" w:color="auto"/>
      </w:divBdr>
    </w:div>
    <w:div w:id="790048572">
      <w:bodyDiv w:val="1"/>
      <w:marLeft w:val="0"/>
      <w:marRight w:val="0"/>
      <w:marTop w:val="0"/>
      <w:marBottom w:val="0"/>
      <w:divBdr>
        <w:top w:val="none" w:sz="0" w:space="0" w:color="auto"/>
        <w:left w:val="none" w:sz="0" w:space="0" w:color="auto"/>
        <w:bottom w:val="none" w:sz="0" w:space="0" w:color="auto"/>
        <w:right w:val="none" w:sz="0" w:space="0" w:color="auto"/>
      </w:divBdr>
    </w:div>
    <w:div w:id="838273825">
      <w:bodyDiv w:val="1"/>
      <w:marLeft w:val="0"/>
      <w:marRight w:val="0"/>
      <w:marTop w:val="0"/>
      <w:marBottom w:val="0"/>
      <w:divBdr>
        <w:top w:val="none" w:sz="0" w:space="0" w:color="auto"/>
        <w:left w:val="none" w:sz="0" w:space="0" w:color="auto"/>
        <w:bottom w:val="none" w:sz="0" w:space="0" w:color="auto"/>
        <w:right w:val="none" w:sz="0" w:space="0" w:color="auto"/>
      </w:divBdr>
    </w:div>
    <w:div w:id="856238537">
      <w:bodyDiv w:val="1"/>
      <w:marLeft w:val="0"/>
      <w:marRight w:val="0"/>
      <w:marTop w:val="0"/>
      <w:marBottom w:val="0"/>
      <w:divBdr>
        <w:top w:val="none" w:sz="0" w:space="0" w:color="auto"/>
        <w:left w:val="none" w:sz="0" w:space="0" w:color="auto"/>
        <w:bottom w:val="none" w:sz="0" w:space="0" w:color="auto"/>
        <w:right w:val="none" w:sz="0" w:space="0" w:color="auto"/>
      </w:divBdr>
      <w:divsChild>
        <w:div w:id="1123889373">
          <w:marLeft w:val="0"/>
          <w:marRight w:val="0"/>
          <w:marTop w:val="0"/>
          <w:marBottom w:val="0"/>
          <w:divBdr>
            <w:top w:val="none" w:sz="0" w:space="0" w:color="auto"/>
            <w:left w:val="none" w:sz="0" w:space="0" w:color="auto"/>
            <w:bottom w:val="none" w:sz="0" w:space="0" w:color="auto"/>
            <w:right w:val="none" w:sz="0" w:space="0" w:color="auto"/>
          </w:divBdr>
        </w:div>
        <w:div w:id="2145003194">
          <w:marLeft w:val="0"/>
          <w:marRight w:val="0"/>
          <w:marTop w:val="0"/>
          <w:marBottom w:val="0"/>
          <w:divBdr>
            <w:top w:val="none" w:sz="0" w:space="0" w:color="auto"/>
            <w:left w:val="none" w:sz="0" w:space="0" w:color="auto"/>
            <w:bottom w:val="none" w:sz="0" w:space="0" w:color="auto"/>
            <w:right w:val="none" w:sz="0" w:space="0" w:color="auto"/>
          </w:divBdr>
        </w:div>
      </w:divsChild>
    </w:div>
    <w:div w:id="978417595">
      <w:bodyDiv w:val="1"/>
      <w:marLeft w:val="0"/>
      <w:marRight w:val="0"/>
      <w:marTop w:val="0"/>
      <w:marBottom w:val="0"/>
      <w:divBdr>
        <w:top w:val="none" w:sz="0" w:space="0" w:color="auto"/>
        <w:left w:val="none" w:sz="0" w:space="0" w:color="auto"/>
        <w:bottom w:val="none" w:sz="0" w:space="0" w:color="auto"/>
        <w:right w:val="none" w:sz="0" w:space="0" w:color="auto"/>
      </w:divBdr>
    </w:div>
    <w:div w:id="1143156209">
      <w:bodyDiv w:val="1"/>
      <w:marLeft w:val="0"/>
      <w:marRight w:val="0"/>
      <w:marTop w:val="0"/>
      <w:marBottom w:val="0"/>
      <w:divBdr>
        <w:top w:val="none" w:sz="0" w:space="0" w:color="auto"/>
        <w:left w:val="none" w:sz="0" w:space="0" w:color="auto"/>
        <w:bottom w:val="none" w:sz="0" w:space="0" w:color="auto"/>
        <w:right w:val="none" w:sz="0" w:space="0" w:color="auto"/>
      </w:divBdr>
    </w:div>
    <w:div w:id="1173296725">
      <w:bodyDiv w:val="1"/>
      <w:marLeft w:val="0"/>
      <w:marRight w:val="0"/>
      <w:marTop w:val="0"/>
      <w:marBottom w:val="0"/>
      <w:divBdr>
        <w:top w:val="none" w:sz="0" w:space="0" w:color="auto"/>
        <w:left w:val="none" w:sz="0" w:space="0" w:color="auto"/>
        <w:bottom w:val="none" w:sz="0" w:space="0" w:color="auto"/>
        <w:right w:val="none" w:sz="0" w:space="0" w:color="auto"/>
      </w:divBdr>
    </w:div>
    <w:div w:id="1227911233">
      <w:bodyDiv w:val="1"/>
      <w:marLeft w:val="0"/>
      <w:marRight w:val="0"/>
      <w:marTop w:val="0"/>
      <w:marBottom w:val="0"/>
      <w:divBdr>
        <w:top w:val="none" w:sz="0" w:space="0" w:color="auto"/>
        <w:left w:val="none" w:sz="0" w:space="0" w:color="auto"/>
        <w:bottom w:val="none" w:sz="0" w:space="0" w:color="auto"/>
        <w:right w:val="none" w:sz="0" w:space="0" w:color="auto"/>
      </w:divBdr>
    </w:div>
    <w:div w:id="1346206644">
      <w:bodyDiv w:val="1"/>
      <w:marLeft w:val="0"/>
      <w:marRight w:val="0"/>
      <w:marTop w:val="0"/>
      <w:marBottom w:val="0"/>
      <w:divBdr>
        <w:top w:val="none" w:sz="0" w:space="0" w:color="auto"/>
        <w:left w:val="none" w:sz="0" w:space="0" w:color="auto"/>
        <w:bottom w:val="none" w:sz="0" w:space="0" w:color="auto"/>
        <w:right w:val="none" w:sz="0" w:space="0" w:color="auto"/>
      </w:divBdr>
    </w:div>
    <w:div w:id="1355572437">
      <w:bodyDiv w:val="1"/>
      <w:marLeft w:val="0"/>
      <w:marRight w:val="0"/>
      <w:marTop w:val="0"/>
      <w:marBottom w:val="0"/>
      <w:divBdr>
        <w:top w:val="none" w:sz="0" w:space="0" w:color="auto"/>
        <w:left w:val="none" w:sz="0" w:space="0" w:color="auto"/>
        <w:bottom w:val="none" w:sz="0" w:space="0" w:color="auto"/>
        <w:right w:val="none" w:sz="0" w:space="0" w:color="auto"/>
      </w:divBdr>
    </w:div>
    <w:div w:id="1486237268">
      <w:bodyDiv w:val="1"/>
      <w:marLeft w:val="0"/>
      <w:marRight w:val="0"/>
      <w:marTop w:val="0"/>
      <w:marBottom w:val="0"/>
      <w:divBdr>
        <w:top w:val="none" w:sz="0" w:space="0" w:color="auto"/>
        <w:left w:val="none" w:sz="0" w:space="0" w:color="auto"/>
        <w:bottom w:val="none" w:sz="0" w:space="0" w:color="auto"/>
        <w:right w:val="none" w:sz="0" w:space="0" w:color="auto"/>
      </w:divBdr>
    </w:div>
    <w:div w:id="1774787484">
      <w:bodyDiv w:val="1"/>
      <w:marLeft w:val="0"/>
      <w:marRight w:val="0"/>
      <w:marTop w:val="0"/>
      <w:marBottom w:val="0"/>
      <w:divBdr>
        <w:top w:val="none" w:sz="0" w:space="0" w:color="auto"/>
        <w:left w:val="none" w:sz="0" w:space="0" w:color="auto"/>
        <w:bottom w:val="none" w:sz="0" w:space="0" w:color="auto"/>
        <w:right w:val="none" w:sz="0" w:space="0" w:color="auto"/>
      </w:divBdr>
    </w:div>
    <w:div w:id="1831672915">
      <w:bodyDiv w:val="1"/>
      <w:marLeft w:val="0"/>
      <w:marRight w:val="0"/>
      <w:marTop w:val="0"/>
      <w:marBottom w:val="0"/>
      <w:divBdr>
        <w:top w:val="none" w:sz="0" w:space="0" w:color="auto"/>
        <w:left w:val="none" w:sz="0" w:space="0" w:color="auto"/>
        <w:bottom w:val="none" w:sz="0" w:space="0" w:color="auto"/>
        <w:right w:val="none" w:sz="0" w:space="0" w:color="auto"/>
      </w:divBdr>
      <w:divsChild>
        <w:div w:id="656686050">
          <w:marLeft w:val="0"/>
          <w:marRight w:val="0"/>
          <w:marTop w:val="0"/>
          <w:marBottom w:val="0"/>
          <w:divBdr>
            <w:top w:val="none" w:sz="0" w:space="0" w:color="auto"/>
            <w:left w:val="none" w:sz="0" w:space="0" w:color="auto"/>
            <w:bottom w:val="none" w:sz="0" w:space="0" w:color="auto"/>
            <w:right w:val="none" w:sz="0" w:space="0" w:color="auto"/>
          </w:divBdr>
        </w:div>
        <w:div w:id="938829522">
          <w:marLeft w:val="0"/>
          <w:marRight w:val="0"/>
          <w:marTop w:val="0"/>
          <w:marBottom w:val="0"/>
          <w:divBdr>
            <w:top w:val="none" w:sz="0" w:space="0" w:color="auto"/>
            <w:left w:val="none" w:sz="0" w:space="0" w:color="auto"/>
            <w:bottom w:val="none" w:sz="0" w:space="0" w:color="auto"/>
            <w:right w:val="none" w:sz="0" w:space="0" w:color="auto"/>
          </w:divBdr>
        </w:div>
      </w:divsChild>
    </w:div>
    <w:div w:id="1928070577">
      <w:bodyDiv w:val="1"/>
      <w:marLeft w:val="0"/>
      <w:marRight w:val="0"/>
      <w:marTop w:val="0"/>
      <w:marBottom w:val="0"/>
      <w:divBdr>
        <w:top w:val="none" w:sz="0" w:space="0" w:color="auto"/>
        <w:left w:val="none" w:sz="0" w:space="0" w:color="auto"/>
        <w:bottom w:val="none" w:sz="0" w:space="0" w:color="auto"/>
        <w:right w:val="none" w:sz="0" w:space="0" w:color="auto"/>
      </w:divBdr>
    </w:div>
    <w:div w:id="2055079579">
      <w:bodyDiv w:val="1"/>
      <w:marLeft w:val="0"/>
      <w:marRight w:val="0"/>
      <w:marTop w:val="0"/>
      <w:marBottom w:val="0"/>
      <w:divBdr>
        <w:top w:val="none" w:sz="0" w:space="0" w:color="auto"/>
        <w:left w:val="none" w:sz="0" w:space="0" w:color="auto"/>
        <w:bottom w:val="none" w:sz="0" w:space="0" w:color="auto"/>
        <w:right w:val="none" w:sz="0" w:space="0" w:color="auto"/>
      </w:divBdr>
    </w:div>
    <w:div w:id="2142266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dori.clark@pueblolibrary.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dori.clark@pueblo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C8037BC4</Template>
  <TotalTime>396</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StoryCorps</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Hsiao</dc:creator>
  <cp:keywords/>
  <dc:description/>
  <cp:lastModifiedBy>Sara Schwartz</cp:lastModifiedBy>
  <cp:revision>3</cp:revision>
  <cp:lastPrinted>2018-08-16T21:08:00Z</cp:lastPrinted>
  <dcterms:created xsi:type="dcterms:W3CDTF">2018-08-14T15:22:00Z</dcterms:created>
  <dcterms:modified xsi:type="dcterms:W3CDTF">2018-08-16T21:12:00Z</dcterms:modified>
</cp:coreProperties>
</file>