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6E" w:rsidRPr="005F10D5" w:rsidRDefault="005F10D5" w:rsidP="005F10D5">
      <w:pPr>
        <w:spacing w:line="480" w:lineRule="auto"/>
        <w:rPr>
          <w:b/>
          <w:sz w:val="24"/>
          <w:szCs w:val="24"/>
        </w:rPr>
      </w:pPr>
      <w:r w:rsidRPr="005F10D5">
        <w:rPr>
          <w:b/>
          <w:sz w:val="24"/>
          <w:szCs w:val="24"/>
        </w:rPr>
        <w:t>Permission Slip for a Pueblo City County Library District (PCCLD) Connect Ed Card</w:t>
      </w:r>
    </w:p>
    <w:p w:rsidR="005F10D5" w:rsidRPr="005F10D5" w:rsidRDefault="005F10D5" w:rsidP="005F10D5">
      <w:pPr>
        <w:spacing w:line="480" w:lineRule="auto"/>
        <w:rPr>
          <w:sz w:val="24"/>
          <w:szCs w:val="24"/>
        </w:rPr>
      </w:pPr>
    </w:p>
    <w:p w:rsidR="005F10D5" w:rsidRPr="005F10D5" w:rsidRDefault="005F10D5" w:rsidP="005F10D5">
      <w:pPr>
        <w:spacing w:line="480" w:lineRule="auto"/>
        <w:rPr>
          <w:sz w:val="24"/>
          <w:szCs w:val="24"/>
        </w:rPr>
      </w:pPr>
      <w:r w:rsidRPr="005F10D5">
        <w:rPr>
          <w:sz w:val="24"/>
          <w:szCs w:val="24"/>
        </w:rPr>
        <w:t>I give permission for my child to receive a Connect Ed Card from PCCLD.  This card allows digital access to PCCLD’s extensive online book collection, resources for research, and 4 prin</w:t>
      </w:r>
      <w:bookmarkStart w:id="0" w:name="_GoBack"/>
      <w:bookmarkEnd w:id="0"/>
      <w:r w:rsidRPr="005F10D5">
        <w:rPr>
          <w:sz w:val="24"/>
          <w:szCs w:val="24"/>
        </w:rPr>
        <w:t xml:space="preserve">t and 1 AV </w:t>
      </w:r>
      <w:r w:rsidR="00823E36">
        <w:rPr>
          <w:sz w:val="24"/>
          <w:szCs w:val="24"/>
        </w:rPr>
        <w:t xml:space="preserve">(movie) </w:t>
      </w:r>
      <w:r w:rsidRPr="005F10D5">
        <w:rPr>
          <w:sz w:val="24"/>
          <w:szCs w:val="24"/>
        </w:rPr>
        <w:t xml:space="preserve">item at any PCCLD Location.  There are never any fines on these cards, but if used at a location </w:t>
      </w:r>
      <w:r>
        <w:rPr>
          <w:sz w:val="24"/>
          <w:szCs w:val="24"/>
        </w:rPr>
        <w:t>any</w:t>
      </w:r>
      <w:r w:rsidRPr="005F10D5">
        <w:rPr>
          <w:sz w:val="24"/>
          <w:szCs w:val="24"/>
        </w:rPr>
        <w:t xml:space="preserve"> lost physical items will be billed for the cost of the item.</w:t>
      </w:r>
    </w:p>
    <w:p w:rsidR="005F10D5" w:rsidRPr="005F10D5" w:rsidRDefault="005F10D5" w:rsidP="005F10D5">
      <w:pPr>
        <w:spacing w:line="480" w:lineRule="auto"/>
        <w:rPr>
          <w:sz w:val="24"/>
          <w:szCs w:val="24"/>
        </w:rPr>
      </w:pPr>
    </w:p>
    <w:p w:rsidR="005F10D5" w:rsidRPr="005F10D5" w:rsidRDefault="005F10D5" w:rsidP="005F10D5">
      <w:pPr>
        <w:spacing w:line="480" w:lineRule="auto"/>
        <w:rPr>
          <w:sz w:val="24"/>
          <w:szCs w:val="24"/>
        </w:rPr>
      </w:pPr>
    </w:p>
    <w:p w:rsidR="005F10D5" w:rsidRPr="005F10D5" w:rsidRDefault="005F10D5" w:rsidP="005F10D5">
      <w:pPr>
        <w:spacing w:line="480" w:lineRule="auto"/>
        <w:rPr>
          <w:sz w:val="24"/>
          <w:szCs w:val="24"/>
        </w:rPr>
      </w:pPr>
      <w:r w:rsidRPr="005F10D5">
        <w:rPr>
          <w:sz w:val="24"/>
          <w:szCs w:val="24"/>
        </w:rPr>
        <w:t>Student’s First &amp; Last Name:</w:t>
      </w:r>
    </w:p>
    <w:p w:rsidR="005F10D5" w:rsidRPr="005F10D5" w:rsidRDefault="005F10D5" w:rsidP="005F10D5">
      <w:pPr>
        <w:spacing w:line="480" w:lineRule="auto"/>
        <w:rPr>
          <w:sz w:val="24"/>
          <w:szCs w:val="24"/>
        </w:rPr>
      </w:pPr>
      <w:r w:rsidRPr="005F10D5">
        <w:rPr>
          <w:sz w:val="24"/>
          <w:szCs w:val="24"/>
        </w:rPr>
        <w:t>Student’s Date of Birth MMDDYYYY:</w:t>
      </w:r>
    </w:p>
    <w:p w:rsidR="005F10D5" w:rsidRPr="005F10D5" w:rsidRDefault="005F10D5" w:rsidP="005F10D5">
      <w:pPr>
        <w:spacing w:line="480" w:lineRule="auto"/>
        <w:rPr>
          <w:sz w:val="24"/>
          <w:szCs w:val="24"/>
        </w:rPr>
      </w:pPr>
      <w:r w:rsidRPr="005F10D5">
        <w:rPr>
          <w:sz w:val="24"/>
          <w:szCs w:val="24"/>
        </w:rPr>
        <w:t>Student’s ID #: _</w:t>
      </w:r>
      <w:proofErr w:type="gramStart"/>
      <w:r w:rsidRPr="005F10D5">
        <w:rPr>
          <w:sz w:val="24"/>
          <w:szCs w:val="24"/>
        </w:rPr>
        <w:t>_  _</w:t>
      </w:r>
      <w:proofErr w:type="gramEnd"/>
      <w:r w:rsidRPr="005F10D5">
        <w:rPr>
          <w:sz w:val="24"/>
          <w:szCs w:val="24"/>
        </w:rPr>
        <w:t>_  __ __ ___</w:t>
      </w:r>
    </w:p>
    <w:p w:rsidR="005F10D5" w:rsidRDefault="005F10D5" w:rsidP="005F10D5">
      <w:pPr>
        <w:spacing w:line="480" w:lineRule="auto"/>
        <w:rPr>
          <w:sz w:val="24"/>
          <w:szCs w:val="24"/>
        </w:rPr>
      </w:pPr>
      <w:r w:rsidRPr="005F10D5">
        <w:rPr>
          <w:sz w:val="24"/>
          <w:szCs w:val="24"/>
        </w:rPr>
        <w:t>Student’s School:</w:t>
      </w:r>
    </w:p>
    <w:p w:rsidR="005F10D5" w:rsidRDefault="005F10D5" w:rsidP="005F10D5">
      <w:pPr>
        <w:spacing w:line="480" w:lineRule="auto"/>
        <w:rPr>
          <w:sz w:val="24"/>
          <w:szCs w:val="24"/>
        </w:rPr>
      </w:pPr>
    </w:p>
    <w:p w:rsidR="005F10D5" w:rsidRDefault="005F10D5" w:rsidP="005F10D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Parent or Guardians Printed Name:</w:t>
      </w:r>
    </w:p>
    <w:p w:rsidR="005F10D5" w:rsidRDefault="005F10D5" w:rsidP="005F10D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Parent or Guardians Signature:</w:t>
      </w:r>
    </w:p>
    <w:p w:rsidR="005F10D5" w:rsidRPr="005F10D5" w:rsidRDefault="005F10D5" w:rsidP="005F10D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Today’s Date MMDDYYYY:</w:t>
      </w:r>
    </w:p>
    <w:p w:rsidR="005F10D5" w:rsidRPr="005F10D5" w:rsidRDefault="005F10D5" w:rsidP="005F10D5">
      <w:pPr>
        <w:spacing w:line="480" w:lineRule="auto"/>
        <w:rPr>
          <w:sz w:val="24"/>
          <w:szCs w:val="24"/>
        </w:rPr>
      </w:pPr>
    </w:p>
    <w:sectPr w:rsidR="005F10D5" w:rsidRPr="005F1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D5"/>
    <w:rsid w:val="002335AC"/>
    <w:rsid w:val="004B2DC3"/>
    <w:rsid w:val="005F10D5"/>
    <w:rsid w:val="008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688E"/>
  <w15:chartTrackingRefBased/>
  <w15:docId w15:val="{7A0F0B50-2C13-489F-8370-54A763A6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8300E01F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Kayci Barnett</dc:creator>
  <cp:keywords/>
  <dc:description/>
  <cp:lastModifiedBy>Kayci Barnett</cp:lastModifiedBy>
  <cp:revision>2</cp:revision>
  <dcterms:created xsi:type="dcterms:W3CDTF">2020-10-02T17:18:00Z</dcterms:created>
  <dcterms:modified xsi:type="dcterms:W3CDTF">2021-03-30T18:49:00Z</dcterms:modified>
</cp:coreProperties>
</file>