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5B41" w14:textId="4C9673DE" w:rsidR="00A71259" w:rsidRDefault="007E7C5E" w:rsidP="007E7C5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2E7F96B" wp14:editId="28914135">
            <wp:extent cx="1428750" cy="981075"/>
            <wp:effectExtent l="0" t="0" r="0" b="9525"/>
            <wp:docPr id="2" name="Picture 2" descr="cid:image002.jpg@01D19307.0ADB3F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D19307.0ADB3F9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CDC6C" w14:textId="4EA70C2E" w:rsidR="003A3943" w:rsidRDefault="005950BC" w:rsidP="003A3943">
      <w:pPr>
        <w:pStyle w:val="NoSpacing"/>
        <w:rPr>
          <w:b/>
        </w:rPr>
      </w:pPr>
      <w:r>
        <w:rPr>
          <w:b/>
        </w:rPr>
        <w:t>Pueblo City-County Library District</w:t>
      </w:r>
    </w:p>
    <w:p w14:paraId="2500105B" w14:textId="1D8C5A69" w:rsidR="006B1F47" w:rsidRDefault="005950BC" w:rsidP="003A3943">
      <w:pPr>
        <w:pStyle w:val="NoSpacing"/>
        <w:rPr>
          <w:b/>
        </w:rPr>
      </w:pPr>
      <w:r>
        <w:rPr>
          <w:b/>
        </w:rPr>
        <w:t>100 E. Abriendo Avenue</w:t>
      </w:r>
    </w:p>
    <w:p w14:paraId="69E512CE" w14:textId="46F8B037" w:rsidR="006B1F47" w:rsidRPr="00FE1304" w:rsidRDefault="005950BC" w:rsidP="003A3943">
      <w:pPr>
        <w:pStyle w:val="NoSpacing"/>
        <w:rPr>
          <w:b/>
        </w:rPr>
      </w:pPr>
      <w:r>
        <w:rPr>
          <w:b/>
        </w:rPr>
        <w:t>Pueblo, CO  81004</w:t>
      </w:r>
    </w:p>
    <w:p w14:paraId="64FCE7B1" w14:textId="77777777" w:rsidR="003A3943" w:rsidRDefault="003A3943" w:rsidP="003A3943">
      <w:pPr>
        <w:pStyle w:val="NoSpacing"/>
      </w:pPr>
    </w:p>
    <w:p w14:paraId="22715B44" w14:textId="77777777" w:rsidR="00445984" w:rsidRDefault="00445984">
      <w:r>
        <w:t>Authorization Agreement for Preauthorized Electronic Payments</w:t>
      </w:r>
    </w:p>
    <w:p w14:paraId="22715B45" w14:textId="77777777" w:rsidR="004E5D18" w:rsidRDefault="004E5D18">
      <w:pPr>
        <w:rPr>
          <w:b/>
        </w:rPr>
      </w:pPr>
      <w:r w:rsidRPr="004E5D18">
        <w:rPr>
          <w:b/>
        </w:rPr>
        <w:t>Please print legibly.</w:t>
      </w:r>
    </w:p>
    <w:p w14:paraId="22715B46" w14:textId="068DAEBE" w:rsidR="00445984" w:rsidRPr="00E84942" w:rsidRDefault="00445984" w:rsidP="00E84942">
      <w:pPr>
        <w:pStyle w:val="NoSpacing"/>
        <w:rPr>
          <w:b/>
        </w:rPr>
      </w:pPr>
      <w:r>
        <w:t xml:space="preserve">I hereby </w:t>
      </w:r>
      <w:r w:rsidR="00D75290">
        <w:t>authorize</w:t>
      </w:r>
      <w:r w:rsidR="005950BC" w:rsidRPr="005950BC">
        <w:t xml:space="preserve"> </w:t>
      </w:r>
      <w:r w:rsidR="005950BC" w:rsidRPr="005950BC">
        <w:rPr>
          <w:b/>
        </w:rPr>
        <w:t xml:space="preserve">Pueblo City-County Library </w:t>
      </w:r>
      <w:proofErr w:type="gramStart"/>
      <w:r w:rsidR="005950BC" w:rsidRPr="005950BC">
        <w:rPr>
          <w:b/>
        </w:rPr>
        <w:t>District</w:t>
      </w:r>
      <w:r w:rsidR="00D75290">
        <w:t xml:space="preserve"> </w:t>
      </w:r>
      <w:r w:rsidR="00D75290">
        <w:rPr>
          <w:b/>
        </w:rPr>
        <w:t xml:space="preserve"> </w:t>
      </w:r>
      <w:r w:rsidR="003A3943">
        <w:t>t</w:t>
      </w:r>
      <w:r>
        <w:t>o</w:t>
      </w:r>
      <w:proofErr w:type="gramEnd"/>
      <w:r>
        <w:t xml:space="preserve"> initiate debit/ credit entries to my Checking/ Savings account indicated below at the depository (Bank or Credit Union) named below, to debit/ credit the same to such account for the purposes of payments/ payroll to </w:t>
      </w:r>
      <w:r w:rsidR="005950BC" w:rsidRPr="005950BC">
        <w:rPr>
          <w:b/>
        </w:rPr>
        <w:t>Pueblo City-County Library District</w:t>
      </w:r>
      <w:r w:rsidR="007E7C5E" w:rsidRPr="00FE1304">
        <w:rPr>
          <w:b/>
        </w:rPr>
        <w:t>.</w:t>
      </w:r>
      <w:r w:rsidR="007E7C5E">
        <w:t xml:space="preserve"> </w:t>
      </w:r>
      <w:r w:rsidR="003A3943">
        <w:t xml:space="preserve"> </w:t>
      </w:r>
    </w:p>
    <w:p w14:paraId="1A100169" w14:textId="77777777" w:rsidR="00E84942" w:rsidRDefault="00E84942"/>
    <w:p w14:paraId="22715B47" w14:textId="77777777" w:rsidR="00445984" w:rsidRDefault="00445984">
      <w:r>
        <w:t xml:space="preserve">Debit/ credit </w:t>
      </w:r>
      <w:r w:rsidR="00B20082">
        <w:t>to occur (weekly/ monthly)</w:t>
      </w:r>
      <w:r>
        <w:t xml:space="preserve"> _______________</w:t>
      </w:r>
    </w:p>
    <w:p w14:paraId="22715B48" w14:textId="77777777" w:rsidR="00445984" w:rsidRDefault="00445984">
      <w:r>
        <w:t>Beginning on _________________</w:t>
      </w:r>
    </w:p>
    <w:p w14:paraId="22715B4A" w14:textId="77777777" w:rsidR="004E5D18" w:rsidRDefault="004E5D18">
      <w:r>
        <w:t>FINANCIAL INSTITUTION NAME ______________________________________</w:t>
      </w:r>
    </w:p>
    <w:p w14:paraId="22715B4B" w14:textId="77777777" w:rsidR="00445984" w:rsidRDefault="00445984">
      <w:r>
        <w:t>CITY _____________ STATE ________</w:t>
      </w:r>
    </w:p>
    <w:p w14:paraId="22715B4C" w14:textId="77777777" w:rsidR="004E5D18" w:rsidRDefault="004E5D18" w:rsidP="004E5D18">
      <w:pPr>
        <w:spacing w:after="0" w:line="240" w:lineRule="auto"/>
      </w:pPr>
      <w:r>
        <w:t xml:space="preserve">ROUTING NUMBER </w:t>
      </w:r>
    </w:p>
    <w:p w14:paraId="22715B4D" w14:textId="45288DBD" w:rsidR="004E5D18" w:rsidRDefault="004E5D18" w:rsidP="004E5D18">
      <w:pPr>
        <w:spacing w:after="0" w:line="240" w:lineRule="auto"/>
        <w:rPr>
          <w:sz w:val="18"/>
          <w:szCs w:val="18"/>
        </w:rPr>
      </w:pPr>
      <w:r w:rsidRPr="004E5D18">
        <w:rPr>
          <w:sz w:val="18"/>
          <w:szCs w:val="18"/>
        </w:rPr>
        <w:t>(9 DIGIT NUMBER USUALLY ON THE BOTTOM RIGHT SIDE OF YOUR DEPOSIT SLIP)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 _____________________________</w:t>
      </w:r>
    </w:p>
    <w:p w14:paraId="22715B4E" w14:textId="77777777" w:rsidR="004E5D18" w:rsidRDefault="004E5D18" w:rsidP="004E5D18">
      <w:pPr>
        <w:spacing w:after="0" w:line="240" w:lineRule="auto"/>
        <w:rPr>
          <w:sz w:val="18"/>
          <w:szCs w:val="18"/>
        </w:rPr>
      </w:pPr>
    </w:p>
    <w:p w14:paraId="22715B4F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ACCOUNT NUMBER ________________________</w:t>
      </w:r>
    </w:p>
    <w:p w14:paraId="22715B50" w14:textId="77777777" w:rsidR="004E5D18" w:rsidRDefault="004E5D18" w:rsidP="004E5D18">
      <w:pPr>
        <w:spacing w:after="0" w:line="240" w:lineRule="auto"/>
        <w:rPr>
          <w:sz w:val="18"/>
          <w:szCs w:val="18"/>
        </w:rPr>
      </w:pPr>
    </w:p>
    <w:p w14:paraId="22715B51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ACCOUNT TYPE (CHECKING or SAVINGS) ___________________________</w:t>
      </w:r>
    </w:p>
    <w:p w14:paraId="22715B52" w14:textId="77777777" w:rsidR="004E5D18" w:rsidRDefault="004E5D18" w:rsidP="004E5D18">
      <w:pPr>
        <w:spacing w:after="0" w:line="240" w:lineRule="auto"/>
        <w:rPr>
          <w:sz w:val="18"/>
          <w:szCs w:val="18"/>
        </w:rPr>
      </w:pPr>
    </w:p>
    <w:p w14:paraId="22715B53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NAME(S) ON ACCOUNT ____________________________</w:t>
      </w:r>
    </w:p>
    <w:p w14:paraId="22715B54" w14:textId="77777777" w:rsidR="004E5D18" w:rsidRDefault="004E5D18" w:rsidP="004E5D18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22715B55" w14:textId="77777777" w:rsidR="004E5D18" w:rsidRDefault="004E5D18" w:rsidP="004E5D18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_____________________________</w:t>
      </w:r>
    </w:p>
    <w:p w14:paraId="22715B56" w14:textId="77777777" w:rsidR="00864371" w:rsidRDefault="00864371" w:rsidP="004E5D18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22715B57" w14:textId="77777777" w:rsidR="00864371" w:rsidRDefault="00864371" w:rsidP="004E5D18">
      <w:pPr>
        <w:pBdr>
          <w:bottom w:val="single" w:sz="12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(Please attach a voided check to this agreement)</w:t>
      </w:r>
    </w:p>
    <w:p w14:paraId="22715B58" w14:textId="77777777" w:rsidR="004E5D18" w:rsidRDefault="004E5D18" w:rsidP="004E5D18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22715B59" w14:textId="77777777" w:rsidR="004E5D18" w:rsidRDefault="004E5D18" w:rsidP="004E5D18">
      <w:pPr>
        <w:spacing w:after="0" w:line="240" w:lineRule="auto"/>
        <w:ind w:left="1440" w:firstLine="720"/>
        <w:rPr>
          <w:sz w:val="18"/>
          <w:szCs w:val="18"/>
        </w:rPr>
      </w:pPr>
    </w:p>
    <w:p w14:paraId="22715B5A" w14:textId="77777777" w:rsidR="00864371" w:rsidRDefault="00864371" w:rsidP="004E5D18">
      <w:pPr>
        <w:spacing w:after="0" w:line="240" w:lineRule="auto"/>
        <w:ind w:left="1440" w:firstLine="720"/>
        <w:rPr>
          <w:sz w:val="18"/>
          <w:szCs w:val="18"/>
        </w:rPr>
      </w:pPr>
    </w:p>
    <w:p w14:paraId="22715B5B" w14:textId="5F78FCFD" w:rsidR="00864371" w:rsidRPr="00E84942" w:rsidRDefault="00864371" w:rsidP="00E84942">
      <w:pPr>
        <w:pStyle w:val="NoSpacing"/>
        <w:rPr>
          <w:b/>
        </w:rPr>
      </w:pPr>
      <w:r>
        <w:rPr>
          <w:sz w:val="18"/>
          <w:szCs w:val="18"/>
        </w:rPr>
        <w:t>I understand that if an erroneous debit</w:t>
      </w:r>
      <w:r w:rsidR="00B20082">
        <w:rPr>
          <w:sz w:val="18"/>
          <w:szCs w:val="18"/>
        </w:rPr>
        <w:t>/ credit</w:t>
      </w:r>
      <w:r>
        <w:rPr>
          <w:sz w:val="18"/>
          <w:szCs w:val="18"/>
        </w:rPr>
        <w:t xml:space="preserve"> is made to my account </w:t>
      </w:r>
      <w:r w:rsidR="005950BC" w:rsidRPr="005950BC">
        <w:rPr>
          <w:b/>
          <w:sz w:val="18"/>
          <w:szCs w:val="18"/>
        </w:rPr>
        <w:t xml:space="preserve">Pueblo City-County Library </w:t>
      </w:r>
      <w:proofErr w:type="gramStart"/>
      <w:r w:rsidR="005950BC" w:rsidRPr="005950BC">
        <w:rPr>
          <w:b/>
          <w:sz w:val="18"/>
          <w:szCs w:val="18"/>
        </w:rPr>
        <w:t>District</w:t>
      </w:r>
      <w:r w:rsidR="005950BC" w:rsidRPr="005950BC">
        <w:rPr>
          <w:sz w:val="18"/>
          <w:szCs w:val="18"/>
        </w:rPr>
        <w:t xml:space="preserve"> </w:t>
      </w:r>
      <w:r w:rsidR="00D75290">
        <w:rPr>
          <w:b/>
        </w:rPr>
        <w:t xml:space="preserve"> </w:t>
      </w:r>
      <w:r w:rsidR="00B20082"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the financial institution are authorized to reverse the entry and make any adjustments necessary to my account to </w:t>
      </w:r>
      <w:r w:rsidR="00B20082">
        <w:rPr>
          <w:sz w:val="18"/>
          <w:szCs w:val="18"/>
        </w:rPr>
        <w:t>correct</w:t>
      </w:r>
      <w:r>
        <w:rPr>
          <w:sz w:val="18"/>
          <w:szCs w:val="18"/>
        </w:rPr>
        <w:t xml:space="preserve"> the erroneous entry. This authorization is to remain in</w:t>
      </w:r>
      <w:r w:rsidR="007E7C5E">
        <w:rPr>
          <w:sz w:val="18"/>
          <w:szCs w:val="18"/>
        </w:rPr>
        <w:t xml:space="preserve"> full force and effective until </w:t>
      </w:r>
      <w:r w:rsidR="005950BC" w:rsidRPr="005950BC">
        <w:rPr>
          <w:b/>
          <w:sz w:val="18"/>
          <w:szCs w:val="18"/>
        </w:rPr>
        <w:t xml:space="preserve">Pueblo City-County Library </w:t>
      </w:r>
      <w:proofErr w:type="gramStart"/>
      <w:r w:rsidR="005950BC" w:rsidRPr="005950BC">
        <w:rPr>
          <w:b/>
          <w:sz w:val="18"/>
          <w:szCs w:val="18"/>
        </w:rPr>
        <w:t>District</w:t>
      </w:r>
      <w:r w:rsidR="005950BC" w:rsidRPr="005950BC">
        <w:rPr>
          <w:sz w:val="18"/>
          <w:szCs w:val="18"/>
        </w:rPr>
        <w:t xml:space="preserve"> </w:t>
      </w:r>
      <w:r w:rsidR="00E84942">
        <w:rPr>
          <w:b/>
        </w:rPr>
        <w:t xml:space="preserve"> </w:t>
      </w:r>
      <w:r>
        <w:rPr>
          <w:sz w:val="18"/>
          <w:szCs w:val="18"/>
        </w:rPr>
        <w:t>has</w:t>
      </w:r>
      <w:proofErr w:type="gramEnd"/>
      <w:r>
        <w:rPr>
          <w:sz w:val="18"/>
          <w:szCs w:val="18"/>
        </w:rPr>
        <w:t xml:space="preserve"> received </w:t>
      </w:r>
      <w:r w:rsidR="00B20082">
        <w:rPr>
          <w:sz w:val="18"/>
          <w:szCs w:val="18"/>
        </w:rPr>
        <w:t>notification</w:t>
      </w:r>
      <w:r>
        <w:rPr>
          <w:sz w:val="18"/>
          <w:szCs w:val="18"/>
        </w:rPr>
        <w:t xml:space="preserve"> from me of its </w:t>
      </w:r>
      <w:r w:rsidR="00B20082">
        <w:rPr>
          <w:sz w:val="18"/>
          <w:szCs w:val="18"/>
        </w:rPr>
        <w:t>termination</w:t>
      </w:r>
      <w:r>
        <w:rPr>
          <w:sz w:val="18"/>
          <w:szCs w:val="18"/>
        </w:rPr>
        <w:t xml:space="preserve"> </w:t>
      </w:r>
      <w:r w:rsidR="00B20082">
        <w:rPr>
          <w:sz w:val="18"/>
          <w:szCs w:val="18"/>
        </w:rPr>
        <w:t>i</w:t>
      </w:r>
      <w:r>
        <w:rPr>
          <w:sz w:val="18"/>
          <w:szCs w:val="18"/>
        </w:rPr>
        <w:t xml:space="preserve">n such time and in </w:t>
      </w:r>
      <w:r w:rsidR="00B20082">
        <w:rPr>
          <w:sz w:val="18"/>
          <w:szCs w:val="18"/>
        </w:rPr>
        <w:t>such</w:t>
      </w:r>
      <w:r>
        <w:rPr>
          <w:sz w:val="18"/>
          <w:szCs w:val="18"/>
        </w:rPr>
        <w:t xml:space="preserve"> manner as to afford </w:t>
      </w:r>
      <w:r w:rsidR="005950BC" w:rsidRPr="005950BC">
        <w:rPr>
          <w:b/>
          <w:sz w:val="18"/>
          <w:szCs w:val="18"/>
        </w:rPr>
        <w:t>Pueblo City-County Library District</w:t>
      </w:r>
      <w:r w:rsidR="005950BC" w:rsidRPr="005950BC">
        <w:rPr>
          <w:sz w:val="18"/>
          <w:szCs w:val="18"/>
        </w:rPr>
        <w:t xml:space="preserve"> </w:t>
      </w:r>
      <w:r w:rsidR="005950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the depository (Bank or Credit Union) </w:t>
      </w:r>
      <w:r w:rsidR="00B20082">
        <w:rPr>
          <w:sz w:val="18"/>
          <w:szCs w:val="18"/>
        </w:rPr>
        <w:t>institution</w:t>
      </w:r>
      <w:r>
        <w:rPr>
          <w:sz w:val="18"/>
          <w:szCs w:val="18"/>
        </w:rPr>
        <w:t xml:space="preserve"> reasonable opportunity to </w:t>
      </w:r>
      <w:r w:rsidR="00B20082">
        <w:rPr>
          <w:sz w:val="18"/>
          <w:szCs w:val="18"/>
        </w:rPr>
        <w:t>act</w:t>
      </w:r>
      <w:r>
        <w:rPr>
          <w:sz w:val="18"/>
          <w:szCs w:val="18"/>
        </w:rPr>
        <w:t xml:space="preserve"> on it. </w:t>
      </w:r>
    </w:p>
    <w:p w14:paraId="22715B5C" w14:textId="77777777" w:rsidR="00864371" w:rsidRDefault="00864371" w:rsidP="004E5D18">
      <w:pPr>
        <w:spacing w:after="0" w:line="240" w:lineRule="auto"/>
        <w:rPr>
          <w:sz w:val="18"/>
          <w:szCs w:val="18"/>
        </w:rPr>
      </w:pPr>
    </w:p>
    <w:p w14:paraId="22715B5D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NAME _________________________________</w:t>
      </w:r>
    </w:p>
    <w:p w14:paraId="22715B5E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(Please Print)</w:t>
      </w:r>
    </w:p>
    <w:p w14:paraId="22715B5F" w14:textId="77777777" w:rsidR="004E5D18" w:rsidRDefault="004E5D18" w:rsidP="004E5D18">
      <w:pPr>
        <w:spacing w:after="0" w:line="240" w:lineRule="auto"/>
        <w:rPr>
          <w:sz w:val="18"/>
          <w:szCs w:val="18"/>
        </w:rPr>
      </w:pPr>
    </w:p>
    <w:p w14:paraId="22715B60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SIGNATURE _____________________________</w:t>
      </w:r>
    </w:p>
    <w:p w14:paraId="22715B61" w14:textId="77777777" w:rsidR="004E5D18" w:rsidRDefault="004E5D18" w:rsidP="004E5D18">
      <w:pPr>
        <w:spacing w:after="0" w:line="240" w:lineRule="auto"/>
        <w:rPr>
          <w:sz w:val="18"/>
          <w:szCs w:val="18"/>
        </w:rPr>
      </w:pPr>
    </w:p>
    <w:p w14:paraId="22715B62" w14:textId="77777777" w:rsidR="004E5D18" w:rsidRDefault="004E5D18" w:rsidP="004E5D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DATE _______________</w:t>
      </w:r>
    </w:p>
    <w:sectPr w:rsidR="004E5D18" w:rsidSect="007E7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35077" w14:textId="77777777" w:rsidR="00047462" w:rsidRDefault="00047462" w:rsidP="00047462">
      <w:pPr>
        <w:spacing w:after="0" w:line="240" w:lineRule="auto"/>
      </w:pPr>
      <w:r>
        <w:separator/>
      </w:r>
    </w:p>
  </w:endnote>
  <w:endnote w:type="continuationSeparator" w:id="0">
    <w:p w14:paraId="38AEAD17" w14:textId="77777777" w:rsidR="00047462" w:rsidRDefault="00047462" w:rsidP="000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C9367" w14:textId="77777777" w:rsidR="00047462" w:rsidRDefault="00047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188E" w14:textId="2D7B4E28" w:rsidR="00047462" w:rsidRDefault="00047462">
    <w:pPr>
      <w:pStyle w:val="Footer"/>
    </w:pPr>
    <w:r>
      <w:t>8-2016</w:t>
    </w:r>
    <w:r>
      <w:tab/>
    </w:r>
  </w:p>
  <w:p w14:paraId="5A7836A9" w14:textId="77777777" w:rsidR="00047462" w:rsidRDefault="00047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8C90" w14:textId="77777777" w:rsidR="00047462" w:rsidRDefault="0004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6D913" w14:textId="77777777" w:rsidR="00047462" w:rsidRDefault="00047462" w:rsidP="00047462">
      <w:pPr>
        <w:spacing w:after="0" w:line="240" w:lineRule="auto"/>
      </w:pPr>
      <w:r>
        <w:separator/>
      </w:r>
    </w:p>
  </w:footnote>
  <w:footnote w:type="continuationSeparator" w:id="0">
    <w:p w14:paraId="2221274F" w14:textId="77777777" w:rsidR="00047462" w:rsidRDefault="00047462" w:rsidP="0004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BD8B0" w14:textId="77777777" w:rsidR="00047462" w:rsidRDefault="00047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9C25A" w14:textId="77777777" w:rsidR="00047462" w:rsidRDefault="000474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800B" w14:textId="77777777" w:rsidR="00047462" w:rsidRDefault="00047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8"/>
    <w:rsid w:val="00047462"/>
    <w:rsid w:val="001921E7"/>
    <w:rsid w:val="00212B2B"/>
    <w:rsid w:val="003A3943"/>
    <w:rsid w:val="00445984"/>
    <w:rsid w:val="00497D53"/>
    <w:rsid w:val="004E5D18"/>
    <w:rsid w:val="00592891"/>
    <w:rsid w:val="005950BC"/>
    <w:rsid w:val="006B1F47"/>
    <w:rsid w:val="007E7C5E"/>
    <w:rsid w:val="00864371"/>
    <w:rsid w:val="00A10630"/>
    <w:rsid w:val="00A55253"/>
    <w:rsid w:val="00AF14AF"/>
    <w:rsid w:val="00B20082"/>
    <w:rsid w:val="00D75290"/>
    <w:rsid w:val="00D8168D"/>
    <w:rsid w:val="00E84942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5B41"/>
  <w15:docId w15:val="{6A63D502-3E2D-4FF0-9063-138B358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39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62"/>
  </w:style>
  <w:style w:type="paragraph" w:styleId="Footer">
    <w:name w:val="footer"/>
    <w:basedOn w:val="Normal"/>
    <w:link w:val="FooterChar"/>
    <w:uiPriority w:val="99"/>
    <w:unhideWhenUsed/>
    <w:rsid w:val="0004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830338D4E494BAD2BCACB01D9945B" ma:contentTypeVersion="0" ma:contentTypeDescription="Create a new document." ma:contentTypeScope="" ma:versionID="1e83ff14df4b3d4551a5fb14d6f302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A5E1-0F6C-4EA8-8C03-EB065303D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42C0F-8526-4DA5-A5A9-ABDA165F54E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D1F32-83F3-4299-972A-0D430CD78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2C4736-1D98-4F8D-9FBF-0737AFA3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797D3850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Baughman</dc:creator>
  <cp:lastModifiedBy>Sherri Baca</cp:lastModifiedBy>
  <cp:revision>2</cp:revision>
  <dcterms:created xsi:type="dcterms:W3CDTF">2018-02-28T15:15:00Z</dcterms:created>
  <dcterms:modified xsi:type="dcterms:W3CDTF">2018-02-28T15:15:00Z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0x0101008A5830338D4E494BAD2BCACB01D9945B</vt:lpwstr>
  </property>
</Properties>
</file>