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34" w:rsidRDefault="00EF5F34">
      <w:r w:rsidRPr="00EF5F3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42688" cy="1990725"/>
            <wp:effectExtent l="0" t="0" r="0" b="0"/>
            <wp:wrapSquare wrapText="bothSides"/>
            <wp:docPr id="1" name="Picture 1" descr="\\VEGA\M Drives\thad.stelter\Downloads\imag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EGA\M Drives\thad.stelter\Downloads\image (3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688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5F34" w:rsidRDefault="00EF5F34" w:rsidP="00EF5F34"/>
    <w:p w:rsidR="00EF5F34" w:rsidRDefault="00EF5F34" w:rsidP="00EF5F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96"/>
          <w:szCs w:val="96"/>
        </w:rPr>
      </w:pPr>
    </w:p>
    <w:p w:rsidR="00EF5F34" w:rsidRPr="00EF5F34" w:rsidRDefault="00EF5F34" w:rsidP="00EF5F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96"/>
          <w:szCs w:val="96"/>
        </w:rPr>
      </w:pPr>
      <w:bookmarkStart w:id="0" w:name="_GoBack"/>
      <w:bookmarkEnd w:id="0"/>
      <w:r w:rsidRPr="00EF5F34">
        <w:rPr>
          <w:rFonts w:ascii="Arial" w:eastAsia="Times New Roman" w:hAnsi="Arial" w:cs="Arial"/>
          <w:color w:val="222222"/>
          <w:sz w:val="96"/>
          <w:szCs w:val="96"/>
        </w:rPr>
        <w:t>November 2, 2017 </w:t>
      </w:r>
    </w:p>
    <w:p w:rsidR="00EF5F34" w:rsidRPr="00EF5F34" w:rsidRDefault="00EF5F34" w:rsidP="00EF5F34">
      <w:pPr>
        <w:spacing w:after="0" w:line="221" w:lineRule="atLeast"/>
        <w:jc w:val="center"/>
        <w:rPr>
          <w:rFonts w:ascii="Arial" w:eastAsia="Times New Roman" w:hAnsi="Arial" w:cs="Arial"/>
          <w:color w:val="222222"/>
          <w:sz w:val="96"/>
          <w:szCs w:val="96"/>
          <w:shd w:val="clear" w:color="auto" w:fill="FFFFFF"/>
        </w:rPr>
      </w:pPr>
      <w:r w:rsidRPr="00EF5F34">
        <w:rPr>
          <w:rFonts w:ascii="Arial" w:eastAsia="Times New Roman" w:hAnsi="Arial" w:cs="Arial"/>
          <w:color w:val="222222"/>
          <w:sz w:val="96"/>
          <w:szCs w:val="96"/>
          <w:shd w:val="clear" w:color="auto" w:fill="FFFFFF"/>
        </w:rPr>
        <w:t>Student Center Pueblo Community College</w:t>
      </w:r>
    </w:p>
    <w:p w:rsidR="00EF5F34" w:rsidRPr="00EF5F34" w:rsidRDefault="00EF5F34" w:rsidP="00EF5F34">
      <w:pPr>
        <w:spacing w:after="0" w:line="221" w:lineRule="atLeast"/>
        <w:jc w:val="center"/>
        <w:rPr>
          <w:rFonts w:ascii="Arial" w:eastAsia="Times New Roman" w:hAnsi="Arial" w:cs="Arial"/>
          <w:color w:val="222222"/>
          <w:sz w:val="96"/>
          <w:szCs w:val="96"/>
          <w:shd w:val="clear" w:color="auto" w:fill="FFFFFF"/>
        </w:rPr>
      </w:pPr>
      <w:r w:rsidRPr="00EF5F34">
        <w:rPr>
          <w:rFonts w:ascii="Arial" w:eastAsia="Times New Roman" w:hAnsi="Arial" w:cs="Arial"/>
          <w:color w:val="222222"/>
          <w:sz w:val="96"/>
          <w:szCs w:val="96"/>
          <w:shd w:val="clear" w:color="auto" w:fill="FFFFFF"/>
        </w:rPr>
        <w:t>11am to 3pm. </w:t>
      </w:r>
    </w:p>
    <w:p w:rsidR="00B82784" w:rsidRPr="00EF5F34" w:rsidRDefault="00EF5F34" w:rsidP="00EF5F34"/>
    <w:sectPr w:rsidR="00B82784" w:rsidRPr="00EF5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34"/>
    <w:rsid w:val="0046415D"/>
    <w:rsid w:val="00B86C5A"/>
    <w:rsid w:val="00E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4CCAF-7169-4EE9-A047-7D5DC245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EF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8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90E5AE15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Thad Stelter</dc:creator>
  <cp:keywords/>
  <dc:description/>
  <cp:lastModifiedBy>Thad Stelter</cp:lastModifiedBy>
  <cp:revision>1</cp:revision>
  <dcterms:created xsi:type="dcterms:W3CDTF">2017-10-25T15:06:00Z</dcterms:created>
  <dcterms:modified xsi:type="dcterms:W3CDTF">2017-10-25T15:08:00Z</dcterms:modified>
</cp:coreProperties>
</file>