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80D" w:rsidRPr="00B973A5" w:rsidRDefault="000A080D" w:rsidP="000A080D">
      <w:pPr>
        <w:rPr>
          <w:b/>
          <w:sz w:val="32"/>
          <w:szCs w:val="32"/>
        </w:rPr>
      </w:pPr>
      <w:bookmarkStart w:id="0" w:name="_GoBack"/>
      <w:bookmarkEnd w:id="0"/>
      <w:r w:rsidRPr="00B973A5">
        <w:rPr>
          <w:b/>
          <w:sz w:val="32"/>
          <w:szCs w:val="32"/>
        </w:rPr>
        <w:t>Making a Library Card without Online Registration</w:t>
      </w:r>
    </w:p>
    <w:p w:rsidR="000A080D" w:rsidRDefault="000A080D" w:rsidP="000A080D"/>
    <w:p w:rsidR="000A080D" w:rsidRDefault="000A080D" w:rsidP="000A080D">
      <w:pPr>
        <w:pStyle w:val="ListParagraph"/>
        <w:numPr>
          <w:ilvl w:val="0"/>
          <w:numId w:val="1"/>
        </w:numPr>
      </w:pPr>
      <w:r>
        <w:t>Go to Patron</w:t>
      </w:r>
      <w:r w:rsidR="00A536B1">
        <w:t>s</w:t>
      </w:r>
      <w:r>
        <w:t xml:space="preserve"> and then click the button labeled +New Patron. The window will open and you can then choose the patron category (Resadult, Resminor, Unverified, etc.).</w:t>
      </w:r>
    </w:p>
    <w:p w:rsidR="000A080D" w:rsidRDefault="000A080D" w:rsidP="000A08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1304290</wp:posOffset>
                </wp:positionV>
                <wp:extent cx="314325" cy="676275"/>
                <wp:effectExtent l="19050" t="19050" r="47625" b="28575"/>
                <wp:wrapNone/>
                <wp:docPr id="2" name="Up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762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05BA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" o:spid="_x0000_s1026" type="#_x0000_t68" style="position:absolute;margin-left:77.25pt;margin-top:102.7pt;width:24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" adj="5020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637656A8" wp14:editId="07A4975F">
            <wp:extent cx="8110728" cy="4562856"/>
            <wp:effectExtent l="0" t="0" r="508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10728" cy="456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80D" w:rsidRDefault="00A536B1" w:rsidP="000A080D">
      <w:pPr>
        <w:pStyle w:val="ListParagraph"/>
        <w:numPr>
          <w:ilvl w:val="0"/>
          <w:numId w:val="1"/>
        </w:numPr>
      </w:pPr>
      <w:r>
        <w:lastRenderedPageBreak/>
        <w:t>When the window opens</w:t>
      </w:r>
      <w:r w:rsidR="000A080D">
        <w:t xml:space="preserve"> you will choose the patron status and then proceed to enter the required information and notification preferences.</w:t>
      </w:r>
    </w:p>
    <w:p w:rsidR="000A080D" w:rsidRDefault="000A080D" w:rsidP="000A080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4044950</wp:posOffset>
                </wp:positionV>
                <wp:extent cx="685800" cy="266700"/>
                <wp:effectExtent l="19050" t="19050" r="19050" b="38100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667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7135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4" o:spid="_x0000_s1026" type="#_x0000_t66" style="position:absolute;margin-left:105.75pt;margin-top:318.5pt;width:54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" adj="4200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36550AE" wp14:editId="3FA6FD0D">
            <wp:extent cx="8229600" cy="4629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80D" w:rsidRDefault="000A080D" w:rsidP="000A080D"/>
    <w:p w:rsidR="000A080D" w:rsidRDefault="000A080D" w:rsidP="000A080D"/>
    <w:p w:rsidR="000A080D" w:rsidRDefault="000A080D" w:rsidP="000A080D">
      <w:pPr>
        <w:pStyle w:val="ListParagraph"/>
        <w:numPr>
          <w:ilvl w:val="0"/>
          <w:numId w:val="1"/>
        </w:numPr>
      </w:pPr>
      <w:r>
        <w:lastRenderedPageBreak/>
        <w:t>Once all info</w:t>
      </w:r>
      <w:r w:rsidR="00843CF5">
        <w:t>rmation</w:t>
      </w:r>
      <w:r>
        <w:t xml:space="preserve"> is entered and verified you can click on the Save button located on the upper left corner of the record.</w:t>
      </w:r>
    </w:p>
    <w:p w:rsidR="000A080D" w:rsidRDefault="000A080D" w:rsidP="000A080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BAB480" wp14:editId="46AB80B8">
                <wp:simplePos x="0" y="0"/>
                <wp:positionH relativeFrom="column">
                  <wp:posOffset>876300</wp:posOffset>
                </wp:positionH>
                <wp:positionV relativeFrom="paragraph">
                  <wp:posOffset>1447800</wp:posOffset>
                </wp:positionV>
                <wp:extent cx="314325" cy="676275"/>
                <wp:effectExtent l="19050" t="19050" r="47625" b="28575"/>
                <wp:wrapNone/>
                <wp:docPr id="7" name="Up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76275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BD511" id="Up Arrow 7" o:spid="_x0000_s1026" type="#_x0000_t68" style="position:absolute;margin-left:69pt;margin-top:114pt;width:24.7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" adj="5020" fillcolor="#5b9bd5" strokecolor="#41719c" strokeweight="1pt"/>
            </w:pict>
          </mc:Fallback>
        </mc:AlternateContent>
      </w:r>
      <w:r>
        <w:rPr>
          <w:noProof/>
        </w:rPr>
        <w:drawing>
          <wp:inline distT="0" distB="0" distL="0" distR="0" wp14:anchorId="3E49862F" wp14:editId="141AEC21">
            <wp:extent cx="8229600" cy="4629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4D7" w:rsidRDefault="005864D7"/>
    <w:sectPr w:rsidR="005864D7" w:rsidSect="000A08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82C28"/>
    <w:multiLevelType w:val="hybridMultilevel"/>
    <w:tmpl w:val="53903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0D"/>
    <w:rsid w:val="00004CE2"/>
    <w:rsid w:val="000A080D"/>
    <w:rsid w:val="005864D7"/>
    <w:rsid w:val="00843CF5"/>
    <w:rsid w:val="00A5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3FF76-CDF3-46F7-800F-D2589169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E35D8E55</Template>
  <TotalTime>0</TotalTime>
  <Pages>3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Reed</dc:creator>
  <cp:keywords/>
  <dc:description/>
  <cp:lastModifiedBy>Jill Kleven</cp:lastModifiedBy>
  <cp:revision>2</cp:revision>
  <dcterms:created xsi:type="dcterms:W3CDTF">2019-01-22T20:53:00Z</dcterms:created>
  <dcterms:modified xsi:type="dcterms:W3CDTF">2019-01-22T20:53:00Z</dcterms:modified>
</cp:coreProperties>
</file>