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E6" w:rsidRDefault="00CE4CE6">
      <w:r>
        <w:t xml:space="preserve">Date ______________    </w:t>
      </w:r>
      <w:r>
        <w:tab/>
        <w:t>Lost &amp; Found</w:t>
      </w:r>
      <w:r>
        <w:tab/>
      </w:r>
      <w:r>
        <w:tab/>
      </w:r>
    </w:p>
    <w:p w:rsidR="00CE4CE6" w:rsidRDefault="00CE4CE6">
      <w:r>
        <w:t>Staff Name __________________________</w:t>
      </w:r>
    </w:p>
    <w:p w:rsidR="00CE4CE6" w:rsidRDefault="00CE4CE6">
      <w:r>
        <w:t>Item _______________________________</w:t>
      </w:r>
    </w:p>
    <w:p w:rsidR="00CE4CE6" w:rsidRDefault="00CE4CE6">
      <w:r>
        <w:t>Location Found __________________</w:t>
      </w:r>
    </w:p>
    <w:p w:rsidR="00CE4CE6" w:rsidRDefault="00CE4CE6">
      <w:pPr>
        <w:pBdr>
          <w:bottom w:val="single" w:sz="12" w:space="1" w:color="auto"/>
        </w:pBdr>
      </w:pPr>
      <w:r>
        <w:t>Proof of Owner Available?   ___YES ___ NO</w:t>
      </w:r>
    </w:p>
    <w:p w:rsidR="00CE4CE6" w:rsidRDefault="00CE4CE6">
      <w:r>
        <w:t>IF YES, PLEASE CONTINUE:</w:t>
      </w:r>
    </w:p>
    <w:p w:rsidR="00CE4CE6" w:rsidRDefault="00CE4CE6">
      <w:r>
        <w:t>Library Account # _______________________</w:t>
      </w:r>
    </w:p>
    <w:p w:rsidR="00CE4CE6" w:rsidRDefault="00CE4CE6">
      <w:r>
        <w:t>Account Noted: ___YES ___NO</w:t>
      </w:r>
    </w:p>
    <w:p w:rsidR="00CE4CE6" w:rsidRDefault="00CE4CE6">
      <w:r>
        <w:t>Patron Phone # _________________________</w:t>
      </w:r>
    </w:p>
    <w:p w:rsidR="00CE4CE6" w:rsidRDefault="00CE4CE6">
      <w:r>
        <w:t>Sent email to ___________________________</w:t>
      </w:r>
    </w:p>
    <w:p w:rsidR="00CE4CE6" w:rsidRDefault="00CE4CE6">
      <w:r>
        <w:t>Other Relevant Info ______________________</w:t>
      </w:r>
    </w:p>
    <w:p w:rsidR="00CE4CE6" w:rsidRDefault="00CE4CE6">
      <w:r>
        <w:t>_______________________________________</w:t>
      </w:r>
    </w:p>
    <w:p w:rsidR="00FA50CC" w:rsidRDefault="00CE4CE6">
      <w:r>
        <w:t xml:space="preserve">Received </w:t>
      </w:r>
      <w:proofErr w:type="gramStart"/>
      <w:r>
        <w:t>By</w:t>
      </w:r>
      <w:proofErr w:type="gramEnd"/>
      <w:r>
        <w:t xml:space="preserve"> </w:t>
      </w:r>
      <w:proofErr w:type="spellStart"/>
      <w:r>
        <w:t>Circ</w:t>
      </w:r>
      <w:proofErr w:type="spellEnd"/>
      <w:r>
        <w:t xml:space="preserve"> (initials) __________________</w:t>
      </w:r>
      <w:r>
        <w:tab/>
      </w:r>
    </w:p>
    <w:p w:rsidR="00CE4CE6" w:rsidRDefault="00CE4CE6"/>
    <w:p w:rsidR="00CE4CE6" w:rsidRDefault="00CE4CE6" w:rsidP="00CE4CE6">
      <w:r>
        <w:t xml:space="preserve">Date ______________    </w:t>
      </w:r>
      <w:r>
        <w:tab/>
        <w:t>Lost &amp; Found</w:t>
      </w:r>
      <w:r>
        <w:tab/>
      </w:r>
      <w:r>
        <w:tab/>
      </w:r>
    </w:p>
    <w:p w:rsidR="00CE4CE6" w:rsidRDefault="00CE4CE6" w:rsidP="00CE4CE6">
      <w:r>
        <w:t>Staff Name __________________________</w:t>
      </w:r>
    </w:p>
    <w:p w:rsidR="00CE4CE6" w:rsidRDefault="00CE4CE6" w:rsidP="00CE4CE6">
      <w:r>
        <w:t>Item _______________________________</w:t>
      </w:r>
    </w:p>
    <w:p w:rsidR="00CE4CE6" w:rsidRDefault="00CE4CE6" w:rsidP="00CE4CE6">
      <w:r>
        <w:t>Location Found __________________</w:t>
      </w:r>
    </w:p>
    <w:p w:rsidR="00CE4CE6" w:rsidRDefault="00CE4CE6" w:rsidP="00CE4CE6">
      <w:pPr>
        <w:pBdr>
          <w:bottom w:val="single" w:sz="12" w:space="1" w:color="auto"/>
        </w:pBdr>
      </w:pPr>
      <w:r>
        <w:t>Proof of Owner Available?   ___YES ___ NO</w:t>
      </w:r>
    </w:p>
    <w:p w:rsidR="00CE4CE6" w:rsidRDefault="00CE4CE6" w:rsidP="00CE4CE6">
      <w:r>
        <w:t>IF YES, PLEASE CONTINUE:</w:t>
      </w:r>
    </w:p>
    <w:p w:rsidR="00CE4CE6" w:rsidRDefault="00CE4CE6" w:rsidP="00CE4CE6">
      <w:r>
        <w:t>Library Account # _______________________</w:t>
      </w:r>
    </w:p>
    <w:p w:rsidR="00CE4CE6" w:rsidRDefault="00CE4CE6" w:rsidP="00CE4CE6">
      <w:r>
        <w:t>Account Noted: ___YES ___NO</w:t>
      </w:r>
    </w:p>
    <w:p w:rsidR="00CE4CE6" w:rsidRDefault="00CE4CE6" w:rsidP="00CE4CE6">
      <w:r>
        <w:t>Patron Phone # _________________________</w:t>
      </w:r>
    </w:p>
    <w:p w:rsidR="00CE4CE6" w:rsidRDefault="00CE4CE6" w:rsidP="00CE4CE6">
      <w:r>
        <w:t>Sent email to ___________________________</w:t>
      </w:r>
    </w:p>
    <w:p w:rsidR="00CE4CE6" w:rsidRDefault="00CE4CE6" w:rsidP="00CE4CE6">
      <w:r>
        <w:t>Other Relevant Info ______________________</w:t>
      </w:r>
    </w:p>
    <w:p w:rsidR="00CE4CE6" w:rsidRDefault="00CE4CE6" w:rsidP="00CE4CE6">
      <w:r>
        <w:t>_______________________________________</w:t>
      </w:r>
    </w:p>
    <w:p w:rsidR="00CE4CE6" w:rsidRDefault="00CE4CE6" w:rsidP="00CE4CE6">
      <w:r>
        <w:t xml:space="preserve">Received </w:t>
      </w:r>
      <w:proofErr w:type="gramStart"/>
      <w:r>
        <w:t>By</w:t>
      </w:r>
      <w:proofErr w:type="gramEnd"/>
      <w:r>
        <w:t xml:space="preserve"> </w:t>
      </w:r>
      <w:proofErr w:type="spellStart"/>
      <w:r>
        <w:t>Circ</w:t>
      </w:r>
      <w:proofErr w:type="spellEnd"/>
      <w:r>
        <w:t xml:space="preserve"> (initials) __________________</w:t>
      </w:r>
      <w:r>
        <w:tab/>
      </w:r>
      <w:r>
        <w:t xml:space="preserve"> </w:t>
      </w:r>
    </w:p>
    <w:p w:rsidR="00CE4CE6" w:rsidRDefault="00CE4CE6" w:rsidP="00CE4CE6">
      <w:r>
        <w:t xml:space="preserve">Date ______________    </w:t>
      </w:r>
      <w:r>
        <w:tab/>
        <w:t>Lost &amp; Found</w:t>
      </w:r>
      <w:r>
        <w:tab/>
      </w:r>
      <w:r>
        <w:tab/>
      </w:r>
    </w:p>
    <w:p w:rsidR="00CE4CE6" w:rsidRDefault="00CE4CE6" w:rsidP="00CE4CE6">
      <w:r>
        <w:t>Staff Name __________________________</w:t>
      </w:r>
    </w:p>
    <w:p w:rsidR="00CE4CE6" w:rsidRDefault="00CE4CE6" w:rsidP="00CE4CE6">
      <w:r>
        <w:t>Item _______________________________</w:t>
      </w:r>
    </w:p>
    <w:p w:rsidR="00CE4CE6" w:rsidRDefault="00CE4CE6" w:rsidP="00CE4CE6">
      <w:r>
        <w:t>Location Found __________________</w:t>
      </w:r>
    </w:p>
    <w:p w:rsidR="00CE4CE6" w:rsidRDefault="00CE4CE6" w:rsidP="00CE4CE6">
      <w:pPr>
        <w:pBdr>
          <w:bottom w:val="single" w:sz="12" w:space="1" w:color="auto"/>
        </w:pBdr>
      </w:pPr>
      <w:r>
        <w:t>Proof of Owner Available?   ___YES ___ NO</w:t>
      </w:r>
    </w:p>
    <w:p w:rsidR="00CE4CE6" w:rsidRDefault="00CE4CE6" w:rsidP="00CE4CE6">
      <w:r>
        <w:t>IF YES, PLEASE CONTINUE:</w:t>
      </w:r>
    </w:p>
    <w:p w:rsidR="00CE4CE6" w:rsidRDefault="00CE4CE6" w:rsidP="00CE4CE6">
      <w:r>
        <w:t>Library Account # _______________________</w:t>
      </w:r>
    </w:p>
    <w:p w:rsidR="00CE4CE6" w:rsidRDefault="00CE4CE6" w:rsidP="00CE4CE6">
      <w:r>
        <w:t>Account Noted: ___YES ___NO</w:t>
      </w:r>
    </w:p>
    <w:p w:rsidR="00CE4CE6" w:rsidRDefault="00CE4CE6" w:rsidP="00CE4CE6">
      <w:r>
        <w:t>Patron Phone # _________________________</w:t>
      </w:r>
    </w:p>
    <w:p w:rsidR="00CE4CE6" w:rsidRDefault="00CE4CE6" w:rsidP="00CE4CE6">
      <w:r>
        <w:t>Sent email to ___________________________</w:t>
      </w:r>
    </w:p>
    <w:p w:rsidR="00CE4CE6" w:rsidRDefault="00CE4CE6" w:rsidP="00CE4CE6">
      <w:r>
        <w:t>Other Relevant Info ______________________</w:t>
      </w:r>
    </w:p>
    <w:p w:rsidR="00CE4CE6" w:rsidRDefault="00CE4CE6" w:rsidP="00CE4CE6">
      <w:r>
        <w:t>_______________________________________</w:t>
      </w:r>
    </w:p>
    <w:p w:rsidR="00CE4CE6" w:rsidRDefault="00CE4CE6" w:rsidP="00CE4CE6">
      <w:r>
        <w:t xml:space="preserve">Received </w:t>
      </w:r>
      <w:proofErr w:type="gramStart"/>
      <w:r>
        <w:t>By</w:t>
      </w:r>
      <w:proofErr w:type="gramEnd"/>
      <w:r>
        <w:t xml:space="preserve"> </w:t>
      </w:r>
      <w:proofErr w:type="spellStart"/>
      <w:r>
        <w:t>Circ</w:t>
      </w:r>
      <w:proofErr w:type="spellEnd"/>
      <w:r>
        <w:t xml:space="preserve"> (initials) __________________</w:t>
      </w:r>
      <w:r>
        <w:tab/>
      </w:r>
    </w:p>
    <w:p w:rsidR="00CE4CE6" w:rsidRDefault="00CE4CE6" w:rsidP="00CE4CE6"/>
    <w:p w:rsidR="00CE4CE6" w:rsidRDefault="00CE4CE6" w:rsidP="00CE4CE6">
      <w:r>
        <w:t xml:space="preserve">Date ______________    </w:t>
      </w:r>
      <w:r>
        <w:tab/>
        <w:t>Lost &amp; Found</w:t>
      </w:r>
      <w:r>
        <w:tab/>
      </w:r>
      <w:r>
        <w:tab/>
      </w:r>
    </w:p>
    <w:p w:rsidR="00CE4CE6" w:rsidRDefault="00CE4CE6" w:rsidP="00CE4CE6">
      <w:r>
        <w:t>Staff Name __________________________</w:t>
      </w:r>
    </w:p>
    <w:p w:rsidR="00CE4CE6" w:rsidRDefault="00CE4CE6" w:rsidP="00CE4CE6">
      <w:r>
        <w:t>Item _______________________________</w:t>
      </w:r>
    </w:p>
    <w:p w:rsidR="00CE4CE6" w:rsidRDefault="00CE4CE6" w:rsidP="00CE4CE6">
      <w:r>
        <w:t>Location Found __________________</w:t>
      </w:r>
    </w:p>
    <w:p w:rsidR="00CE4CE6" w:rsidRDefault="00CE4CE6" w:rsidP="00CE4CE6">
      <w:pPr>
        <w:pBdr>
          <w:bottom w:val="single" w:sz="12" w:space="1" w:color="auto"/>
        </w:pBdr>
      </w:pPr>
      <w:r>
        <w:t>Proof of Owner Available?   ___YES ___ NO</w:t>
      </w:r>
    </w:p>
    <w:p w:rsidR="00CE4CE6" w:rsidRDefault="00CE4CE6" w:rsidP="00CE4CE6">
      <w:r>
        <w:t>IF YES, PLEASE CONTINUE:</w:t>
      </w:r>
    </w:p>
    <w:p w:rsidR="00CE4CE6" w:rsidRDefault="00CE4CE6" w:rsidP="00CE4CE6">
      <w:r>
        <w:t>Library Account # _______________________</w:t>
      </w:r>
    </w:p>
    <w:p w:rsidR="00CE4CE6" w:rsidRDefault="00CE4CE6" w:rsidP="00CE4CE6">
      <w:r>
        <w:t>Account Noted: ___YES ___NO</w:t>
      </w:r>
    </w:p>
    <w:p w:rsidR="00CE4CE6" w:rsidRDefault="00CE4CE6" w:rsidP="00CE4CE6">
      <w:r>
        <w:t>Patron Phone # _________________________</w:t>
      </w:r>
    </w:p>
    <w:p w:rsidR="00CE4CE6" w:rsidRDefault="00CE4CE6" w:rsidP="00CE4CE6">
      <w:r>
        <w:t>Sent email to ___________________________</w:t>
      </w:r>
    </w:p>
    <w:p w:rsidR="00CE4CE6" w:rsidRDefault="00CE4CE6" w:rsidP="00CE4CE6">
      <w:r>
        <w:t>Other Relevant Info ______________________</w:t>
      </w:r>
    </w:p>
    <w:p w:rsidR="00CE4CE6" w:rsidRDefault="00CE4CE6" w:rsidP="00CE4CE6">
      <w:r>
        <w:t>_______________________________________</w:t>
      </w:r>
    </w:p>
    <w:p w:rsidR="00CE4CE6" w:rsidRDefault="00CE4CE6" w:rsidP="00CE4CE6">
      <w:r>
        <w:t xml:space="preserve">Received </w:t>
      </w:r>
      <w:proofErr w:type="gramStart"/>
      <w:r>
        <w:t>By</w:t>
      </w:r>
      <w:proofErr w:type="gramEnd"/>
      <w:r>
        <w:t xml:space="preserve"> </w:t>
      </w:r>
      <w:proofErr w:type="spellStart"/>
      <w:r>
        <w:t>Circ</w:t>
      </w:r>
      <w:proofErr w:type="spellEnd"/>
      <w:r>
        <w:t xml:space="preserve"> (initials) __________________</w:t>
      </w:r>
      <w:r>
        <w:tab/>
      </w:r>
    </w:p>
    <w:p w:rsidR="00CE4CE6" w:rsidRDefault="00CE4CE6" w:rsidP="00CE4CE6">
      <w:bookmarkStart w:id="0" w:name="_GoBack"/>
      <w:bookmarkEnd w:id="0"/>
    </w:p>
    <w:p w:rsidR="00CE4CE6" w:rsidRDefault="00CE4CE6"/>
    <w:sectPr w:rsidR="00CE4CE6" w:rsidSect="00CE4CE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6"/>
    <w:rsid w:val="00CE4CE6"/>
    <w:rsid w:val="00F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65E3-B357-4306-ADE3-21C1D03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906C3317</Template>
  <TotalTime>11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Reed</dc:creator>
  <cp:keywords/>
  <dc:description/>
  <cp:lastModifiedBy>Jan Reed</cp:lastModifiedBy>
  <cp:revision>1</cp:revision>
  <dcterms:created xsi:type="dcterms:W3CDTF">2019-10-12T21:51:00Z</dcterms:created>
  <dcterms:modified xsi:type="dcterms:W3CDTF">2019-10-12T22:02:00Z</dcterms:modified>
</cp:coreProperties>
</file>