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4A" w:rsidRPr="00B973A5" w:rsidRDefault="00C56C4A" w:rsidP="00C56C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B973A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Instructions for overriding and replacing a restriction on a patron account.</w:t>
      </w:r>
    </w:p>
    <w:p w:rsidR="00C56C4A" w:rsidRPr="00426585" w:rsidRDefault="00C56C4A" w:rsidP="00C5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C4A" w:rsidRPr="00B973A5" w:rsidRDefault="00C56C4A" w:rsidP="00C56C4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973A5">
        <w:rPr>
          <w:rFonts w:ascii="Calibri" w:eastAsia="Times New Roman" w:hAnsi="Calibri" w:cs="Arial"/>
          <w:color w:val="000000"/>
        </w:rPr>
        <w:t>If you need to override a restriction on an account you can remove the restriction to checkout and then replace the restriction by followi</w:t>
      </w:r>
      <w:r>
        <w:rPr>
          <w:rFonts w:ascii="Calibri" w:eastAsia="Times New Roman" w:hAnsi="Calibri" w:cs="Arial"/>
          <w:color w:val="000000"/>
        </w:rPr>
        <w:t xml:space="preserve">ng the instructions below. </w:t>
      </w:r>
    </w:p>
    <w:p w:rsidR="00C56C4A" w:rsidRPr="00B973A5" w:rsidRDefault="00C56C4A" w:rsidP="00C56C4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56C4A" w:rsidRDefault="00C56C4A" w:rsidP="00C56C4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 w:rsidRPr="00B973A5">
        <w:rPr>
          <w:rFonts w:ascii="Calibri" w:eastAsia="Times New Roman" w:hAnsi="Calibri" w:cs="Arial"/>
          <w:color w:val="000000"/>
        </w:rPr>
        <w:t>If there is a restriction to override you will click on where is says view restrictions or click on the tab at the bottom of the record that says Restrictions.</w:t>
      </w:r>
    </w:p>
    <w:p w:rsidR="00C56C4A" w:rsidRPr="00B973A5" w:rsidRDefault="00026C9F" w:rsidP="00C56C4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3075940</wp:posOffset>
                </wp:positionV>
                <wp:extent cx="314325" cy="768350"/>
                <wp:effectExtent l="19050" t="0" r="47625" b="317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68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FB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84.45pt;margin-top:242.2pt;width:24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" adj="17182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1066165</wp:posOffset>
                </wp:positionV>
                <wp:extent cx="714375" cy="284480"/>
                <wp:effectExtent l="19050" t="19050" r="28575" b="3937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44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1B1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273.75pt;margin-top:83.95pt;width:56.2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" adj="4301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B57F318" wp14:editId="46A5DC5A">
            <wp:extent cx="8110728" cy="4562856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0728" cy="45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4A" w:rsidRDefault="00C56C4A" w:rsidP="00C56C4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 w:rsidRPr="00B973A5">
        <w:rPr>
          <w:rFonts w:ascii="Calibri" w:eastAsia="Times New Roman" w:hAnsi="Calibri" w:cs="Arial"/>
          <w:color w:val="000000"/>
        </w:rPr>
        <w:lastRenderedPageBreak/>
        <w:t>Note the reason for restriction and the expiration date so that you have the info</w:t>
      </w:r>
      <w:r w:rsidR="00026C9F">
        <w:rPr>
          <w:rFonts w:ascii="Calibri" w:eastAsia="Times New Roman" w:hAnsi="Calibri" w:cs="Arial"/>
          <w:color w:val="000000"/>
        </w:rPr>
        <w:t>rmation</w:t>
      </w:r>
      <w:r w:rsidRPr="00B973A5">
        <w:rPr>
          <w:rFonts w:ascii="Calibri" w:eastAsia="Times New Roman" w:hAnsi="Calibri" w:cs="Arial"/>
          <w:color w:val="000000"/>
        </w:rPr>
        <w:t xml:space="preserve"> when adding back the restriction.</w:t>
      </w:r>
    </w:p>
    <w:p w:rsidR="00026C9F" w:rsidRPr="00B973A5" w:rsidRDefault="00026C9F" w:rsidP="00026C9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</w:p>
    <w:p w:rsidR="00C56C4A" w:rsidRDefault="00C56C4A" w:rsidP="00C56C4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 w:rsidRPr="00B973A5">
        <w:rPr>
          <w:rFonts w:ascii="Calibri" w:eastAsia="Times New Roman" w:hAnsi="Calibri" w:cs="Arial"/>
          <w:color w:val="000000"/>
        </w:rPr>
        <w:t>You will see a box with the restriction and to the ri</w:t>
      </w:r>
      <w:r w:rsidR="00026C9F">
        <w:rPr>
          <w:rFonts w:ascii="Calibri" w:eastAsia="Times New Roman" w:hAnsi="Calibri" w:cs="Arial"/>
          <w:color w:val="000000"/>
        </w:rPr>
        <w:t>ght will be a button that says R</w:t>
      </w:r>
      <w:r w:rsidRPr="00B973A5">
        <w:rPr>
          <w:rFonts w:ascii="Calibri" w:eastAsia="Times New Roman" w:hAnsi="Calibri" w:cs="Arial"/>
          <w:color w:val="000000"/>
        </w:rPr>
        <w:t>emove that you can click on to remove the restriction.</w:t>
      </w:r>
    </w:p>
    <w:p w:rsidR="00026C9F" w:rsidRDefault="00026C9F" w:rsidP="00026C9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3792855</wp:posOffset>
                </wp:positionV>
                <wp:extent cx="733425" cy="276225"/>
                <wp:effectExtent l="19050" t="19050" r="28575" b="4762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6339" id="Left Arrow 5" o:spid="_x0000_s1026" type="#_x0000_t66" style="position:absolute;margin-left:208.5pt;margin-top:298.65pt;width:5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" adj="4068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F33668D" wp14:editId="44D450F6">
            <wp:extent cx="8229600" cy="462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9F" w:rsidRPr="00B973A5" w:rsidRDefault="00026C9F" w:rsidP="00026C9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</w:p>
    <w:p w:rsidR="00C56C4A" w:rsidRDefault="00C56C4A" w:rsidP="00C56C4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 w:rsidRPr="00B973A5">
        <w:rPr>
          <w:rFonts w:ascii="Calibri" w:eastAsia="Times New Roman" w:hAnsi="Calibri" w:cs="Arial"/>
          <w:color w:val="000000"/>
        </w:rPr>
        <w:t>Proceed with the checkout.</w:t>
      </w:r>
    </w:p>
    <w:p w:rsidR="00026C9F" w:rsidRPr="00B973A5" w:rsidRDefault="00026C9F" w:rsidP="00026C9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</w:p>
    <w:p w:rsidR="00C56C4A" w:rsidRDefault="00C56C4A" w:rsidP="00C56C4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 w:rsidRPr="00B973A5">
        <w:rPr>
          <w:rFonts w:ascii="Calibri" w:eastAsia="Times New Roman" w:hAnsi="Calibri" w:cs="Arial"/>
          <w:color w:val="000000"/>
        </w:rPr>
        <w:lastRenderedPageBreak/>
        <w:t xml:space="preserve">After checkout click on the Restriction tab and add a manual restriction. Put in the explanation for the restriction and the expiration date for the restriction. </w:t>
      </w:r>
    </w:p>
    <w:p w:rsidR="00026C9F" w:rsidRDefault="00026C9F" w:rsidP="00026C9F">
      <w:pPr>
        <w:pStyle w:val="ListParagraph"/>
        <w:rPr>
          <w:rFonts w:ascii="Calibri" w:eastAsia="Times New Roman" w:hAnsi="Calibri" w:cs="Arial"/>
          <w:color w:val="000000"/>
        </w:rPr>
      </w:pPr>
    </w:p>
    <w:p w:rsidR="00026C9F" w:rsidRDefault="00995F58" w:rsidP="00026C9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4145280</wp:posOffset>
                </wp:positionV>
                <wp:extent cx="219075" cy="561975"/>
                <wp:effectExtent l="19050" t="19050" r="28575" b="28575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E62A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0" o:spid="_x0000_s1026" type="#_x0000_t68" style="position:absolute;margin-left:91.5pt;margin-top:326.4pt;width:17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" adj="4210" fillcolor="#5b9bd5 [3204]" strokecolor="#1f4d78 [1604]" strokeweight="1pt"/>
            </w:pict>
          </mc:Fallback>
        </mc:AlternateContent>
      </w:r>
      <w:r w:rsidR="00026C9F">
        <w:rPr>
          <w:noProof/>
        </w:rPr>
        <w:drawing>
          <wp:inline distT="0" distB="0" distL="0" distR="0" wp14:anchorId="0E5F3339" wp14:editId="3719247F">
            <wp:extent cx="8229600" cy="4629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58" w:rsidRDefault="00995F58" w:rsidP="00026C9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</w:p>
    <w:p w:rsidR="00026C9F" w:rsidRDefault="00026C9F" w:rsidP="00026C9F">
      <w:pPr>
        <w:pStyle w:val="ListParagraph"/>
        <w:rPr>
          <w:rFonts w:ascii="Calibri" w:eastAsia="Times New Roman" w:hAnsi="Calibri" w:cs="Arial"/>
          <w:color w:val="000000"/>
        </w:rPr>
      </w:pPr>
    </w:p>
    <w:p w:rsidR="00026C9F" w:rsidRPr="00B973A5" w:rsidRDefault="00026C9F" w:rsidP="00026C9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</w:p>
    <w:p w:rsidR="00C56C4A" w:rsidRPr="00B973A5" w:rsidRDefault="00995F58" w:rsidP="00C56C4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lastRenderedPageBreak/>
        <w:t>Lastly</w:t>
      </w:r>
      <w:r w:rsidR="00C56C4A" w:rsidRPr="00B973A5">
        <w:rPr>
          <w:rFonts w:ascii="Calibri" w:eastAsia="Times New Roman" w:hAnsi="Calibri" w:cs="Arial"/>
          <w:color w:val="000000"/>
        </w:rPr>
        <w:t>, click the add restriction button</w:t>
      </w:r>
      <w:r>
        <w:rPr>
          <w:rFonts w:ascii="Calibri" w:eastAsia="Times New Roman" w:hAnsi="Calibri" w:cs="Arial"/>
          <w:color w:val="000000"/>
        </w:rPr>
        <w:t>.  Y</w:t>
      </w:r>
      <w:r w:rsidR="00C56C4A" w:rsidRPr="00B973A5">
        <w:rPr>
          <w:rFonts w:ascii="Calibri" w:eastAsia="Times New Roman" w:hAnsi="Calibri" w:cs="Arial"/>
          <w:color w:val="000000"/>
        </w:rPr>
        <w:t>ou will see the restriction at the top of the patron record.</w:t>
      </w:r>
    </w:p>
    <w:p w:rsidR="00D01EEB" w:rsidRDefault="00D01EEB"/>
    <w:p w:rsidR="00995F58" w:rsidRDefault="00995F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3887470</wp:posOffset>
                </wp:positionV>
                <wp:extent cx="720725" cy="246380"/>
                <wp:effectExtent l="0" t="19050" r="41275" b="3937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246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DD0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2.45pt;margin-top:306.1pt;width:56.7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" adj="17908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B45BF89" wp14:editId="643C92A5">
            <wp:extent cx="8229600" cy="4629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58" w:rsidRDefault="00995F58"/>
    <w:p w:rsidR="00995F58" w:rsidRDefault="00995F58"/>
    <w:p w:rsidR="00995F58" w:rsidRDefault="00995F58"/>
    <w:p w:rsidR="00995F58" w:rsidRDefault="00995F58" w:rsidP="00995F5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lastRenderedPageBreak/>
        <w:t>Y</w:t>
      </w:r>
      <w:r w:rsidRPr="00B973A5">
        <w:rPr>
          <w:rFonts w:ascii="Calibri" w:eastAsia="Times New Roman" w:hAnsi="Calibri" w:cs="Arial"/>
          <w:color w:val="000000"/>
        </w:rPr>
        <w:t>ou will see the restriction at the top of the patron record.</w:t>
      </w:r>
    </w:p>
    <w:p w:rsidR="00995F58" w:rsidRPr="00B973A5" w:rsidRDefault="00995F58" w:rsidP="00995F5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</w:p>
    <w:p w:rsidR="00995F58" w:rsidRDefault="00995F58" w:rsidP="00995F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1459230</wp:posOffset>
                </wp:positionV>
                <wp:extent cx="276225" cy="628650"/>
                <wp:effectExtent l="19050" t="19050" r="47625" b="19050"/>
                <wp:wrapNone/>
                <wp:docPr id="14" name="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286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800B" id="Up Arrow 14" o:spid="_x0000_s1026" type="#_x0000_t68" style="position:absolute;margin-left:186pt;margin-top:114.9pt;width:21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" adj="4745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D5406A" wp14:editId="3F8B7227">
            <wp:extent cx="8229600" cy="4629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F58" w:rsidSect="00026C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FFD"/>
    <w:multiLevelType w:val="multilevel"/>
    <w:tmpl w:val="120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35ECD"/>
    <w:multiLevelType w:val="multilevel"/>
    <w:tmpl w:val="120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4A"/>
    <w:rsid w:val="00026C9F"/>
    <w:rsid w:val="00995F58"/>
    <w:rsid w:val="00C56C4A"/>
    <w:rsid w:val="00D01EEB"/>
    <w:rsid w:val="00D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B6243-9353-4AB8-AFBA-F922DF31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8C0D264C</Template>
  <TotalTime>0</TotalTime>
  <Pages>5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Reed</dc:creator>
  <cp:keywords/>
  <dc:description/>
  <cp:lastModifiedBy>Jill Kleven</cp:lastModifiedBy>
  <cp:revision>2</cp:revision>
  <dcterms:created xsi:type="dcterms:W3CDTF">2019-01-22T20:53:00Z</dcterms:created>
  <dcterms:modified xsi:type="dcterms:W3CDTF">2019-01-22T20:53:00Z</dcterms:modified>
</cp:coreProperties>
</file>