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CF" w:rsidRDefault="0062337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Fax</w:t>
      </w:r>
      <w:bookmarkStart w:id="0" w:name="_GoBack"/>
      <w:bookmarkEnd w:id="0"/>
      <w:r w:rsidR="00443C91">
        <w:rPr>
          <w:b/>
          <w:sz w:val="28"/>
          <w:szCs w:val="28"/>
          <w:u w:val="single"/>
        </w:rPr>
        <w:t xml:space="preserve"> and Notary Locations</w:t>
      </w:r>
    </w:p>
    <w:p w:rsidR="00D778CF" w:rsidRDefault="00D778CF">
      <w:pPr>
        <w:jc w:val="center"/>
        <w:rPr>
          <w:sz w:val="24"/>
          <w:szCs w:val="24"/>
        </w:rPr>
      </w:pPr>
    </w:p>
    <w:p w:rsidR="00D778CF" w:rsidRDefault="00443C91">
      <w:pPr>
        <w:rPr>
          <w:sz w:val="24"/>
          <w:szCs w:val="24"/>
        </w:rPr>
      </w:pPr>
      <w:r>
        <w:rPr>
          <w:sz w:val="24"/>
          <w:szCs w:val="24"/>
          <w:u w:val="single"/>
        </w:rPr>
        <w:t>Faxing</w:t>
      </w:r>
      <w:r>
        <w:rPr>
          <w:sz w:val="24"/>
          <w:szCs w:val="24"/>
        </w:rPr>
        <w:t xml:space="preserve">:                                                                                         </w:t>
      </w:r>
    </w:p>
    <w:p w:rsidR="00D778CF" w:rsidRDefault="00D778CF">
      <w:pPr>
        <w:rPr>
          <w:sz w:val="24"/>
          <w:szCs w:val="24"/>
        </w:rPr>
      </w:pPr>
    </w:p>
    <w:p w:rsidR="00D778CF" w:rsidRDefault="00443C9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My Friend the Printer </w:t>
      </w:r>
      <w:r>
        <w:rPr>
          <w:sz w:val="24"/>
          <w:szCs w:val="24"/>
        </w:rPr>
        <w:t xml:space="preserve">                                               </w:t>
      </w:r>
    </w:p>
    <w:p w:rsidR="00D778CF" w:rsidRDefault="00443C91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410 W 5th St </w:t>
      </w:r>
    </w:p>
    <w:p w:rsidR="00D778CF" w:rsidRDefault="00443C91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Pueblo, CO 81003</w:t>
      </w:r>
    </w:p>
    <w:p w:rsidR="00D778CF" w:rsidRDefault="00443C91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(719) 542-3278</w:t>
      </w:r>
    </w:p>
    <w:p w:rsidR="00D778CF" w:rsidRDefault="00D778CF">
      <w:pPr>
        <w:rPr>
          <w:sz w:val="24"/>
          <w:szCs w:val="24"/>
        </w:rPr>
      </w:pPr>
    </w:p>
    <w:p w:rsidR="00D778CF" w:rsidRDefault="00443C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Office Depot </w:t>
      </w:r>
    </w:p>
    <w:p w:rsidR="00D778CF" w:rsidRDefault="00443C91">
      <w:pPr>
        <w:rPr>
          <w:sz w:val="24"/>
          <w:szCs w:val="24"/>
        </w:rPr>
      </w:pPr>
      <w:r>
        <w:rPr>
          <w:sz w:val="24"/>
          <w:szCs w:val="24"/>
        </w:rPr>
        <w:t xml:space="preserve">1805 S Pueblo Blvd </w:t>
      </w:r>
    </w:p>
    <w:p w:rsidR="00D778CF" w:rsidRDefault="00443C91">
      <w:pPr>
        <w:rPr>
          <w:sz w:val="24"/>
          <w:szCs w:val="24"/>
        </w:rPr>
      </w:pPr>
      <w:r>
        <w:rPr>
          <w:sz w:val="24"/>
          <w:szCs w:val="24"/>
        </w:rPr>
        <w:t>Pueblo, CO 81005</w:t>
      </w:r>
    </w:p>
    <w:p w:rsidR="00D778CF" w:rsidRDefault="00443C91">
      <w:pPr>
        <w:rPr>
          <w:sz w:val="24"/>
          <w:szCs w:val="24"/>
        </w:rPr>
      </w:pPr>
      <w:r>
        <w:rPr>
          <w:sz w:val="24"/>
          <w:szCs w:val="24"/>
        </w:rPr>
        <w:t>719-561-4700</w:t>
      </w:r>
    </w:p>
    <w:p w:rsidR="00D778CF" w:rsidRDefault="00D778CF">
      <w:pPr>
        <w:rPr>
          <w:sz w:val="24"/>
          <w:szCs w:val="24"/>
        </w:rPr>
      </w:pPr>
    </w:p>
    <w:p w:rsidR="00D778CF" w:rsidRDefault="00443C9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PostNet</w:t>
      </w:r>
      <w:proofErr w:type="spellEnd"/>
    </w:p>
    <w:p w:rsidR="00D778CF" w:rsidRDefault="00443C91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Pueblo West Marketplace</w:t>
      </w:r>
    </w:p>
    <w:p w:rsidR="00D778CF" w:rsidRDefault="00443C91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1021 N Market Pl #107</w:t>
      </w:r>
    </w:p>
    <w:p w:rsidR="00D778CF" w:rsidRDefault="00443C91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Pueblo West, CO 81007</w:t>
      </w:r>
    </w:p>
    <w:p w:rsidR="00D778CF" w:rsidRDefault="00443C91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(719) 547-3493</w:t>
      </w:r>
    </w:p>
    <w:p w:rsidR="00D778CF" w:rsidRDefault="00D778CF">
      <w:pPr>
        <w:rPr>
          <w:sz w:val="24"/>
          <w:szCs w:val="24"/>
          <w:highlight w:val="white"/>
        </w:rPr>
      </w:pPr>
    </w:p>
    <w:p w:rsidR="00D778CF" w:rsidRDefault="00443C91">
      <w:pPr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Scott Office Products &amp; Cards</w:t>
      </w:r>
      <w:r>
        <w:rPr>
          <w:sz w:val="24"/>
          <w:szCs w:val="24"/>
          <w:highlight w:val="white"/>
        </w:rPr>
        <w:t xml:space="preserve">  </w:t>
      </w:r>
    </w:p>
    <w:p w:rsidR="00D778CF" w:rsidRDefault="00443C91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315 S Union Ave</w:t>
      </w:r>
    </w:p>
    <w:p w:rsidR="00D778CF" w:rsidRDefault="00443C91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Pueblo, CO 81003</w:t>
      </w:r>
    </w:p>
    <w:p w:rsidR="00D778CF" w:rsidRDefault="00443C91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(719) 545-0382</w:t>
      </w:r>
    </w:p>
    <w:p w:rsidR="00D778CF" w:rsidRDefault="00D778CF">
      <w:pPr>
        <w:rPr>
          <w:sz w:val="24"/>
          <w:szCs w:val="24"/>
          <w:highlight w:val="white"/>
        </w:rPr>
      </w:pPr>
    </w:p>
    <w:p w:rsidR="00D778CF" w:rsidRDefault="00443C91">
      <w:pPr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Staples </w:t>
      </w:r>
    </w:p>
    <w:p w:rsidR="00D778CF" w:rsidRDefault="00443C91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1411 Highway 50 W. </w:t>
      </w:r>
    </w:p>
    <w:p w:rsidR="00D778CF" w:rsidRDefault="00443C91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Pueblo, CO 81008</w:t>
      </w:r>
    </w:p>
    <w:p w:rsidR="00D778CF" w:rsidRDefault="00443C91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(719) 696-6153</w:t>
      </w:r>
    </w:p>
    <w:p w:rsidR="00D778CF" w:rsidRDefault="00D778CF">
      <w:pPr>
        <w:rPr>
          <w:sz w:val="24"/>
          <w:szCs w:val="24"/>
          <w:highlight w:val="white"/>
        </w:rPr>
      </w:pPr>
    </w:p>
    <w:p w:rsidR="00D778CF" w:rsidRDefault="00443C91">
      <w:pPr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The UPS Store </w:t>
      </w:r>
    </w:p>
    <w:p w:rsidR="00D778CF" w:rsidRDefault="00443C91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140 W 20th St</w:t>
      </w:r>
    </w:p>
    <w:p w:rsidR="00D778CF" w:rsidRDefault="00443C91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Pueblo, CO 81008</w:t>
      </w:r>
    </w:p>
    <w:p w:rsidR="00D778CF" w:rsidRDefault="00443C91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719-543-5800</w:t>
      </w:r>
    </w:p>
    <w:p w:rsidR="00D778CF" w:rsidRDefault="00D778CF">
      <w:pPr>
        <w:rPr>
          <w:sz w:val="24"/>
          <w:szCs w:val="24"/>
          <w:highlight w:val="white"/>
        </w:rPr>
      </w:pPr>
    </w:p>
    <w:p w:rsidR="00D778CF" w:rsidRDefault="00D778CF">
      <w:pPr>
        <w:rPr>
          <w:b/>
          <w:sz w:val="24"/>
          <w:szCs w:val="24"/>
          <w:highlight w:val="white"/>
        </w:rPr>
      </w:pPr>
    </w:p>
    <w:p w:rsidR="00D778CF" w:rsidRDefault="00D778CF">
      <w:pPr>
        <w:rPr>
          <w:b/>
          <w:sz w:val="24"/>
          <w:szCs w:val="24"/>
          <w:highlight w:val="white"/>
        </w:rPr>
      </w:pPr>
    </w:p>
    <w:p w:rsidR="00D778CF" w:rsidRDefault="00D778CF">
      <w:pPr>
        <w:rPr>
          <w:b/>
          <w:sz w:val="24"/>
          <w:szCs w:val="24"/>
          <w:highlight w:val="white"/>
        </w:rPr>
      </w:pPr>
    </w:p>
    <w:p w:rsidR="00D778CF" w:rsidRDefault="00D778CF">
      <w:pPr>
        <w:rPr>
          <w:b/>
          <w:sz w:val="24"/>
          <w:szCs w:val="24"/>
          <w:highlight w:val="white"/>
        </w:rPr>
      </w:pPr>
    </w:p>
    <w:p w:rsidR="00D778CF" w:rsidRDefault="00D778CF">
      <w:pPr>
        <w:rPr>
          <w:b/>
          <w:sz w:val="24"/>
          <w:szCs w:val="24"/>
          <w:highlight w:val="white"/>
        </w:rPr>
      </w:pPr>
    </w:p>
    <w:p w:rsidR="00D778CF" w:rsidRDefault="00D778CF">
      <w:pPr>
        <w:rPr>
          <w:b/>
          <w:sz w:val="24"/>
          <w:szCs w:val="24"/>
          <w:highlight w:val="white"/>
        </w:rPr>
      </w:pPr>
    </w:p>
    <w:p w:rsidR="00D778CF" w:rsidRDefault="00443C91">
      <w:pPr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Fax Zero </w:t>
      </w:r>
    </w:p>
    <w:p w:rsidR="00D778CF" w:rsidRDefault="00623378">
      <w:pPr>
        <w:rPr>
          <w:sz w:val="24"/>
          <w:szCs w:val="24"/>
          <w:highlight w:val="white"/>
        </w:rPr>
      </w:pPr>
      <w:hyperlink r:id="rId4">
        <w:r w:rsidR="00443C91">
          <w:rPr>
            <w:color w:val="1155CC"/>
            <w:sz w:val="24"/>
            <w:szCs w:val="24"/>
            <w:highlight w:val="white"/>
            <w:u w:val="single"/>
          </w:rPr>
          <w:t>https://faxzero.com/</w:t>
        </w:r>
      </w:hyperlink>
    </w:p>
    <w:p w:rsidR="00D778CF" w:rsidRDefault="00443C91">
      <w:pPr>
        <w:rPr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The faxes are free and sent through a computer. </w:t>
      </w:r>
      <w:proofErr w:type="spellStart"/>
      <w:r>
        <w:rPr>
          <w:color w:val="222222"/>
          <w:sz w:val="24"/>
          <w:szCs w:val="24"/>
          <w:highlight w:val="white"/>
        </w:rPr>
        <w:t>Faxzero</w:t>
      </w:r>
      <w:proofErr w:type="spellEnd"/>
      <w:r>
        <w:rPr>
          <w:color w:val="222222"/>
          <w:sz w:val="24"/>
          <w:szCs w:val="24"/>
          <w:highlight w:val="white"/>
        </w:rPr>
        <w:t xml:space="preserve"> requires a valid email address. It is a maximum of 3 pages per fax, and 5 free faxes per day.</w:t>
      </w:r>
    </w:p>
    <w:p w:rsidR="00D778CF" w:rsidRDefault="00D778CF">
      <w:pPr>
        <w:rPr>
          <w:sz w:val="24"/>
          <w:szCs w:val="24"/>
        </w:rPr>
      </w:pPr>
    </w:p>
    <w:p w:rsidR="00D778CF" w:rsidRDefault="00443C91">
      <w:pPr>
        <w:rPr>
          <w:sz w:val="24"/>
          <w:szCs w:val="24"/>
        </w:rPr>
      </w:pPr>
      <w:r>
        <w:rPr>
          <w:sz w:val="24"/>
          <w:szCs w:val="24"/>
        </w:rPr>
        <w:t>[Note: OfficeMax is CLOSED]</w:t>
      </w:r>
    </w:p>
    <w:p w:rsidR="00D778CF" w:rsidRDefault="00D778CF">
      <w:pPr>
        <w:rPr>
          <w:sz w:val="24"/>
          <w:szCs w:val="24"/>
        </w:rPr>
      </w:pPr>
    </w:p>
    <w:p w:rsidR="00D778CF" w:rsidRDefault="00443C91">
      <w:pPr>
        <w:rPr>
          <w:sz w:val="24"/>
          <w:szCs w:val="24"/>
        </w:rPr>
      </w:pPr>
      <w:r>
        <w:rPr>
          <w:sz w:val="24"/>
          <w:szCs w:val="24"/>
          <w:u w:val="single"/>
        </w:rPr>
        <w:t>Notary</w:t>
      </w:r>
      <w:r>
        <w:rPr>
          <w:sz w:val="24"/>
          <w:szCs w:val="24"/>
        </w:rPr>
        <w:t>:</w:t>
      </w:r>
    </w:p>
    <w:p w:rsidR="00D778CF" w:rsidRDefault="00D778CF"/>
    <w:p w:rsidR="00D778CF" w:rsidRDefault="00443C91">
      <w:pPr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The UPS Store </w:t>
      </w:r>
    </w:p>
    <w:p w:rsidR="00D778CF" w:rsidRDefault="00443C91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140 W 20th St</w:t>
      </w:r>
    </w:p>
    <w:p w:rsidR="00D778CF" w:rsidRDefault="00443C91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Pueblo, CO 81008</w:t>
      </w:r>
    </w:p>
    <w:p w:rsidR="00D778CF" w:rsidRDefault="00443C91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719-543-5800</w:t>
      </w:r>
    </w:p>
    <w:p w:rsidR="00D778CF" w:rsidRDefault="00D778CF">
      <w:pPr>
        <w:rPr>
          <w:sz w:val="24"/>
          <w:szCs w:val="24"/>
          <w:highlight w:val="white"/>
        </w:rPr>
      </w:pPr>
    </w:p>
    <w:p w:rsidR="00D778CF" w:rsidRDefault="00443C91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Hours:</w:t>
      </w:r>
    </w:p>
    <w:p w:rsidR="00D778CF" w:rsidRDefault="00443C91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Mon-Fri 8:00-6:30 (No notary after 6)</w:t>
      </w:r>
    </w:p>
    <w:p w:rsidR="00D778CF" w:rsidRDefault="00443C91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Sat 9-5 (no notary after 4)</w:t>
      </w:r>
    </w:p>
    <w:p w:rsidR="00D778CF" w:rsidRDefault="00D778CF">
      <w:pPr>
        <w:rPr>
          <w:color w:val="222222"/>
          <w:sz w:val="24"/>
          <w:szCs w:val="24"/>
          <w:highlight w:val="white"/>
        </w:rPr>
      </w:pPr>
    </w:p>
    <w:p w:rsidR="00D778CF" w:rsidRDefault="00D778CF">
      <w:pPr>
        <w:rPr>
          <w:color w:val="222222"/>
          <w:sz w:val="24"/>
          <w:szCs w:val="24"/>
          <w:highlight w:val="white"/>
        </w:rPr>
      </w:pPr>
    </w:p>
    <w:sectPr w:rsidR="00D778CF">
      <w:pgSz w:w="12240" w:h="15840"/>
      <w:pgMar w:top="1440" w:right="1440" w:bottom="1440" w:left="1440" w:header="0" w:footer="720" w:gutter="0"/>
      <w:pgNumType w:start="1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CF"/>
    <w:rsid w:val="00443C91"/>
    <w:rsid w:val="00623378"/>
    <w:rsid w:val="00D7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27B3C1-536D-4D9C-B26F-154FB516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xzer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928037E7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City County Library District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Amberlyn Russell</dc:creator>
  <cp:lastModifiedBy>Amberlyn Russell</cp:lastModifiedBy>
  <cp:revision>3</cp:revision>
  <dcterms:created xsi:type="dcterms:W3CDTF">2017-04-25T15:14:00Z</dcterms:created>
  <dcterms:modified xsi:type="dcterms:W3CDTF">2017-04-25T15:17:00Z</dcterms:modified>
</cp:coreProperties>
</file>