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19F" w:rsidRPr="005C619F" w:rsidRDefault="005C619F" w:rsidP="005C619F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C619F">
        <w:rPr>
          <w:rFonts w:ascii="Arial" w:eastAsia="Times New Roman" w:hAnsi="Arial" w:cs="Arial"/>
          <w:b/>
          <w:bCs/>
          <w:color w:val="000000"/>
          <w:szCs w:val="23"/>
        </w:rPr>
        <w:t>Facilitated Customer Service: Service made easy</w:t>
      </w:r>
    </w:p>
    <w:p w:rsidR="005C619F" w:rsidRPr="005C619F" w:rsidRDefault="005C619F" w:rsidP="005C619F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C619F">
        <w:rPr>
          <w:rFonts w:ascii="Arial" w:eastAsia="Times New Roman" w:hAnsi="Arial" w:cs="Arial"/>
          <w:color w:val="000000"/>
          <w:szCs w:val="23"/>
        </w:rPr>
        <w:t xml:space="preserve">Staff at PCCLD make it easy </w:t>
      </w:r>
      <w:r w:rsidR="00763B43">
        <w:rPr>
          <w:rFonts w:ascii="Arial" w:eastAsia="Times New Roman" w:hAnsi="Arial" w:cs="Arial"/>
          <w:color w:val="000000"/>
          <w:szCs w:val="23"/>
        </w:rPr>
        <w:t xml:space="preserve">for customers </w:t>
      </w:r>
      <w:r w:rsidRPr="005C619F">
        <w:rPr>
          <w:rFonts w:ascii="Arial" w:eastAsia="Times New Roman" w:hAnsi="Arial" w:cs="Arial"/>
          <w:color w:val="000000"/>
          <w:szCs w:val="23"/>
        </w:rPr>
        <w:t xml:space="preserve">to get the Library resources </w:t>
      </w:r>
      <w:r w:rsidR="00763B43">
        <w:rPr>
          <w:rFonts w:ascii="Arial" w:eastAsia="Times New Roman" w:hAnsi="Arial" w:cs="Arial"/>
          <w:color w:val="000000"/>
          <w:szCs w:val="23"/>
        </w:rPr>
        <w:t>they</w:t>
      </w:r>
      <w:r w:rsidRPr="005C619F">
        <w:rPr>
          <w:rFonts w:ascii="Arial" w:eastAsia="Times New Roman" w:hAnsi="Arial" w:cs="Arial"/>
          <w:color w:val="000000"/>
          <w:szCs w:val="23"/>
        </w:rPr>
        <w:t xml:space="preserve"> want. Most materials and services are available for self service, easiest for some. Others prefer staff support. From checking out materials and recommending good reads to scheduling time for in-depth support, staff are available to help customers make best use of the many Library resources.</w:t>
      </w:r>
    </w:p>
    <w:p w:rsidR="005C619F" w:rsidRPr="005C619F" w:rsidRDefault="005C619F" w:rsidP="005C619F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5C619F" w:rsidRPr="005C619F" w:rsidRDefault="005C619F" w:rsidP="005C619F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C619F">
        <w:rPr>
          <w:rFonts w:ascii="Arial" w:eastAsia="Times New Roman" w:hAnsi="Arial" w:cs="Arial"/>
          <w:color w:val="000000"/>
          <w:szCs w:val="23"/>
        </w:rPr>
        <w:t>Staff are routinely measured for success within the four phases of a customer service interaction: initiation of service, communication of information, elevating need to content experts, and motivating customers to use other Library services. Service expectations include:</w:t>
      </w:r>
    </w:p>
    <w:p w:rsidR="005C619F" w:rsidRPr="005C619F" w:rsidRDefault="005C619F" w:rsidP="005C619F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5C619F" w:rsidRPr="005C619F" w:rsidRDefault="005C619F" w:rsidP="005C619F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C619F">
        <w:rPr>
          <w:rFonts w:ascii="Arial" w:eastAsia="Times New Roman" w:hAnsi="Arial" w:cs="Arial"/>
          <w:b/>
          <w:bCs/>
          <w:color w:val="000000"/>
          <w:szCs w:val="23"/>
        </w:rPr>
        <w:t>Initiate</w:t>
      </w:r>
      <w:r w:rsidRPr="005C619F">
        <w:rPr>
          <w:rFonts w:ascii="Arial" w:eastAsia="Times New Roman" w:hAnsi="Arial" w:cs="Arial"/>
          <w:color w:val="000000"/>
          <w:szCs w:val="23"/>
        </w:rPr>
        <w:t xml:space="preserve"> – </w:t>
      </w:r>
    </w:p>
    <w:p w:rsidR="005C619F" w:rsidRPr="005C619F" w:rsidRDefault="005C619F" w:rsidP="005C619F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C619F">
        <w:rPr>
          <w:rFonts w:ascii="Arial" w:eastAsia="Times New Roman" w:hAnsi="Arial" w:cs="Arial"/>
          <w:color w:val="000000"/>
          <w:szCs w:val="23"/>
        </w:rPr>
        <w:t>Staff are available</w:t>
      </w:r>
    </w:p>
    <w:p w:rsidR="005C619F" w:rsidRPr="005C619F" w:rsidRDefault="005C619F" w:rsidP="005C619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3"/>
        </w:rPr>
      </w:pPr>
      <w:r w:rsidRPr="005C619F">
        <w:rPr>
          <w:rFonts w:ascii="Arial" w:eastAsia="Times New Roman" w:hAnsi="Arial" w:cs="Arial"/>
          <w:color w:val="000000"/>
          <w:szCs w:val="23"/>
        </w:rPr>
        <w:t>Be at full attention when customers are present, saving other tasks for off-desk time</w:t>
      </w:r>
    </w:p>
    <w:p w:rsidR="005C619F" w:rsidRPr="005C619F" w:rsidRDefault="005C619F" w:rsidP="005C619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3"/>
        </w:rPr>
      </w:pPr>
      <w:r w:rsidRPr="005C619F">
        <w:rPr>
          <w:rFonts w:ascii="Arial" w:eastAsia="Times New Roman" w:hAnsi="Arial" w:cs="Arial"/>
          <w:color w:val="000000"/>
          <w:szCs w:val="23"/>
        </w:rPr>
        <w:t xml:space="preserve">Be identifiable, with name tag, mobile technology, and professional attire </w:t>
      </w:r>
    </w:p>
    <w:p w:rsidR="005C619F" w:rsidRPr="005C619F" w:rsidRDefault="005C619F" w:rsidP="005C619F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5C619F" w:rsidRPr="005C619F" w:rsidRDefault="005C619F" w:rsidP="005C619F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C619F">
        <w:rPr>
          <w:rFonts w:ascii="Arial" w:eastAsia="Times New Roman" w:hAnsi="Arial" w:cs="Arial"/>
          <w:color w:val="000000"/>
          <w:szCs w:val="23"/>
        </w:rPr>
        <w:t>Staff initiate service</w:t>
      </w:r>
    </w:p>
    <w:p w:rsidR="005C619F" w:rsidRPr="005C619F" w:rsidRDefault="005C619F" w:rsidP="005C619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3"/>
        </w:rPr>
      </w:pPr>
      <w:r w:rsidRPr="005C619F">
        <w:rPr>
          <w:rFonts w:ascii="Arial" w:eastAsia="Times New Roman" w:hAnsi="Arial" w:cs="Arial"/>
          <w:color w:val="000000"/>
          <w:szCs w:val="23"/>
        </w:rPr>
        <w:t>Speak first by greeting customers and offering service</w:t>
      </w:r>
    </w:p>
    <w:p w:rsidR="005C619F" w:rsidRPr="005C619F" w:rsidRDefault="005C619F" w:rsidP="005C619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3"/>
        </w:rPr>
      </w:pPr>
      <w:r w:rsidRPr="005C619F">
        <w:rPr>
          <w:rFonts w:ascii="Arial" w:eastAsia="Times New Roman" w:hAnsi="Arial" w:cs="Arial"/>
          <w:color w:val="000000"/>
          <w:szCs w:val="23"/>
        </w:rPr>
        <w:t>Seek out customers when not engaged in a service interaction</w:t>
      </w:r>
    </w:p>
    <w:p w:rsidR="005C619F" w:rsidRPr="005C619F" w:rsidRDefault="005C619F" w:rsidP="005C619F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5C619F" w:rsidRPr="005C619F" w:rsidRDefault="005C619F" w:rsidP="005C619F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C619F">
        <w:rPr>
          <w:rFonts w:ascii="Arial" w:eastAsia="Times New Roman" w:hAnsi="Arial" w:cs="Arial"/>
          <w:color w:val="000000"/>
          <w:szCs w:val="23"/>
        </w:rPr>
        <w:t xml:space="preserve">Staff serve with good cheer and empathy </w:t>
      </w:r>
    </w:p>
    <w:p w:rsidR="005C619F" w:rsidRPr="005C619F" w:rsidRDefault="005C619F" w:rsidP="005C619F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3"/>
        </w:rPr>
      </w:pPr>
      <w:r w:rsidRPr="005C619F">
        <w:rPr>
          <w:rFonts w:ascii="Arial" w:eastAsia="Times New Roman" w:hAnsi="Arial" w:cs="Arial"/>
          <w:color w:val="000000"/>
          <w:szCs w:val="23"/>
        </w:rPr>
        <w:t xml:space="preserve">Connect with customers by repeating the understood customer need, find common ground/agreement, or voice a confirming statement </w:t>
      </w:r>
    </w:p>
    <w:p w:rsidR="005C619F" w:rsidRDefault="005C619F" w:rsidP="005C619F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3"/>
        </w:rPr>
      </w:pPr>
      <w:r w:rsidRPr="005C619F">
        <w:rPr>
          <w:rFonts w:ascii="Arial" w:eastAsia="Times New Roman" w:hAnsi="Arial" w:cs="Arial"/>
          <w:color w:val="000000"/>
          <w:szCs w:val="23"/>
        </w:rPr>
        <w:t>Smile and make eye contact with customers moving through the area</w:t>
      </w:r>
    </w:p>
    <w:p w:rsidR="005C619F" w:rsidRDefault="004D45D6" w:rsidP="0008312C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3"/>
        </w:rPr>
      </w:pPr>
      <w:r>
        <w:rPr>
          <w:rFonts w:ascii="Arial" w:eastAsia="Times New Roman" w:hAnsi="Arial" w:cs="Arial"/>
          <w:color w:val="000000"/>
          <w:szCs w:val="23"/>
        </w:rPr>
        <w:t>Adjust</w:t>
      </w:r>
      <w:r w:rsidR="0094320D">
        <w:rPr>
          <w:rFonts w:ascii="Arial" w:eastAsia="Times New Roman" w:hAnsi="Arial" w:cs="Arial"/>
          <w:color w:val="000000"/>
          <w:szCs w:val="23"/>
        </w:rPr>
        <w:t xml:space="preserve"> communication style as needed</w:t>
      </w:r>
    </w:p>
    <w:p w:rsidR="0008312C" w:rsidRPr="0008312C" w:rsidRDefault="0008312C" w:rsidP="0008312C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Cs w:val="23"/>
        </w:rPr>
      </w:pPr>
    </w:p>
    <w:p w:rsidR="005C619F" w:rsidRPr="005C619F" w:rsidRDefault="005C619F" w:rsidP="005C619F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C619F">
        <w:rPr>
          <w:rFonts w:ascii="Arial" w:eastAsia="Times New Roman" w:hAnsi="Arial" w:cs="Arial"/>
          <w:b/>
          <w:bCs/>
          <w:color w:val="000000"/>
          <w:szCs w:val="23"/>
        </w:rPr>
        <w:t>Communicate</w:t>
      </w:r>
      <w:r w:rsidRPr="005C619F">
        <w:rPr>
          <w:rFonts w:ascii="Arial" w:eastAsia="Times New Roman" w:hAnsi="Arial" w:cs="Arial"/>
          <w:color w:val="000000"/>
          <w:szCs w:val="23"/>
        </w:rPr>
        <w:t xml:space="preserve"> –</w:t>
      </w:r>
    </w:p>
    <w:p w:rsidR="005C619F" w:rsidRPr="005C619F" w:rsidRDefault="005C619F" w:rsidP="005C619F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C619F">
        <w:rPr>
          <w:rFonts w:ascii="Arial" w:eastAsia="Times New Roman" w:hAnsi="Arial" w:cs="Arial"/>
          <w:color w:val="000000"/>
          <w:szCs w:val="23"/>
        </w:rPr>
        <w:t>Staff meet the need</w:t>
      </w:r>
    </w:p>
    <w:p w:rsidR="005C619F" w:rsidRPr="005C619F" w:rsidRDefault="005C619F" w:rsidP="005C619F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3"/>
        </w:rPr>
      </w:pPr>
      <w:r w:rsidRPr="005C619F">
        <w:rPr>
          <w:rFonts w:ascii="Arial" w:eastAsia="Times New Roman" w:hAnsi="Arial" w:cs="Arial"/>
          <w:color w:val="000000"/>
          <w:szCs w:val="23"/>
        </w:rPr>
        <w:t>Share information about events and services</w:t>
      </w:r>
    </w:p>
    <w:p w:rsidR="005C619F" w:rsidRPr="005C619F" w:rsidRDefault="005C619F" w:rsidP="005C619F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3"/>
        </w:rPr>
      </w:pPr>
      <w:r w:rsidRPr="005C619F">
        <w:rPr>
          <w:rFonts w:ascii="Arial" w:eastAsia="Times New Roman" w:hAnsi="Arial" w:cs="Arial"/>
          <w:color w:val="000000"/>
          <w:szCs w:val="23"/>
        </w:rPr>
        <w:t xml:space="preserve">Provide options when a customer request cannot be met immediately </w:t>
      </w:r>
    </w:p>
    <w:p w:rsidR="005C619F" w:rsidRPr="005C619F" w:rsidRDefault="005C619F" w:rsidP="005C619F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3"/>
        </w:rPr>
      </w:pPr>
      <w:r w:rsidRPr="005C619F">
        <w:rPr>
          <w:rFonts w:ascii="Arial" w:eastAsia="Times New Roman" w:hAnsi="Arial" w:cs="Arial"/>
          <w:color w:val="000000"/>
          <w:szCs w:val="23"/>
        </w:rPr>
        <w:t>Walk customers to items</w:t>
      </w:r>
    </w:p>
    <w:p w:rsidR="005C619F" w:rsidRPr="005C619F" w:rsidRDefault="005C619F" w:rsidP="005C619F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3"/>
        </w:rPr>
      </w:pPr>
      <w:r w:rsidRPr="005C619F">
        <w:rPr>
          <w:rFonts w:ascii="Arial" w:eastAsia="Times New Roman" w:hAnsi="Arial" w:cs="Arial"/>
          <w:color w:val="000000"/>
          <w:szCs w:val="23"/>
        </w:rPr>
        <w:t>Follow-up to ensure customer understands information presented</w:t>
      </w:r>
    </w:p>
    <w:p w:rsidR="005C619F" w:rsidRPr="005C619F" w:rsidRDefault="005C619F" w:rsidP="005C619F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5C619F" w:rsidRPr="005C619F" w:rsidRDefault="005C619F" w:rsidP="005C619F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C619F">
        <w:rPr>
          <w:rFonts w:ascii="Arial" w:eastAsia="Times New Roman" w:hAnsi="Arial" w:cs="Arial"/>
          <w:color w:val="000000"/>
          <w:szCs w:val="23"/>
        </w:rPr>
        <w:t>Staff maintain order</w:t>
      </w:r>
    </w:p>
    <w:p w:rsidR="005C619F" w:rsidRPr="005C619F" w:rsidRDefault="005C619F" w:rsidP="005C619F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3"/>
        </w:rPr>
      </w:pPr>
      <w:r w:rsidRPr="005C619F">
        <w:rPr>
          <w:rFonts w:ascii="Arial" w:eastAsia="Times New Roman" w:hAnsi="Arial" w:cs="Arial"/>
          <w:color w:val="000000"/>
          <w:szCs w:val="23"/>
        </w:rPr>
        <w:t>Use the 5-Step Method of Influencing Customer Behaviors</w:t>
      </w:r>
    </w:p>
    <w:p w:rsidR="00F20FDB" w:rsidRPr="00F20FDB" w:rsidRDefault="00F20FDB" w:rsidP="00F20FDB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3"/>
        </w:rPr>
      </w:pPr>
      <w:r w:rsidRPr="00F20FDB">
        <w:rPr>
          <w:rFonts w:ascii="Arial" w:eastAsia="Times New Roman" w:hAnsi="Arial" w:cs="Arial"/>
          <w:color w:val="000000"/>
          <w:szCs w:val="23"/>
        </w:rPr>
        <w:t>Give more attention to situations that seem suspect</w:t>
      </w:r>
    </w:p>
    <w:p w:rsidR="00F20FDB" w:rsidRDefault="00F20FDB" w:rsidP="00F20FDB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3"/>
        </w:rPr>
      </w:pPr>
      <w:r w:rsidRPr="00F20FDB">
        <w:rPr>
          <w:rFonts w:ascii="Arial" w:eastAsia="Times New Roman" w:hAnsi="Arial" w:cs="Arial"/>
          <w:color w:val="000000"/>
          <w:szCs w:val="23"/>
        </w:rPr>
        <w:t xml:space="preserve">Submit incident reports </w:t>
      </w:r>
    </w:p>
    <w:p w:rsidR="00F20FDB" w:rsidRDefault="00F20FDB" w:rsidP="00F20FDB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3"/>
        </w:rPr>
      </w:pPr>
      <w:r>
        <w:rPr>
          <w:rFonts w:ascii="Arial" w:eastAsia="Times New Roman" w:hAnsi="Arial" w:cs="Arial"/>
          <w:color w:val="000000"/>
          <w:szCs w:val="23"/>
        </w:rPr>
        <w:t>Employ strategies to de-escalate heightened customer response to an issue</w:t>
      </w:r>
    </w:p>
    <w:p w:rsidR="005C619F" w:rsidRPr="005C619F" w:rsidRDefault="005C619F" w:rsidP="005C619F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3"/>
        </w:rPr>
      </w:pPr>
      <w:r w:rsidRPr="005C619F">
        <w:rPr>
          <w:rFonts w:ascii="Arial" w:eastAsia="Times New Roman" w:hAnsi="Arial" w:cs="Arial"/>
          <w:color w:val="000000"/>
          <w:szCs w:val="23"/>
        </w:rPr>
        <w:t>Properly address issues with gate alarms</w:t>
      </w:r>
    </w:p>
    <w:p w:rsidR="005C619F" w:rsidRPr="005C619F" w:rsidRDefault="005C619F" w:rsidP="005C619F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3"/>
        </w:rPr>
      </w:pPr>
      <w:r w:rsidRPr="005C619F">
        <w:rPr>
          <w:rFonts w:ascii="Arial" w:eastAsia="Times New Roman" w:hAnsi="Arial" w:cs="Arial"/>
          <w:color w:val="000000"/>
          <w:szCs w:val="23"/>
        </w:rPr>
        <w:t>Call 911 when necessary</w:t>
      </w:r>
    </w:p>
    <w:p w:rsidR="009622C0" w:rsidRDefault="009622C0" w:rsidP="005C61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Cs w:val="23"/>
        </w:rPr>
      </w:pPr>
    </w:p>
    <w:p w:rsidR="005C619F" w:rsidRPr="005C619F" w:rsidRDefault="005C619F" w:rsidP="005C619F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C619F">
        <w:rPr>
          <w:rFonts w:ascii="Arial" w:eastAsia="Times New Roman" w:hAnsi="Arial" w:cs="Arial"/>
          <w:b/>
          <w:bCs/>
          <w:color w:val="000000"/>
          <w:szCs w:val="23"/>
        </w:rPr>
        <w:t>Elevate</w:t>
      </w:r>
      <w:r w:rsidRPr="005C619F">
        <w:rPr>
          <w:rFonts w:ascii="Arial" w:eastAsia="Times New Roman" w:hAnsi="Arial" w:cs="Arial"/>
          <w:color w:val="000000"/>
          <w:szCs w:val="23"/>
        </w:rPr>
        <w:t xml:space="preserve"> – </w:t>
      </w:r>
    </w:p>
    <w:p w:rsidR="005C619F" w:rsidRPr="005C619F" w:rsidRDefault="005C619F" w:rsidP="005C619F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C619F">
        <w:rPr>
          <w:rFonts w:ascii="Arial" w:eastAsia="Times New Roman" w:hAnsi="Arial" w:cs="Arial"/>
          <w:color w:val="000000"/>
          <w:szCs w:val="23"/>
        </w:rPr>
        <w:t>Staff master the art of the hand-off</w:t>
      </w:r>
    </w:p>
    <w:p w:rsidR="005C619F" w:rsidRPr="005C619F" w:rsidRDefault="005C619F" w:rsidP="005C619F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3"/>
        </w:rPr>
      </w:pPr>
      <w:r w:rsidRPr="005C619F">
        <w:rPr>
          <w:rFonts w:ascii="Arial" w:eastAsia="Times New Roman" w:hAnsi="Arial" w:cs="Arial"/>
          <w:color w:val="000000"/>
          <w:szCs w:val="23"/>
        </w:rPr>
        <w:t xml:space="preserve">Recognize when a customer’s need </w:t>
      </w:r>
      <w:r w:rsidR="00FC5E26">
        <w:rPr>
          <w:rFonts w:ascii="Arial" w:eastAsia="Times New Roman" w:hAnsi="Arial" w:cs="Arial"/>
          <w:color w:val="000000"/>
          <w:szCs w:val="23"/>
        </w:rPr>
        <w:t>goes beyond scope of front line staff</w:t>
      </w:r>
    </w:p>
    <w:p w:rsidR="005C619F" w:rsidRPr="005C619F" w:rsidRDefault="005C619F" w:rsidP="005C619F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3"/>
        </w:rPr>
      </w:pPr>
      <w:r w:rsidRPr="005C619F">
        <w:rPr>
          <w:rFonts w:ascii="Arial" w:eastAsia="Times New Roman" w:hAnsi="Arial" w:cs="Arial"/>
          <w:color w:val="000000"/>
          <w:szCs w:val="23"/>
        </w:rPr>
        <w:t>Identify expert staff to support requests that require more skilled knowledge</w:t>
      </w:r>
    </w:p>
    <w:p w:rsidR="00F20FDB" w:rsidRDefault="005C619F" w:rsidP="00F20FDB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3"/>
        </w:rPr>
      </w:pPr>
      <w:r w:rsidRPr="005C619F">
        <w:rPr>
          <w:rFonts w:ascii="Arial" w:eastAsia="Times New Roman" w:hAnsi="Arial" w:cs="Arial"/>
          <w:color w:val="000000"/>
          <w:szCs w:val="23"/>
        </w:rPr>
        <w:t>Share feedback methods such as physical and online forms</w:t>
      </w:r>
    </w:p>
    <w:p w:rsidR="00F20FDB" w:rsidRDefault="00F20FDB" w:rsidP="00F20FDB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3"/>
        </w:rPr>
      </w:pPr>
      <w:r>
        <w:rPr>
          <w:rFonts w:ascii="Arial" w:eastAsia="Times New Roman" w:hAnsi="Arial" w:cs="Arial"/>
          <w:color w:val="000000"/>
          <w:szCs w:val="23"/>
        </w:rPr>
        <w:t>Initiate materials requests in response to identified needs</w:t>
      </w:r>
    </w:p>
    <w:p w:rsidR="000B7008" w:rsidRPr="000B7008" w:rsidRDefault="000B7008" w:rsidP="000B7008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3"/>
        </w:rPr>
      </w:pPr>
      <w:r w:rsidRPr="005C619F">
        <w:rPr>
          <w:rFonts w:ascii="Arial" w:eastAsia="Times New Roman" w:hAnsi="Arial" w:cs="Arial"/>
          <w:color w:val="000000"/>
          <w:szCs w:val="23"/>
        </w:rPr>
        <w:t>Initiate work orders to ensure well maintained and equipped facilities</w:t>
      </w:r>
      <w:bookmarkStart w:id="0" w:name="_GoBack"/>
      <w:bookmarkEnd w:id="0"/>
    </w:p>
    <w:p w:rsidR="009622C0" w:rsidRDefault="009622C0" w:rsidP="005C61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Cs w:val="23"/>
        </w:rPr>
      </w:pPr>
    </w:p>
    <w:p w:rsidR="005C619F" w:rsidRPr="005C619F" w:rsidRDefault="005C619F" w:rsidP="005C619F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C619F">
        <w:rPr>
          <w:rFonts w:ascii="Arial" w:eastAsia="Times New Roman" w:hAnsi="Arial" w:cs="Arial"/>
          <w:b/>
          <w:bCs/>
          <w:color w:val="000000"/>
          <w:szCs w:val="23"/>
        </w:rPr>
        <w:t xml:space="preserve">Motivate </w:t>
      </w:r>
      <w:r w:rsidRPr="005C619F">
        <w:rPr>
          <w:rFonts w:ascii="Arial" w:eastAsia="Times New Roman" w:hAnsi="Arial" w:cs="Arial"/>
          <w:color w:val="000000"/>
          <w:szCs w:val="23"/>
        </w:rPr>
        <w:t xml:space="preserve">– </w:t>
      </w:r>
    </w:p>
    <w:p w:rsidR="005C619F" w:rsidRPr="005C619F" w:rsidRDefault="005C619F" w:rsidP="005C619F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C619F">
        <w:rPr>
          <w:rFonts w:ascii="Arial" w:eastAsia="Times New Roman" w:hAnsi="Arial" w:cs="Arial"/>
          <w:color w:val="000000"/>
          <w:szCs w:val="23"/>
        </w:rPr>
        <w:t>Staff upsell to drive results</w:t>
      </w:r>
    </w:p>
    <w:p w:rsidR="005C619F" w:rsidRPr="005C619F" w:rsidRDefault="005C619F" w:rsidP="005C619F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3"/>
        </w:rPr>
      </w:pPr>
      <w:r w:rsidRPr="005C619F">
        <w:rPr>
          <w:rFonts w:ascii="Arial" w:eastAsia="Times New Roman" w:hAnsi="Arial" w:cs="Arial"/>
          <w:color w:val="000000"/>
          <w:szCs w:val="23"/>
        </w:rPr>
        <w:t>Share current talking points</w:t>
      </w:r>
    </w:p>
    <w:p w:rsidR="005C619F" w:rsidRPr="005C619F" w:rsidRDefault="005C619F" w:rsidP="005C619F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3"/>
        </w:rPr>
      </w:pPr>
      <w:r w:rsidRPr="005C619F">
        <w:rPr>
          <w:rFonts w:ascii="Arial" w:eastAsia="Times New Roman" w:hAnsi="Arial" w:cs="Arial"/>
          <w:color w:val="000000"/>
          <w:szCs w:val="23"/>
        </w:rPr>
        <w:t>Share new services and materials</w:t>
      </w:r>
    </w:p>
    <w:p w:rsidR="005C619F" w:rsidRPr="005C619F" w:rsidRDefault="005C619F" w:rsidP="005C619F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3"/>
        </w:rPr>
      </w:pPr>
      <w:r w:rsidRPr="005C619F">
        <w:rPr>
          <w:rFonts w:ascii="Arial" w:eastAsia="Times New Roman" w:hAnsi="Arial" w:cs="Arial"/>
          <w:color w:val="000000"/>
          <w:szCs w:val="23"/>
        </w:rPr>
        <w:t>Share news of upcoming events</w:t>
      </w:r>
    </w:p>
    <w:p w:rsidR="00C608DA" w:rsidRPr="00F20FDB" w:rsidRDefault="005C619F" w:rsidP="005C619F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3"/>
        </w:rPr>
      </w:pPr>
      <w:r w:rsidRPr="005C619F">
        <w:rPr>
          <w:rFonts w:ascii="Arial" w:eastAsia="Times New Roman" w:hAnsi="Arial" w:cs="Arial"/>
          <w:color w:val="000000"/>
          <w:szCs w:val="23"/>
        </w:rPr>
        <w:t>Invite further engagement with library services</w:t>
      </w:r>
    </w:p>
    <w:sectPr w:rsidR="00C608DA" w:rsidRPr="00F20FDB" w:rsidSect="005C619F">
      <w:pgSz w:w="12240" w:h="15840"/>
      <w:pgMar w:top="72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B7B03"/>
    <w:multiLevelType w:val="multilevel"/>
    <w:tmpl w:val="C8E48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9626A"/>
    <w:multiLevelType w:val="multilevel"/>
    <w:tmpl w:val="860C1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1F4EF7"/>
    <w:multiLevelType w:val="multilevel"/>
    <w:tmpl w:val="2A08E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205A4D"/>
    <w:multiLevelType w:val="multilevel"/>
    <w:tmpl w:val="ED56B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0775FA"/>
    <w:multiLevelType w:val="multilevel"/>
    <w:tmpl w:val="8884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924A28"/>
    <w:multiLevelType w:val="multilevel"/>
    <w:tmpl w:val="2DCE9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A44742"/>
    <w:multiLevelType w:val="multilevel"/>
    <w:tmpl w:val="FC60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9F"/>
    <w:rsid w:val="0008312C"/>
    <w:rsid w:val="000B7008"/>
    <w:rsid w:val="00381055"/>
    <w:rsid w:val="004D45D6"/>
    <w:rsid w:val="005C619F"/>
    <w:rsid w:val="00763B43"/>
    <w:rsid w:val="0094320D"/>
    <w:rsid w:val="009622C0"/>
    <w:rsid w:val="00C608DA"/>
    <w:rsid w:val="00F20FDB"/>
    <w:rsid w:val="00FC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89520-40EB-4E6F-B4A0-DC55D0BD6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6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3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4523A8B0</Template>
  <TotalTime>351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Cox</dc:creator>
  <cp:keywords/>
  <dc:description/>
  <cp:lastModifiedBy>Michael Cox</cp:lastModifiedBy>
  <cp:revision>8</cp:revision>
  <cp:lastPrinted>2014-10-30T13:57:00Z</cp:lastPrinted>
  <dcterms:created xsi:type="dcterms:W3CDTF">2014-09-24T16:12:00Z</dcterms:created>
  <dcterms:modified xsi:type="dcterms:W3CDTF">2014-10-31T14:37:00Z</dcterms:modified>
</cp:coreProperties>
</file>