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C7" w:rsidRDefault="0014745A">
      <w:pPr>
        <w:rPr>
          <w:b/>
          <w:sz w:val="32"/>
          <w:szCs w:val="32"/>
        </w:rPr>
      </w:pPr>
      <w:r w:rsidRPr="00875D43">
        <w:rPr>
          <w:b/>
          <w:sz w:val="32"/>
          <w:szCs w:val="32"/>
        </w:rPr>
        <w:t xml:space="preserve">Checking out an ILL </w:t>
      </w:r>
    </w:p>
    <w:p w:rsidR="00875D43" w:rsidRPr="00875D43" w:rsidRDefault="00875D43">
      <w:pPr>
        <w:rPr>
          <w:b/>
          <w:sz w:val="32"/>
          <w:szCs w:val="32"/>
        </w:rPr>
      </w:pPr>
    </w:p>
    <w:p w:rsidR="0014745A" w:rsidRDefault="0014745A" w:rsidP="00875D43">
      <w:pPr>
        <w:pStyle w:val="ListParagraph"/>
        <w:numPr>
          <w:ilvl w:val="0"/>
          <w:numId w:val="1"/>
        </w:numPr>
      </w:pPr>
      <w:r>
        <w:t>Pull up the patron’s account and click check out.</w:t>
      </w:r>
    </w:p>
    <w:p w:rsidR="004529C7" w:rsidRDefault="004529C7"/>
    <w:p w:rsidR="0014745A" w:rsidRDefault="001474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1814195</wp:posOffset>
                </wp:positionV>
                <wp:extent cx="781050" cy="333375"/>
                <wp:effectExtent l="19050" t="19050" r="19050" b="4762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CD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60.75pt;margin-top:142.85pt;width:6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" adj="4610" fillcolor="#5b9bd5 [3204]" strokecolor="#1f4d78 [1604]" strokeweight="1pt"/>
            </w:pict>
          </mc:Fallback>
        </mc:AlternateContent>
      </w:r>
      <w:r w:rsidR="004529C7">
        <w:rPr>
          <w:noProof/>
        </w:rPr>
        <w:drawing>
          <wp:inline distT="0" distB="0" distL="0" distR="0" wp14:anchorId="71BC19E0" wp14:editId="17226F68">
            <wp:extent cx="8238744" cy="4636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8744" cy="463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5A" w:rsidRDefault="0014745A"/>
    <w:p w:rsidR="0014745A" w:rsidRDefault="0014745A" w:rsidP="00875D43">
      <w:pPr>
        <w:pStyle w:val="ListParagraph"/>
        <w:numPr>
          <w:ilvl w:val="0"/>
          <w:numId w:val="1"/>
        </w:numPr>
      </w:pPr>
      <w:r>
        <w:t>Click on CHECK OUT SETTINGS.</w:t>
      </w:r>
    </w:p>
    <w:p w:rsidR="0014745A" w:rsidRDefault="0014745A"/>
    <w:p w:rsidR="004529C7" w:rsidRDefault="001474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2057400</wp:posOffset>
                </wp:positionV>
                <wp:extent cx="828675" cy="333375"/>
                <wp:effectExtent l="19050" t="19050" r="28575" b="4762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E0F" id="Left Arrow 6" o:spid="_x0000_s1026" type="#_x0000_t66" style="position:absolute;margin-left:115.5pt;margin-top:162pt;width:6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" adj="4345" fillcolor="#5b9bd5 [3204]" strokecolor="#1f4d78 [1604]" strokeweight="1pt"/>
            </w:pict>
          </mc:Fallback>
        </mc:AlternateContent>
      </w:r>
      <w:r w:rsidR="004529C7">
        <w:rPr>
          <w:noProof/>
        </w:rPr>
        <w:drawing>
          <wp:inline distT="0" distB="0" distL="0" distR="0" wp14:anchorId="0CA8BD6D" wp14:editId="5F0DD7AF">
            <wp:extent cx="8229600" cy="46268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D43" w:rsidRDefault="00875D43"/>
    <w:p w:rsidR="00875D43" w:rsidRDefault="00875D43"/>
    <w:p w:rsidR="00875D43" w:rsidRDefault="00875D43"/>
    <w:p w:rsidR="00875D43" w:rsidRDefault="00875D43"/>
    <w:p w:rsidR="004529C7" w:rsidRDefault="0014745A" w:rsidP="00875D43">
      <w:pPr>
        <w:pStyle w:val="ListParagraph"/>
        <w:numPr>
          <w:ilvl w:val="0"/>
          <w:numId w:val="1"/>
        </w:numPr>
      </w:pPr>
      <w:r>
        <w:t xml:space="preserve">Adjust the </w:t>
      </w:r>
      <w:r w:rsidR="00875D43">
        <w:t>checkout</w:t>
      </w:r>
      <w:r>
        <w:t xml:space="preserve"> day to the date on the ILL paperwork attached to the item.</w:t>
      </w:r>
    </w:p>
    <w:p w:rsidR="00875D43" w:rsidRDefault="00875D43" w:rsidP="00875D43"/>
    <w:p w:rsidR="004529C7" w:rsidRDefault="001474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1743074</wp:posOffset>
                </wp:positionH>
                <wp:positionV relativeFrom="paragraph">
                  <wp:posOffset>2619375</wp:posOffset>
                </wp:positionV>
                <wp:extent cx="790575" cy="342900"/>
                <wp:effectExtent l="19050" t="19050" r="28575" b="3810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2581" id="Left Arrow 7" o:spid="_x0000_s1026" type="#_x0000_t66" style="position:absolute;margin-left:137.25pt;margin-top:206.25pt;width:6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" adj="4684" fillcolor="#5b9bd5 [3204]" strokecolor="#1f4d78 [1604]" strokeweight="1pt"/>
            </w:pict>
          </mc:Fallback>
        </mc:AlternateContent>
      </w:r>
      <w:r w:rsidR="004529C7">
        <w:rPr>
          <w:noProof/>
        </w:rPr>
        <w:drawing>
          <wp:inline distT="0" distB="0" distL="0" distR="0" wp14:anchorId="114FB55A" wp14:editId="5F8B8076">
            <wp:extent cx="8293608" cy="4663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3608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D43" w:rsidRDefault="00875D43"/>
    <w:p w:rsidR="00875D43" w:rsidRDefault="00875D43"/>
    <w:p w:rsidR="00875D43" w:rsidRDefault="00875D43"/>
    <w:p w:rsidR="004529C7" w:rsidRDefault="004529C7"/>
    <w:p w:rsidR="004529C7" w:rsidRDefault="0014745A" w:rsidP="00875D43">
      <w:pPr>
        <w:pStyle w:val="ListParagraph"/>
        <w:numPr>
          <w:ilvl w:val="0"/>
          <w:numId w:val="1"/>
        </w:numPr>
      </w:pPr>
      <w:r>
        <w:lastRenderedPageBreak/>
        <w:t xml:space="preserve">Continue with the </w:t>
      </w:r>
      <w:r w:rsidR="00875D43">
        <w:t>checkout</w:t>
      </w:r>
      <w:r>
        <w:t xml:space="preserve"> as normal.</w:t>
      </w:r>
    </w:p>
    <w:p w:rsidR="00875D43" w:rsidRDefault="00875D43" w:rsidP="00875D43"/>
    <w:p w:rsidR="004529C7" w:rsidRDefault="004529C7">
      <w:r>
        <w:rPr>
          <w:noProof/>
        </w:rPr>
        <w:drawing>
          <wp:inline distT="0" distB="0" distL="0" distR="0" wp14:anchorId="13ED26BC" wp14:editId="4C508E09">
            <wp:extent cx="8211312" cy="4617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1312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5A" w:rsidRDefault="0014745A"/>
    <w:p w:rsidR="0014745A" w:rsidRPr="00875D43" w:rsidRDefault="00875D43">
      <w:pPr>
        <w:rPr>
          <w:color w:val="FF0000"/>
        </w:rPr>
      </w:pPr>
      <w:r w:rsidRPr="00875D43">
        <w:rPr>
          <w:color w:val="FF0000"/>
        </w:rPr>
        <w:t xml:space="preserve">Note: </w:t>
      </w:r>
      <w:r w:rsidR="0014745A" w:rsidRPr="00875D43">
        <w:rPr>
          <w:color w:val="FF0000"/>
        </w:rPr>
        <w:t>If you forget to adjust the date, just check in the item and recheck it out to the patr</w:t>
      </w:r>
      <w:bookmarkStart w:id="0" w:name="_GoBack"/>
      <w:bookmarkEnd w:id="0"/>
      <w:r w:rsidR="0014745A" w:rsidRPr="00875D43">
        <w:rPr>
          <w:color w:val="FF0000"/>
        </w:rPr>
        <w:t>on with the adjusted date.</w:t>
      </w:r>
    </w:p>
    <w:sectPr w:rsidR="0014745A" w:rsidRPr="00875D43" w:rsidSect="00875D43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20BDF"/>
    <w:multiLevelType w:val="hybridMultilevel"/>
    <w:tmpl w:val="3D8A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C7"/>
    <w:rsid w:val="0014501C"/>
    <w:rsid w:val="0014745A"/>
    <w:rsid w:val="001A51DE"/>
    <w:rsid w:val="004529C7"/>
    <w:rsid w:val="00875D43"/>
    <w:rsid w:val="008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5C477-358F-4AB1-8FBF-FC9F5F6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AD6604DC</Template>
  <TotalTime>1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Nicola</dc:creator>
  <cp:keywords/>
  <dc:description/>
  <cp:lastModifiedBy>Jan Reed</cp:lastModifiedBy>
  <cp:revision>2</cp:revision>
  <dcterms:created xsi:type="dcterms:W3CDTF">2019-02-06T21:21:00Z</dcterms:created>
  <dcterms:modified xsi:type="dcterms:W3CDTF">2019-02-06T21:21:00Z</dcterms:modified>
</cp:coreProperties>
</file>