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EC4" w:rsidRDefault="00321EC4" w:rsidP="004142AF">
      <w:bookmarkStart w:id="0" w:name="_GoBack"/>
      <w:bookmarkEnd w:id="0"/>
      <w:r>
        <w:t xml:space="preserve">Checking Out to Minors </w:t>
      </w:r>
      <w:r w:rsidR="00405270">
        <w:t>that owe more than $10 in fines</w:t>
      </w:r>
    </w:p>
    <w:p w:rsidR="00321EC4" w:rsidRDefault="00321EC4" w:rsidP="004142AF"/>
    <w:p w:rsidR="004D0B56" w:rsidRDefault="00321EC4" w:rsidP="004142AF">
      <w:r>
        <w:t xml:space="preserve">Parents or guardians are not notified when their children </w:t>
      </w:r>
      <w:r w:rsidR="00405270">
        <w:t>owe</w:t>
      </w:r>
      <w:r w:rsidR="00927E36">
        <w:t xml:space="preserve"> more than $10 in</w:t>
      </w:r>
      <w:r w:rsidR="00405270">
        <w:t xml:space="preserve"> </w:t>
      </w:r>
      <w:r w:rsidR="00405270" w:rsidRPr="00405270">
        <w:rPr>
          <w:b/>
        </w:rPr>
        <w:t>fines</w:t>
      </w:r>
      <w:r w:rsidR="00927E36">
        <w:t xml:space="preserve"> as opposed to children who have lost </w:t>
      </w:r>
      <w:r w:rsidR="00405270">
        <w:t xml:space="preserve">material </w:t>
      </w:r>
      <w:r w:rsidR="00927E36">
        <w:t>because if they are being</w:t>
      </w:r>
      <w:r w:rsidR="00405270">
        <w:t xml:space="preserve"> </w:t>
      </w:r>
      <w:r w:rsidR="00405270" w:rsidRPr="00405270">
        <w:rPr>
          <w:b/>
        </w:rPr>
        <w:t>billed</w:t>
      </w:r>
      <w:r w:rsidR="00405270">
        <w:t xml:space="preserve"> </w:t>
      </w:r>
      <w:r w:rsidR="00927E36">
        <w:t>then notices have been sent</w:t>
      </w:r>
      <w:r w:rsidR="00EF0FA4">
        <w:t>.  So if a child tries to checkout without the guardian, owes more than $10 in fines, is trying to get a new card with their class</w:t>
      </w:r>
      <w:r w:rsidR="004D0B56">
        <w:t xml:space="preserve"> the following exceptions are permissible:</w:t>
      </w:r>
    </w:p>
    <w:p w:rsidR="00321EC4" w:rsidRDefault="004D0B56" w:rsidP="004142AF">
      <w:r>
        <w:t>Fines over $10</w:t>
      </w:r>
      <w:r w:rsidR="00422855">
        <w:t xml:space="preserve"> (</w:t>
      </w:r>
      <w:r w:rsidR="00422855">
        <w:rPr>
          <w:rFonts w:ascii="Arial" w:hAnsi="Arial" w:cs="Arial"/>
          <w:color w:val="222222"/>
          <w:sz w:val="20"/>
          <w:szCs w:val="20"/>
          <w:shd w:val="clear" w:color="auto" w:fill="FFFFFF"/>
        </w:rPr>
        <w:t>fines over $10 don't include lost items and referral fees. You can't override to check out if there are collection fees)</w:t>
      </w:r>
      <w:r>
        <w:t>:</w:t>
      </w:r>
    </w:p>
    <w:p w:rsidR="004142AF" w:rsidRDefault="00EF0FA4" w:rsidP="004142AF">
      <w:pPr>
        <w:pStyle w:val="ListParagraph"/>
        <w:numPr>
          <w:ilvl w:val="0"/>
          <w:numId w:val="1"/>
        </w:numPr>
      </w:pPr>
      <w:r>
        <w:t>C</w:t>
      </w:r>
      <w:r w:rsidR="004142AF">
        <w:t>heck out</w:t>
      </w:r>
      <w:r>
        <w:t xml:space="preserve"> up to</w:t>
      </w:r>
      <w:r w:rsidR="004142AF">
        <w:t xml:space="preserve"> 2 items at the Circulation desk rather than the Self-Check unit.</w:t>
      </w:r>
    </w:p>
    <w:p w:rsidR="00D810F0" w:rsidRDefault="00EF0FA4" w:rsidP="004142AF">
      <w:pPr>
        <w:pStyle w:val="ListParagraph"/>
        <w:numPr>
          <w:ilvl w:val="0"/>
          <w:numId w:val="1"/>
        </w:numPr>
      </w:pPr>
      <w:r>
        <w:t>F</w:t>
      </w:r>
      <w:r w:rsidR="004142AF">
        <w:t>ill out the</w:t>
      </w:r>
      <w:r>
        <w:t xml:space="preserve"> Delinquent Minor</w:t>
      </w:r>
      <w:r w:rsidR="004142AF">
        <w:t xml:space="preserve"> form letter </w:t>
      </w:r>
      <w:r>
        <w:t>and give to child informing their guardian that they owe fines.</w:t>
      </w:r>
    </w:p>
    <w:p w:rsidR="00D810F0" w:rsidRDefault="00D810F0" w:rsidP="00D810F0">
      <w:pPr>
        <w:pStyle w:val="ListParagraph"/>
        <w:numPr>
          <w:ilvl w:val="0"/>
          <w:numId w:val="1"/>
        </w:numPr>
      </w:pPr>
      <w:r>
        <w:t xml:space="preserve">Annotate the </w:t>
      </w:r>
      <w:r w:rsidR="00072426">
        <w:t>minor’s</w:t>
      </w:r>
      <w:r>
        <w:t xml:space="preserve"> account with the following statement:</w:t>
      </w:r>
    </w:p>
    <w:p w:rsidR="00D810F0" w:rsidRDefault="00EF0FA4" w:rsidP="00EF0FA4">
      <w:pPr>
        <w:pStyle w:val="ListParagraph"/>
        <w:numPr>
          <w:ilvl w:val="1"/>
          <w:numId w:val="1"/>
        </w:numPr>
      </w:pPr>
      <w:r>
        <w:t>mm/dd/yyyy  child was allowed two checkouts , and form letter was given to inform</w:t>
      </w:r>
      <w:r w:rsidR="00D810F0">
        <w:t xml:space="preserve"> </w:t>
      </w:r>
      <w:r>
        <w:t xml:space="preserve">guardian of fines </w:t>
      </w:r>
      <w:r w:rsidR="00D810F0">
        <w:t>(Staff first initial and last name)</w:t>
      </w:r>
    </w:p>
    <w:p w:rsidR="004D0B56" w:rsidRDefault="004D0B56" w:rsidP="004D0B56">
      <w:r>
        <w:t>Duplicate Account:</w:t>
      </w:r>
    </w:p>
    <w:p w:rsidR="004D0B56" w:rsidRDefault="004D0B56" w:rsidP="004D0B56">
      <w:pPr>
        <w:pStyle w:val="ListParagraph"/>
        <w:numPr>
          <w:ilvl w:val="0"/>
          <w:numId w:val="1"/>
        </w:numPr>
      </w:pPr>
      <w:r>
        <w:t>Issue a free replacement card</w:t>
      </w:r>
    </w:p>
    <w:p w:rsidR="004D0B56" w:rsidRDefault="00EF0FA4" w:rsidP="00EF0FA4">
      <w:pPr>
        <w:pStyle w:val="ListParagraph"/>
        <w:numPr>
          <w:ilvl w:val="0"/>
          <w:numId w:val="1"/>
        </w:numPr>
      </w:pPr>
      <w:r>
        <w:t xml:space="preserve">If </w:t>
      </w:r>
      <w:r w:rsidR="004D0B56">
        <w:t>the existing account</w:t>
      </w:r>
      <w:r>
        <w:t xml:space="preserve"> owes</w:t>
      </w:r>
      <w:r w:rsidR="004D0B56">
        <w:t xml:space="preserve"> more than $10 in</w:t>
      </w:r>
      <w:r>
        <w:t xml:space="preserve"> fines</w:t>
      </w:r>
      <w:r w:rsidR="004D0B56">
        <w:t>:</w:t>
      </w:r>
    </w:p>
    <w:p w:rsidR="004D0B56" w:rsidRDefault="00EF0FA4" w:rsidP="004D0B56">
      <w:pPr>
        <w:pStyle w:val="ListParagraph"/>
        <w:numPr>
          <w:ilvl w:val="1"/>
          <w:numId w:val="1"/>
        </w:numPr>
      </w:pPr>
      <w:r>
        <w:t xml:space="preserve"> fill out the same form letter to send home with the student when they come for the school visit</w:t>
      </w:r>
    </w:p>
    <w:p w:rsidR="004D0B56" w:rsidRDefault="004D0B56" w:rsidP="004D0B56">
      <w:pPr>
        <w:pStyle w:val="ListParagraph"/>
        <w:numPr>
          <w:ilvl w:val="1"/>
          <w:numId w:val="1"/>
        </w:numPr>
      </w:pPr>
      <w:r>
        <w:t>Include a note that says: mm/dd/yyyy  Child was given a replacement card and a fine letter because they already had account, but requested another through their class. (Staff first initial and last name)</w:t>
      </w:r>
    </w:p>
    <w:p w:rsidR="00CB0EF4" w:rsidRDefault="00CB0EF4" w:rsidP="00CB0EF4">
      <w:pPr>
        <w:rPr>
          <w:lang w:val="en"/>
        </w:rPr>
      </w:pPr>
    </w:p>
    <w:p w:rsidR="00CB0EF4" w:rsidRDefault="00CB0EF4" w:rsidP="00CB0EF4">
      <w:pPr>
        <w:rPr>
          <w:lang w:val="en"/>
        </w:rPr>
      </w:pPr>
    </w:p>
    <w:p w:rsidR="00CB0EF4" w:rsidRDefault="00CB0EF4" w:rsidP="00CB0EF4">
      <w:pPr>
        <w:rPr>
          <w:lang w:val="en"/>
        </w:rPr>
      </w:pPr>
    </w:p>
    <w:p w:rsidR="00CB0EF4" w:rsidRDefault="00CB0EF4" w:rsidP="00CB0EF4">
      <w:pPr>
        <w:rPr>
          <w:lang w:val="en"/>
        </w:rPr>
      </w:pPr>
    </w:p>
    <w:p w:rsidR="00CB0EF4" w:rsidRDefault="00CB0EF4" w:rsidP="00CB0EF4">
      <w:pPr>
        <w:rPr>
          <w:lang w:val="en"/>
        </w:rPr>
      </w:pPr>
    </w:p>
    <w:p w:rsidR="00CB0EF4" w:rsidRDefault="00CB0EF4" w:rsidP="00CB0EF4">
      <w:pPr>
        <w:rPr>
          <w:lang w:val="en"/>
        </w:rPr>
      </w:pPr>
    </w:p>
    <w:p w:rsidR="00CB0EF4" w:rsidRDefault="00CB0EF4" w:rsidP="00CB0EF4">
      <w:pPr>
        <w:rPr>
          <w:lang w:val="en"/>
        </w:rPr>
      </w:pPr>
    </w:p>
    <w:p w:rsidR="00CB0EF4" w:rsidRDefault="00CB0EF4" w:rsidP="00CB0EF4">
      <w:pPr>
        <w:rPr>
          <w:lang w:val="en"/>
        </w:rPr>
      </w:pPr>
    </w:p>
    <w:p w:rsidR="00CB0EF4" w:rsidRDefault="00CB0EF4" w:rsidP="00CB0EF4">
      <w:pPr>
        <w:rPr>
          <w:lang w:val="en"/>
        </w:rPr>
      </w:pPr>
    </w:p>
    <w:p w:rsidR="00CB0EF4" w:rsidRDefault="00CB0EF4" w:rsidP="00CB0EF4">
      <w:pPr>
        <w:rPr>
          <w:lang w:val="en"/>
        </w:rPr>
      </w:pPr>
    </w:p>
    <w:p w:rsidR="00CB0EF4" w:rsidRDefault="00CB0EF4" w:rsidP="00CB0EF4">
      <w:pPr>
        <w:rPr>
          <w:lang w:val="en"/>
        </w:rPr>
      </w:pPr>
    </w:p>
    <w:p w:rsidR="00CB0EF4" w:rsidRDefault="00CB0EF4" w:rsidP="00CB0EF4"/>
    <w:p w:rsidR="00CB0EF4" w:rsidRDefault="00CB0EF4" w:rsidP="00CB0EF4">
      <w:pPr>
        <w:rPr>
          <w:sz w:val="24"/>
          <w:szCs w:val="24"/>
        </w:rPr>
      </w:pPr>
      <w:r>
        <w:rPr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-457200</wp:posOffset>
                </wp:positionV>
                <wp:extent cx="2331085" cy="7915275"/>
                <wp:effectExtent l="0" t="0" r="21590" b="19050"/>
                <wp:wrapSquare wrapText="bothSides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1085" cy="7915275"/>
                          <a:chOff x="180" y="180"/>
                          <a:chExt cx="3326" cy="15085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2520"/>
                            <a:ext cx="2340" cy="8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0EF4" w:rsidRDefault="00CB0EF4" w:rsidP="00CB0EF4">
                              <w:pPr>
                                <w:rPr>
                                  <w:lang w:val="en"/>
                                </w:rPr>
                              </w:pPr>
                              <w:r>
                                <w:rPr>
                                  <w:lang w:val="en"/>
                                </w:rPr>
                                <w:t>100 E. Abriendo Avenue</w:t>
                              </w:r>
                            </w:p>
                            <w:p w:rsidR="00CB0EF4" w:rsidRDefault="00CB0EF4" w:rsidP="00CB0EF4">
                              <w:pPr>
                                <w:rPr>
                                  <w:lang w:val="en"/>
                                </w:rPr>
                              </w:pPr>
                              <w:r>
                                <w:rPr>
                                  <w:lang w:val="en"/>
                                </w:rPr>
                                <w:t>Pueblo, CO  81004-4232</w:t>
                              </w:r>
                            </w:p>
                            <w:p w:rsidR="00CB0EF4" w:rsidRDefault="00CB0EF4" w:rsidP="00CB0EF4">
                              <w:pPr>
                                <w:rPr>
                                  <w:lang w:val="en"/>
                                </w:rPr>
                              </w:pPr>
                            </w:p>
                            <w:p w:rsidR="00CB0EF4" w:rsidRDefault="00CB0EF4" w:rsidP="00CB0EF4">
                              <w:pPr>
                                <w:rPr>
                                  <w:lang w:val="en"/>
                                </w:rPr>
                              </w:pPr>
                              <w:r>
                                <w:rPr>
                                  <w:lang w:val="en"/>
                                </w:rPr>
                                <w:t>(719) 562-5600</w:t>
                              </w:r>
                            </w:p>
                            <w:p w:rsidR="00CB0EF4" w:rsidRDefault="00CB0EF4" w:rsidP="00CB0EF4">
                              <w:pPr>
                                <w:rPr>
                                  <w:lang w:val="en"/>
                                </w:rPr>
                              </w:pPr>
                              <w:r>
                                <w:rPr>
                                  <w:lang w:val="en"/>
                                </w:rPr>
                                <w:t>(719) 562-5610 Fax</w:t>
                              </w:r>
                            </w:p>
                            <w:p w:rsidR="00CB0EF4" w:rsidRDefault="00CB0EF4" w:rsidP="00CB0EF4">
                              <w:pPr>
                                <w:rPr>
                                  <w:lang w:val="en"/>
                                </w:rPr>
                              </w:pPr>
                            </w:p>
                            <w:p w:rsidR="00CB0EF4" w:rsidRDefault="00CB0EF4" w:rsidP="00CB0EF4">
                              <w:pPr>
                                <w:rPr>
                                  <w:lang w:val="en"/>
                                </w:rPr>
                              </w:pPr>
                              <w:r>
                                <w:rPr>
                                  <w:lang w:val="en"/>
                                </w:rPr>
                                <w:t>www.pueblolibrary.org</w:t>
                              </w:r>
                            </w:p>
                            <w:p w:rsidR="00CB0EF4" w:rsidRDefault="00CB0EF4" w:rsidP="00CB0EF4">
                              <w:pPr>
                                <w:rPr>
                                  <w:lang w:val="en"/>
                                </w:rPr>
                              </w:pPr>
                            </w:p>
                            <w:p w:rsidR="00CB0EF4" w:rsidRDefault="00CB0EF4" w:rsidP="00CB0EF4">
                              <w:pPr>
                                <w:spacing w:after="120"/>
                                <w:rPr>
                                  <w:lang w:val="en"/>
                                </w:rPr>
                              </w:pPr>
                              <w:r>
                                <w:rPr>
                                  <w:lang w:val="en"/>
                                </w:rPr>
                                <w:t>Robert Hoag Rawlings Library</w:t>
                              </w:r>
                            </w:p>
                            <w:p w:rsidR="00CB0EF4" w:rsidRDefault="00CB0EF4" w:rsidP="00CB0EF4">
                              <w:pPr>
                                <w:spacing w:line="360" w:lineRule="auto"/>
                                <w:rPr>
                                  <w:lang w:val="en"/>
                                </w:rPr>
                              </w:pPr>
                              <w:r>
                                <w:rPr>
                                  <w:lang w:val="en"/>
                                </w:rPr>
                                <w:t>Barkman Library</w:t>
                              </w:r>
                            </w:p>
                            <w:p w:rsidR="00CB0EF4" w:rsidRDefault="00CB0EF4" w:rsidP="00CB0EF4">
                              <w:pPr>
                                <w:spacing w:line="360" w:lineRule="auto"/>
                                <w:rPr>
                                  <w:lang w:val="en"/>
                                </w:rPr>
                              </w:pPr>
                              <w:r>
                                <w:rPr>
                                  <w:lang w:val="en"/>
                                </w:rPr>
                                <w:t>Lamb Library</w:t>
                              </w:r>
                            </w:p>
                            <w:p w:rsidR="00CB0EF4" w:rsidRDefault="00CB0EF4" w:rsidP="00CB0EF4">
                              <w:pPr>
                                <w:spacing w:line="360" w:lineRule="auto"/>
                                <w:rPr>
                                  <w:lang w:val="en"/>
                                </w:rPr>
                              </w:pPr>
                              <w:r>
                                <w:rPr>
                                  <w:lang w:val="en"/>
                                </w:rPr>
                                <w:t>Pueblo West Library</w:t>
                              </w:r>
                            </w:p>
                            <w:p w:rsidR="00CB0EF4" w:rsidRDefault="00CB0EF4" w:rsidP="00CB0EF4">
                              <w:pPr>
                                <w:spacing w:line="360" w:lineRule="auto"/>
                                <w:rPr>
                                  <w:lang w:val="en"/>
                                </w:rPr>
                              </w:pPr>
                              <w:r>
                                <w:rPr>
                                  <w:lang w:val="en"/>
                                </w:rPr>
                                <w:t>Library @ the Y</w:t>
                              </w:r>
                            </w:p>
                            <w:p w:rsidR="00CB0EF4" w:rsidRDefault="00CB0EF4" w:rsidP="00CB0EF4">
                              <w:pPr>
                                <w:spacing w:line="360" w:lineRule="auto"/>
                                <w:rPr>
                                  <w:lang w:val="en"/>
                                </w:rPr>
                              </w:pPr>
                            </w:p>
                            <w:p w:rsidR="00CB0EF4" w:rsidRDefault="00CB0EF4" w:rsidP="00CB0EF4">
                              <w:pPr>
                                <w:rPr>
                                  <w:lang w:val="en"/>
                                </w:rPr>
                              </w:pPr>
                            </w:p>
                            <w:p w:rsidR="00CB0EF4" w:rsidRDefault="00CB0EF4" w:rsidP="00CB0E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 descr="PCCLD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" y="180"/>
                            <a:ext cx="2909" cy="2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420" y="1095"/>
                            <a:ext cx="86" cy="1417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429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-61.5pt;margin-top:-36pt;width:183.55pt;height:623.25pt;z-index:251659264" coordorigin="180,180" coordsize="3326,150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360;top:2520;width:2340;height:8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CB0EF4" w:rsidRDefault="00CB0EF4" w:rsidP="00CB0EF4">
                        <w:pPr>
                          <w:rPr>
                            <w:lang w:val="en"/>
                          </w:rPr>
                        </w:pPr>
                        <w:r>
                          <w:rPr>
                            <w:lang w:val="en"/>
                          </w:rPr>
                          <w:t xml:space="preserve">100 E. </w:t>
                        </w:r>
                        <w:proofErr w:type="spellStart"/>
                        <w:r>
                          <w:rPr>
                            <w:lang w:val="en"/>
                          </w:rPr>
                          <w:t>Abriendo</w:t>
                        </w:r>
                        <w:proofErr w:type="spellEnd"/>
                        <w:r>
                          <w:rPr>
                            <w:lang w:val="en"/>
                          </w:rPr>
                          <w:t xml:space="preserve"> Avenue</w:t>
                        </w:r>
                      </w:p>
                      <w:p w:rsidR="00CB0EF4" w:rsidRDefault="00CB0EF4" w:rsidP="00CB0EF4">
                        <w:pPr>
                          <w:rPr>
                            <w:lang w:val="en"/>
                          </w:rPr>
                        </w:pPr>
                        <w:r>
                          <w:rPr>
                            <w:lang w:val="en"/>
                          </w:rPr>
                          <w:t>Pueblo, CO  81004-4232</w:t>
                        </w:r>
                      </w:p>
                      <w:p w:rsidR="00CB0EF4" w:rsidRDefault="00CB0EF4" w:rsidP="00CB0EF4">
                        <w:pPr>
                          <w:rPr>
                            <w:lang w:val="en"/>
                          </w:rPr>
                        </w:pPr>
                      </w:p>
                      <w:p w:rsidR="00CB0EF4" w:rsidRDefault="00CB0EF4" w:rsidP="00CB0EF4">
                        <w:pPr>
                          <w:rPr>
                            <w:lang w:val="en"/>
                          </w:rPr>
                        </w:pPr>
                        <w:r>
                          <w:rPr>
                            <w:lang w:val="en"/>
                          </w:rPr>
                          <w:t>(719) 562-5600</w:t>
                        </w:r>
                      </w:p>
                      <w:p w:rsidR="00CB0EF4" w:rsidRDefault="00CB0EF4" w:rsidP="00CB0EF4">
                        <w:pPr>
                          <w:rPr>
                            <w:lang w:val="en"/>
                          </w:rPr>
                        </w:pPr>
                        <w:r>
                          <w:rPr>
                            <w:lang w:val="en"/>
                          </w:rPr>
                          <w:t>(719) 562-5610 Fax</w:t>
                        </w:r>
                      </w:p>
                      <w:p w:rsidR="00CB0EF4" w:rsidRDefault="00CB0EF4" w:rsidP="00CB0EF4">
                        <w:pPr>
                          <w:rPr>
                            <w:lang w:val="en"/>
                          </w:rPr>
                        </w:pPr>
                      </w:p>
                      <w:p w:rsidR="00CB0EF4" w:rsidRDefault="00CB0EF4" w:rsidP="00CB0EF4">
                        <w:pPr>
                          <w:rPr>
                            <w:lang w:val="en"/>
                          </w:rPr>
                        </w:pPr>
                        <w:r>
                          <w:rPr>
                            <w:lang w:val="en"/>
                          </w:rPr>
                          <w:t>www.pueblolibrary.org</w:t>
                        </w:r>
                      </w:p>
                      <w:p w:rsidR="00CB0EF4" w:rsidRDefault="00CB0EF4" w:rsidP="00CB0EF4">
                        <w:pPr>
                          <w:rPr>
                            <w:lang w:val="en"/>
                          </w:rPr>
                        </w:pPr>
                      </w:p>
                      <w:p w:rsidR="00CB0EF4" w:rsidRDefault="00CB0EF4" w:rsidP="00CB0EF4">
                        <w:pPr>
                          <w:spacing w:after="120"/>
                          <w:rPr>
                            <w:lang w:val="en"/>
                          </w:rPr>
                        </w:pPr>
                        <w:r>
                          <w:rPr>
                            <w:lang w:val="en"/>
                          </w:rPr>
                          <w:t>Robert Hoag Rawlings Library</w:t>
                        </w:r>
                      </w:p>
                      <w:p w:rsidR="00CB0EF4" w:rsidRDefault="00CB0EF4" w:rsidP="00CB0EF4">
                        <w:pPr>
                          <w:spacing w:line="360" w:lineRule="auto"/>
                          <w:rPr>
                            <w:lang w:val="en"/>
                          </w:rPr>
                        </w:pPr>
                        <w:proofErr w:type="spellStart"/>
                        <w:r>
                          <w:rPr>
                            <w:lang w:val="en"/>
                          </w:rPr>
                          <w:t>Barkman</w:t>
                        </w:r>
                        <w:proofErr w:type="spellEnd"/>
                        <w:r>
                          <w:rPr>
                            <w:lang w:val="en"/>
                          </w:rPr>
                          <w:t xml:space="preserve"> Library</w:t>
                        </w:r>
                      </w:p>
                      <w:p w:rsidR="00CB0EF4" w:rsidRDefault="00CB0EF4" w:rsidP="00CB0EF4">
                        <w:pPr>
                          <w:spacing w:line="360" w:lineRule="auto"/>
                          <w:rPr>
                            <w:lang w:val="en"/>
                          </w:rPr>
                        </w:pPr>
                        <w:r>
                          <w:rPr>
                            <w:lang w:val="en"/>
                          </w:rPr>
                          <w:t>Lamb Library</w:t>
                        </w:r>
                      </w:p>
                      <w:p w:rsidR="00CB0EF4" w:rsidRDefault="00CB0EF4" w:rsidP="00CB0EF4">
                        <w:pPr>
                          <w:spacing w:line="360" w:lineRule="auto"/>
                          <w:rPr>
                            <w:lang w:val="en"/>
                          </w:rPr>
                        </w:pPr>
                        <w:r>
                          <w:rPr>
                            <w:lang w:val="en"/>
                          </w:rPr>
                          <w:t>Pueblo West Library</w:t>
                        </w:r>
                      </w:p>
                      <w:p w:rsidR="00CB0EF4" w:rsidRDefault="00CB0EF4" w:rsidP="00CB0EF4">
                        <w:pPr>
                          <w:spacing w:line="360" w:lineRule="auto"/>
                          <w:rPr>
                            <w:lang w:val="en"/>
                          </w:rPr>
                        </w:pPr>
                        <w:r>
                          <w:rPr>
                            <w:lang w:val="en"/>
                          </w:rPr>
                          <w:t>Library @ the Y</w:t>
                        </w:r>
                      </w:p>
                      <w:p w:rsidR="00CB0EF4" w:rsidRDefault="00CB0EF4" w:rsidP="00CB0EF4">
                        <w:pPr>
                          <w:spacing w:line="360" w:lineRule="auto"/>
                          <w:rPr>
                            <w:lang w:val="en"/>
                          </w:rPr>
                        </w:pPr>
                      </w:p>
                      <w:p w:rsidR="00CB0EF4" w:rsidRDefault="00CB0EF4" w:rsidP="00CB0EF4">
                        <w:pPr>
                          <w:rPr>
                            <w:lang w:val="en"/>
                          </w:rPr>
                        </w:pPr>
                      </w:p>
                      <w:p w:rsidR="00CB0EF4" w:rsidRDefault="00CB0EF4" w:rsidP="00CB0EF4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alt="PCCLDlogo" style="position:absolute;left:180;top:180;width:2909;height:2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E+JrFAAAA2gAAAA8AAABkcnMvZG93bnJldi54bWxEj09rwkAUxO8Fv8PyBC+lbqoQJc0qVhHE&#10;S1sNtMdH9uWPZt+G7Krx27uFQo/DzPyGSZe9acSVOldbVvA6jkAQ51bXXCrIjtuXOQjnkTU2lknB&#10;nRwsF4OnFBNtb/xF14MvRYCwS1BB5X2bSOnyigy6sW2Jg1fYzqAPsiul7vAW4KaRkyiKpcGaw0KF&#10;La0rys+Hi1HwHM/X2We2yt9PP3Zj7PRjH38XSo2G/eoNhKfe/4f/2jutYAa/V8INkI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0BPiaxQAAANoAAAAPAAAAAAAAAAAAAAAA&#10;AJ8CAABkcnMvZG93bnJldi54bWxQSwUGAAAAAAQABAD3AAAAkQMAAAAA&#10;">
                  <v:imagedata r:id="rId8" o:title="PCCLDlogo"/>
                </v:shape>
                <v:line id="Line 9" o:spid="_x0000_s1029" style="position:absolute;visibility:visible;mso-wrap-style:square" from="3420,1095" to="3506,15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4+oL8AAADaAAAADwAAAGRycy9kb3ducmV2LnhtbERPy4rCMBTdC/MP4Q7MTtO6UOkYRQYG&#10;3Mn4pLtLc6etNjc1ibb+vVkILg/nPV/2phF3cr62rCAdJSCIC6trLhXsd7/DGQgfkDU2lknBgzws&#10;Fx+DOWbadvxH920oRQxhn6GCKoQ2k9IXFRn0I9sSR+7fOoMhQldK7bCL4aaR4ySZSIM1x4YKW/qp&#10;qLhsb0ZBd0xzdz6cJhvXyfN00+TXXZor9fXZr75BBOrDW/xyr7WCuDVeiTdAL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l4+oL8AAADaAAAADwAAAAAAAAAAAAAAAACh&#10;AgAAZHJzL2Rvd25yZXYueG1sUEsFBgAAAAAEAAQA+QAAAI0DAAAAAA==&#10;" strokecolor="#0429c6" strokeweight="3pt"/>
                <w10:wrap type="square"/>
              </v:group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CB0EF4" w:rsidRDefault="00CB0EF4" w:rsidP="00CB0EF4">
      <w:pPr>
        <w:rPr>
          <w:sz w:val="24"/>
          <w:szCs w:val="24"/>
        </w:rPr>
      </w:pPr>
    </w:p>
    <w:p w:rsidR="00CB0EF4" w:rsidRDefault="00CB0EF4" w:rsidP="00CB0EF4">
      <w:pPr>
        <w:rPr>
          <w:sz w:val="24"/>
          <w:szCs w:val="24"/>
        </w:rPr>
      </w:pPr>
    </w:p>
    <w:p w:rsidR="00CB0EF4" w:rsidRDefault="00CB0EF4" w:rsidP="00CB0EF4">
      <w:r>
        <w:rPr>
          <w:sz w:val="24"/>
          <w:szCs w:val="24"/>
        </w:rPr>
        <w:t xml:space="preserve"> </w:t>
      </w:r>
      <w:r>
        <w:t>Date:</w:t>
      </w:r>
    </w:p>
    <w:p w:rsidR="00CB0EF4" w:rsidRDefault="00CB0EF4" w:rsidP="00CB0EF4"/>
    <w:p w:rsidR="00CB0EF4" w:rsidRDefault="00CB0EF4" w:rsidP="00CB0EF4">
      <w:r>
        <w:t>To Parent or Guardian of:</w:t>
      </w:r>
    </w:p>
    <w:p w:rsidR="00CB0EF4" w:rsidRDefault="00CB0EF4" w:rsidP="00CB0EF4"/>
    <w:p w:rsidR="00CB0EF4" w:rsidRDefault="00CB0EF4" w:rsidP="00CB0EF4">
      <w:r>
        <w:t xml:space="preserve">As your son/daughter was checking out material today, his/her record showed fines totaling $___________. Normally, whenever a patron’s account reaches $10.00, checkout privileges are suspended. However, we waived this restriction for one time only and allowed your son/daughter to check out. We encourage you to take this opportunity to contact us at (719)562-5600 or stop by one of our locations to clear your child’s account. We look forward to assisting you in any way possible.  </w:t>
      </w:r>
    </w:p>
    <w:p w:rsidR="00CB0EF4" w:rsidRDefault="00CB0EF4" w:rsidP="00CB0EF4"/>
    <w:p w:rsidR="00CB0EF4" w:rsidRDefault="00CB0EF4" w:rsidP="00CB0EF4"/>
    <w:p w:rsidR="00CB0EF4" w:rsidRDefault="00CB0EF4" w:rsidP="00CB0EF4">
      <w:r>
        <w:t>Sincerely,</w:t>
      </w:r>
    </w:p>
    <w:p w:rsidR="00CB0EF4" w:rsidRDefault="00CB0EF4" w:rsidP="00CB0EF4"/>
    <w:p w:rsidR="00CB0EF4" w:rsidRDefault="00CB0EF4" w:rsidP="00CB0EF4">
      <w:r>
        <w:t>Staff Name</w:t>
      </w:r>
    </w:p>
    <w:p w:rsidR="00CB0EF4" w:rsidRDefault="00CB0EF4" w:rsidP="00CB0EF4">
      <w:r>
        <w:t>Staff Email</w:t>
      </w:r>
    </w:p>
    <w:p w:rsidR="00CB0EF4" w:rsidRDefault="00CB0EF4" w:rsidP="00CB0EF4">
      <w:pPr>
        <w:rPr>
          <w:sz w:val="24"/>
          <w:szCs w:val="24"/>
        </w:rPr>
      </w:pPr>
    </w:p>
    <w:p w:rsidR="00CB0EF4" w:rsidRDefault="00CB0EF4" w:rsidP="00CB0EF4">
      <w:pPr>
        <w:rPr>
          <w:sz w:val="24"/>
          <w:szCs w:val="24"/>
        </w:rPr>
      </w:pPr>
    </w:p>
    <w:p w:rsidR="00CB0EF4" w:rsidRDefault="00CB0EF4" w:rsidP="00CB0EF4"/>
    <w:p w:rsidR="00EF0FA4" w:rsidRDefault="00EF0FA4" w:rsidP="004D0B56">
      <w:pPr>
        <w:pStyle w:val="ListParagraph"/>
        <w:ind w:left="1440"/>
      </w:pPr>
    </w:p>
    <w:p w:rsidR="00072426" w:rsidRDefault="00072426" w:rsidP="00072426">
      <w:pPr>
        <w:pStyle w:val="ListParagraph"/>
      </w:pPr>
    </w:p>
    <w:p w:rsidR="00072426" w:rsidRDefault="00072426" w:rsidP="00D810F0">
      <w:pPr>
        <w:ind w:left="720"/>
      </w:pPr>
    </w:p>
    <w:p w:rsidR="00D810F0" w:rsidRDefault="00D810F0" w:rsidP="00D810F0">
      <w:pPr>
        <w:ind w:left="720"/>
      </w:pPr>
    </w:p>
    <w:p w:rsidR="00D810F0" w:rsidRDefault="00D810F0" w:rsidP="00D810F0">
      <w:pPr>
        <w:ind w:left="1800"/>
      </w:pPr>
    </w:p>
    <w:p w:rsidR="004142AF" w:rsidRDefault="004142AF" w:rsidP="00321EC4">
      <w:pPr>
        <w:jc w:val="center"/>
      </w:pPr>
    </w:p>
    <w:p w:rsidR="004142AF" w:rsidRDefault="004142AF" w:rsidP="00321EC4">
      <w:pPr>
        <w:jc w:val="center"/>
      </w:pPr>
    </w:p>
    <w:p w:rsidR="00321EC4" w:rsidRDefault="00321EC4" w:rsidP="00321EC4">
      <w:pPr>
        <w:jc w:val="center"/>
      </w:pPr>
    </w:p>
    <w:sectPr w:rsidR="00321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EF4" w:rsidRDefault="00CB0EF4" w:rsidP="00CB0EF4">
      <w:pPr>
        <w:spacing w:after="0" w:line="240" w:lineRule="auto"/>
      </w:pPr>
      <w:r>
        <w:separator/>
      </w:r>
    </w:p>
  </w:endnote>
  <w:endnote w:type="continuationSeparator" w:id="0">
    <w:p w:rsidR="00CB0EF4" w:rsidRDefault="00CB0EF4" w:rsidP="00CB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EF4" w:rsidRDefault="00CB0EF4" w:rsidP="00CB0EF4">
      <w:pPr>
        <w:spacing w:after="0" w:line="240" w:lineRule="auto"/>
      </w:pPr>
      <w:r>
        <w:separator/>
      </w:r>
    </w:p>
  </w:footnote>
  <w:footnote w:type="continuationSeparator" w:id="0">
    <w:p w:rsidR="00CB0EF4" w:rsidRDefault="00CB0EF4" w:rsidP="00CB0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274AB"/>
    <w:multiLevelType w:val="hybridMultilevel"/>
    <w:tmpl w:val="ED28C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C4"/>
    <w:rsid w:val="00072426"/>
    <w:rsid w:val="00321EC4"/>
    <w:rsid w:val="00405270"/>
    <w:rsid w:val="004142AF"/>
    <w:rsid w:val="00422855"/>
    <w:rsid w:val="00462FF6"/>
    <w:rsid w:val="004D0B56"/>
    <w:rsid w:val="00692041"/>
    <w:rsid w:val="00791492"/>
    <w:rsid w:val="00927E36"/>
    <w:rsid w:val="00B507A0"/>
    <w:rsid w:val="00CB0EF4"/>
    <w:rsid w:val="00D810F0"/>
    <w:rsid w:val="00EF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D59A5-504C-4506-8D09-A66297E9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2A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22855"/>
  </w:style>
  <w:style w:type="paragraph" w:styleId="Header">
    <w:name w:val="header"/>
    <w:basedOn w:val="Normal"/>
    <w:link w:val="HeaderChar"/>
    <w:uiPriority w:val="99"/>
    <w:unhideWhenUsed/>
    <w:rsid w:val="00CB0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EF4"/>
  </w:style>
  <w:style w:type="paragraph" w:styleId="Footer">
    <w:name w:val="footer"/>
    <w:basedOn w:val="Normal"/>
    <w:link w:val="FooterChar"/>
    <w:uiPriority w:val="99"/>
    <w:unhideWhenUsed/>
    <w:rsid w:val="00CB0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CE5B1DC9</Template>
  <TotalTime>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CIRCULATION, GENERIC</dc:creator>
  <cp:keywords/>
  <dc:description/>
  <cp:lastModifiedBy>Kayci Barnett</cp:lastModifiedBy>
  <cp:revision>2</cp:revision>
  <dcterms:created xsi:type="dcterms:W3CDTF">2014-06-23T13:26:00Z</dcterms:created>
  <dcterms:modified xsi:type="dcterms:W3CDTF">2014-06-23T13:26:00Z</dcterms:modified>
</cp:coreProperties>
</file>