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310"/>
        <w:gridCol w:w="6342"/>
        <w:gridCol w:w="2436"/>
      </w:tblGrid>
      <w:tr w:rsidR="00AD6E6B" w:rsidTr="00115D27">
        <w:trPr>
          <w:trHeight w:val="756"/>
        </w:trPr>
        <w:tc>
          <w:tcPr>
            <w:tcW w:w="1687" w:type="dxa"/>
            <w:shd w:val="clear" w:color="auto" w:fill="auto"/>
            <w:tcMar>
              <w:top w:w="0" w:type="dxa"/>
            </w:tcMar>
          </w:tcPr>
          <w:p w:rsidR="00AD6E6B" w:rsidRDefault="00843B12" w:rsidP="00115D27">
            <w:bookmarkStart w:id="0" w:name="_GoBack"/>
            <w:bookmarkEnd w:id="0"/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>
                  <wp:extent cx="1285875" cy="933450"/>
                  <wp:effectExtent l="0" t="0" r="9525" b="0"/>
                  <wp:docPr id="6" name="Picture 6" descr="download?mid=1_25093_ADPHtEQAALXRSFKWrwCwYxQ4ixc&amp;pid=2&amp;fid=Inbox&amp;inline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?mid=1_25093_ADPHtEQAALXRSFKWrwCwYxQ4ixc&amp;pid=2&amp;fid=Inbox&amp;inline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gridSpan w:val="2"/>
            <w:shd w:val="clear" w:color="auto" w:fill="auto"/>
          </w:tcPr>
          <w:p w:rsidR="00AD6E6B" w:rsidRDefault="00516312" w:rsidP="00516312">
            <w:pPr>
              <w:pStyle w:val="Heading1"/>
            </w:pPr>
            <w:r>
              <w:t>Check Request</w:t>
            </w:r>
          </w:p>
        </w:tc>
      </w:tr>
      <w:tr w:rsidR="00F56369" w:rsidTr="00115D27">
        <w:trPr>
          <w:trHeight w:val="288"/>
        </w:trPr>
        <w:tc>
          <w:tcPr>
            <w:tcW w:w="7917" w:type="dxa"/>
            <w:gridSpan w:val="2"/>
            <w:shd w:val="clear" w:color="auto" w:fill="FFFFFF"/>
            <w:tcMar>
              <w:top w:w="0" w:type="dxa"/>
            </w:tcMar>
          </w:tcPr>
          <w:p w:rsidR="00F56369" w:rsidRPr="001E3C2E" w:rsidRDefault="00F56369" w:rsidP="007F0F71">
            <w:pPr>
              <w:pStyle w:val="Slogan"/>
            </w:pPr>
          </w:p>
        </w:tc>
        <w:tc>
          <w:tcPr>
            <w:tcW w:w="2393" w:type="dxa"/>
            <w:shd w:val="clear" w:color="auto" w:fill="FFFFFF"/>
          </w:tcPr>
          <w:p w:rsidR="00F56369" w:rsidRPr="002F2D62" w:rsidRDefault="00F56369" w:rsidP="001A685D">
            <w:pPr>
              <w:pStyle w:val="DateandNumber"/>
              <w:jc w:val="left"/>
              <w:rPr>
                <w:b/>
                <w:sz w:val="22"/>
                <w:szCs w:val="22"/>
              </w:rPr>
            </w:pPr>
            <w:r w:rsidRPr="002F2D62">
              <w:rPr>
                <w:b/>
                <w:sz w:val="22"/>
                <w:szCs w:val="22"/>
              </w:rPr>
              <w:t>Date:</w:t>
            </w:r>
            <w:r w:rsidR="00D65655">
              <w:rPr>
                <w:b/>
                <w:sz w:val="22"/>
                <w:szCs w:val="22"/>
              </w:rPr>
              <w:t xml:space="preserve"> </w:t>
            </w:r>
          </w:p>
          <w:p w:rsidR="00663E19" w:rsidRDefault="001A685D" w:rsidP="001A685D">
            <w:pPr>
              <w:pStyle w:val="DateandNumber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</w:t>
            </w:r>
            <w:r w:rsidR="00115D27" w:rsidRPr="002F2D62">
              <w:rPr>
                <w:b/>
                <w:sz w:val="22"/>
                <w:szCs w:val="22"/>
              </w:rPr>
              <w:t>voice</w:t>
            </w:r>
            <w:r w:rsidR="00F56369" w:rsidRPr="002F2D62">
              <w:rPr>
                <w:b/>
                <w:sz w:val="22"/>
                <w:szCs w:val="22"/>
              </w:rPr>
              <w:t xml:space="preserve"> #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</w:p>
          <w:p w:rsidR="001A685D" w:rsidRPr="000E042A" w:rsidRDefault="001A685D" w:rsidP="001A685D">
            <w:pPr>
              <w:pStyle w:val="DateandNumber"/>
            </w:pPr>
          </w:p>
        </w:tc>
      </w:tr>
      <w:tr w:rsidR="009F3063" w:rsidTr="00115D27">
        <w:trPr>
          <w:trHeight w:val="1155"/>
        </w:trPr>
        <w:tc>
          <w:tcPr>
            <w:tcW w:w="7917" w:type="dxa"/>
            <w:gridSpan w:val="2"/>
            <w:shd w:val="clear" w:color="auto" w:fill="FFFFFF"/>
            <w:tcMar>
              <w:top w:w="0" w:type="dxa"/>
            </w:tcMar>
          </w:tcPr>
          <w:p w:rsidR="009F3063" w:rsidRDefault="007F0F71" w:rsidP="00001689">
            <w:pPr>
              <w:pStyle w:val="Heading2"/>
              <w:jc w:val="left"/>
              <w:rPr>
                <w:sz w:val="32"/>
                <w:szCs w:val="32"/>
              </w:rPr>
            </w:pPr>
            <w:r w:rsidRPr="009D6F47">
              <w:rPr>
                <w:sz w:val="32"/>
                <w:szCs w:val="32"/>
              </w:rPr>
              <w:t xml:space="preserve">Pay </w:t>
            </w:r>
            <w:r w:rsidR="009F3063" w:rsidRPr="009D6F47">
              <w:rPr>
                <w:sz w:val="32"/>
                <w:szCs w:val="32"/>
              </w:rPr>
              <w:t>To</w:t>
            </w:r>
            <w:r w:rsidR="009D6F47">
              <w:rPr>
                <w:sz w:val="32"/>
                <w:szCs w:val="32"/>
              </w:rPr>
              <w:t>:</w:t>
            </w:r>
          </w:p>
          <w:p w:rsidR="00CB7216" w:rsidRPr="007F3703" w:rsidRDefault="00CB7216" w:rsidP="00CB7216">
            <w:pPr>
              <w:rPr>
                <w:sz w:val="20"/>
                <w:szCs w:val="20"/>
              </w:rPr>
            </w:pPr>
          </w:p>
          <w:p w:rsidR="00CB7216" w:rsidRPr="007F3703" w:rsidRDefault="00CB7216" w:rsidP="00CB7216">
            <w:pPr>
              <w:rPr>
                <w:sz w:val="20"/>
                <w:szCs w:val="20"/>
              </w:rPr>
            </w:pPr>
          </w:p>
          <w:p w:rsidR="00CB7216" w:rsidRPr="007F3703" w:rsidRDefault="00CB7216" w:rsidP="00CB7216">
            <w:pPr>
              <w:rPr>
                <w:sz w:val="20"/>
                <w:szCs w:val="20"/>
              </w:rPr>
            </w:pPr>
          </w:p>
          <w:p w:rsidR="00CB7216" w:rsidRPr="00CB7216" w:rsidRDefault="00CB7216" w:rsidP="00CB7216"/>
          <w:p w:rsidR="00001689" w:rsidRDefault="00001689" w:rsidP="0000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Vendor- N__  Y__ </w:t>
            </w:r>
          </w:p>
          <w:p w:rsidR="00001689" w:rsidRDefault="00D65655" w:rsidP="0000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W9 for new vendor</w:t>
            </w:r>
          </w:p>
          <w:p w:rsidR="0089140D" w:rsidRDefault="0089140D" w:rsidP="00001689">
            <w:pPr>
              <w:rPr>
                <w:b/>
                <w:sz w:val="20"/>
                <w:szCs w:val="20"/>
              </w:rPr>
            </w:pPr>
          </w:p>
          <w:p w:rsidR="0089140D" w:rsidRPr="00001689" w:rsidRDefault="0089140D" w:rsidP="00001689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/>
          </w:tcPr>
          <w:p w:rsidR="002F2D62" w:rsidRDefault="002F2D62" w:rsidP="00115D27">
            <w:pPr>
              <w:pStyle w:val="Right-alignedtext"/>
              <w:rPr>
                <w:b/>
                <w:sz w:val="20"/>
                <w:szCs w:val="20"/>
              </w:rPr>
            </w:pPr>
          </w:p>
          <w:p w:rsidR="00115D27" w:rsidRDefault="00115D27" w:rsidP="00115D27">
            <w:pPr>
              <w:pStyle w:val="Right-alignedtext"/>
            </w:pPr>
          </w:p>
          <w:p w:rsidR="009F3063" w:rsidRPr="000E042A" w:rsidRDefault="009F3063" w:rsidP="009D6F47">
            <w:pPr>
              <w:pStyle w:val="Right-alignedtext"/>
              <w:jc w:val="left"/>
            </w:pPr>
          </w:p>
        </w:tc>
      </w:tr>
    </w:tbl>
    <w:p w:rsidR="00001689" w:rsidRDefault="00001689" w:rsidP="00F56369">
      <w:pPr>
        <w:rPr>
          <w:b/>
          <w:sz w:val="24"/>
          <w:szCs w:val="24"/>
        </w:rPr>
      </w:pPr>
    </w:p>
    <w:p w:rsidR="009C1689" w:rsidRPr="001A685D" w:rsidRDefault="007909B7" w:rsidP="00F56369">
      <w:pPr>
        <w:rPr>
          <w:b/>
          <w:sz w:val="24"/>
          <w:szCs w:val="24"/>
        </w:rPr>
      </w:pPr>
      <w:r w:rsidRPr="001A685D">
        <w:rPr>
          <w:b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026"/>
        <w:gridCol w:w="2899"/>
        <w:gridCol w:w="2026"/>
        <w:gridCol w:w="3137"/>
      </w:tblGrid>
      <w:tr w:rsidR="00875905" w:rsidRPr="001E3C2E" w:rsidTr="00875905">
        <w:trPr>
          <w:cantSplit/>
          <w:trHeight w:val="216"/>
        </w:trPr>
        <w:tc>
          <w:tcPr>
            <w:tcW w:w="3118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8CADAE" w:themeFill="accent3"/>
            <w:vAlign w:val="center"/>
          </w:tcPr>
          <w:p w:rsidR="00875905" w:rsidRPr="001E3C2E" w:rsidRDefault="00875905" w:rsidP="007F3703">
            <w:pPr>
              <w:pStyle w:val="ColumnHeadings"/>
            </w:pPr>
            <w:r>
              <w:t xml:space="preserve">Date </w:t>
            </w:r>
          </w:p>
        </w:tc>
        <w:tc>
          <w:tcPr>
            <w:tcW w:w="2987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8CADAE" w:themeFill="accent3"/>
            <w:vAlign w:val="center"/>
          </w:tcPr>
          <w:p w:rsidR="00875905" w:rsidRPr="001E3C2E" w:rsidRDefault="00875905" w:rsidP="007F3703">
            <w:pPr>
              <w:pStyle w:val="ColumnHeadings"/>
            </w:pPr>
            <w:r>
              <w:t>Description</w:t>
            </w:r>
          </w:p>
        </w:tc>
        <w:tc>
          <w:tcPr>
            <w:tcW w:w="207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8CADAE" w:themeFill="accent3"/>
            <w:vAlign w:val="center"/>
          </w:tcPr>
          <w:p w:rsidR="00875905" w:rsidRPr="007F3703" w:rsidRDefault="00875905" w:rsidP="007F3703">
            <w:pPr>
              <w:pStyle w:val="ColumnHeadings"/>
            </w:pPr>
            <w:r w:rsidRPr="007F3703">
              <w:t>Charge to Account</w:t>
            </w: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8CADAE" w:themeFill="accent3"/>
            <w:vAlign w:val="center"/>
          </w:tcPr>
          <w:p w:rsidR="00875905" w:rsidRPr="001E3C2E" w:rsidRDefault="00875905" w:rsidP="007F3703">
            <w:pPr>
              <w:pStyle w:val="ColumnHeadings"/>
            </w:pPr>
            <w:r>
              <w:t>Amount Requested</w:t>
            </w:r>
          </w:p>
        </w:tc>
      </w:tr>
      <w:tr w:rsidR="00875905" w:rsidRPr="001C2122" w:rsidTr="00875905">
        <w:trPr>
          <w:cantSplit/>
          <w:trHeight w:val="487"/>
        </w:trPr>
        <w:tc>
          <w:tcPr>
            <w:tcW w:w="3118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7F0F71" w:rsidRDefault="00875905" w:rsidP="007F0F71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7F0F71" w:rsidRDefault="00875905" w:rsidP="00AA16FA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75905" w:rsidRPr="007F0F71" w:rsidRDefault="00875905" w:rsidP="0050147C">
            <w:pPr>
              <w:pStyle w:val="Amount"/>
              <w:jc w:val="left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75905" w:rsidRPr="007F0F71" w:rsidRDefault="00875905" w:rsidP="009C1689">
            <w:pPr>
              <w:pStyle w:val="Amount"/>
              <w:rPr>
                <w:sz w:val="24"/>
                <w:szCs w:val="24"/>
              </w:rPr>
            </w:pPr>
          </w:p>
        </w:tc>
      </w:tr>
      <w:tr w:rsidR="00875905" w:rsidRPr="001C2122" w:rsidTr="00875905">
        <w:trPr>
          <w:cantSplit/>
          <w:trHeight w:val="216"/>
        </w:trPr>
        <w:tc>
          <w:tcPr>
            <w:tcW w:w="3118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vAlign w:val="center"/>
          </w:tcPr>
          <w:p w:rsidR="00875905" w:rsidRPr="001C2122" w:rsidRDefault="00875905" w:rsidP="00AA16FA"/>
        </w:tc>
        <w:tc>
          <w:tcPr>
            <w:tcW w:w="2987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vAlign w:val="center"/>
          </w:tcPr>
          <w:p w:rsidR="00875905" w:rsidRPr="001C2122" w:rsidRDefault="00875905" w:rsidP="00AA16FA"/>
        </w:tc>
        <w:tc>
          <w:tcPr>
            <w:tcW w:w="207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9C1689">
            <w:pPr>
              <w:pStyle w:val="Amount"/>
            </w:pP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</w:tcPr>
          <w:p w:rsidR="00875905" w:rsidRPr="001C2122" w:rsidRDefault="00875905" w:rsidP="009C1689">
            <w:pPr>
              <w:pStyle w:val="Amount"/>
            </w:pPr>
          </w:p>
        </w:tc>
      </w:tr>
      <w:tr w:rsidR="00875905" w:rsidRPr="001C2122" w:rsidTr="00875905">
        <w:trPr>
          <w:cantSplit/>
          <w:trHeight w:val="216"/>
        </w:trPr>
        <w:tc>
          <w:tcPr>
            <w:tcW w:w="3118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1C2122" w:rsidRDefault="00875905" w:rsidP="00AA16FA"/>
        </w:tc>
        <w:tc>
          <w:tcPr>
            <w:tcW w:w="2987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1C2122" w:rsidRDefault="00875905" w:rsidP="00AA16FA"/>
        </w:tc>
        <w:tc>
          <w:tcPr>
            <w:tcW w:w="207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9C1689">
            <w:pPr>
              <w:pStyle w:val="Amount"/>
            </w:pP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9C1689">
            <w:pPr>
              <w:pStyle w:val="Amount"/>
            </w:pPr>
          </w:p>
        </w:tc>
      </w:tr>
      <w:tr w:rsidR="00875905" w:rsidRPr="001C2122" w:rsidTr="00875905">
        <w:trPr>
          <w:cantSplit/>
          <w:trHeight w:val="235"/>
        </w:trPr>
        <w:tc>
          <w:tcPr>
            <w:tcW w:w="3118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vAlign w:val="center"/>
          </w:tcPr>
          <w:p w:rsidR="00875905" w:rsidRPr="001C2122" w:rsidRDefault="00875905" w:rsidP="00AA16FA"/>
        </w:tc>
        <w:tc>
          <w:tcPr>
            <w:tcW w:w="2987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vAlign w:val="center"/>
          </w:tcPr>
          <w:p w:rsidR="00875905" w:rsidRPr="001C2122" w:rsidRDefault="00875905" w:rsidP="00AA16FA"/>
        </w:tc>
        <w:tc>
          <w:tcPr>
            <w:tcW w:w="207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9C1689">
            <w:pPr>
              <w:pStyle w:val="Amount"/>
            </w:pP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9C1689">
            <w:pPr>
              <w:pStyle w:val="Amount"/>
            </w:pPr>
          </w:p>
        </w:tc>
      </w:tr>
      <w:tr w:rsidR="00875905" w:rsidRPr="001C2122" w:rsidTr="00875905">
        <w:trPr>
          <w:cantSplit/>
          <w:trHeight w:val="216"/>
        </w:trPr>
        <w:tc>
          <w:tcPr>
            <w:tcW w:w="3118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1C2122" w:rsidRDefault="00875905" w:rsidP="00AA16FA"/>
        </w:tc>
        <w:tc>
          <w:tcPr>
            <w:tcW w:w="2987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1C2122" w:rsidRDefault="00875905" w:rsidP="00AA16FA"/>
        </w:tc>
        <w:tc>
          <w:tcPr>
            <w:tcW w:w="207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9C1689">
            <w:pPr>
              <w:pStyle w:val="Amount"/>
            </w:pP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9C1689">
            <w:pPr>
              <w:pStyle w:val="Amount"/>
            </w:pPr>
          </w:p>
        </w:tc>
      </w:tr>
      <w:tr w:rsidR="00875905" w:rsidRPr="001C2122" w:rsidTr="00875905">
        <w:trPr>
          <w:cantSplit/>
          <w:trHeight w:val="216"/>
        </w:trPr>
        <w:tc>
          <w:tcPr>
            <w:tcW w:w="3118" w:type="dxa"/>
            <w:tcBorders>
              <w:top w:val="single" w:sz="4" w:space="0" w:color="D0DEDE" w:themeColor="accent3" w:themeTint="66"/>
              <w:left w:val="nil"/>
              <w:bottom w:val="nil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Default="00875905" w:rsidP="002F2D62">
            <w:pPr>
              <w:rPr>
                <w:sz w:val="20"/>
                <w:szCs w:val="20"/>
              </w:rPr>
            </w:pPr>
            <w:r w:rsidRPr="009D6F47">
              <w:rPr>
                <w:b/>
                <w:sz w:val="20"/>
                <w:szCs w:val="20"/>
              </w:rPr>
              <w:t>Special Instructions</w:t>
            </w:r>
            <w:r w:rsidRPr="009D6F47">
              <w:rPr>
                <w:sz w:val="20"/>
                <w:szCs w:val="20"/>
              </w:rPr>
              <w:t xml:space="preserve">: </w:t>
            </w:r>
          </w:p>
          <w:p w:rsidR="00875905" w:rsidRDefault="00875905" w:rsidP="002F2D62">
            <w:pPr>
              <w:rPr>
                <w:sz w:val="20"/>
                <w:szCs w:val="20"/>
              </w:rPr>
            </w:pPr>
            <w:r w:rsidRPr="009D6F47">
              <w:rPr>
                <w:sz w:val="20"/>
                <w:szCs w:val="20"/>
              </w:rPr>
              <w:t xml:space="preserve"> </w:t>
            </w:r>
          </w:p>
          <w:p w:rsidR="00875905" w:rsidRPr="002F2D62" w:rsidRDefault="00875905" w:rsidP="002F2D62">
            <w:pPr>
              <w:pStyle w:val="NoSpacing"/>
            </w:pPr>
            <w:r w:rsidRPr="002F2D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D62">
              <w:instrText xml:space="preserve"> FORMCHECKBOX </w:instrText>
            </w:r>
            <w:r w:rsidR="00A4198E">
              <w:fldChar w:fldCharType="separate"/>
            </w:r>
            <w:r w:rsidRPr="002F2D62">
              <w:fldChar w:fldCharType="end"/>
            </w:r>
            <w:r>
              <w:t xml:space="preserve">  Return check to Requestor</w:t>
            </w:r>
          </w:p>
          <w:p w:rsidR="00875905" w:rsidRPr="001C2122" w:rsidRDefault="00875905" w:rsidP="0089140D">
            <w:pPr>
              <w:pStyle w:val="NoSpacing"/>
            </w:pPr>
          </w:p>
        </w:tc>
        <w:tc>
          <w:tcPr>
            <w:tcW w:w="2987" w:type="dxa"/>
            <w:tcBorders>
              <w:top w:val="single" w:sz="4" w:space="0" w:color="D0DEDE" w:themeColor="accent3" w:themeTint="66"/>
              <w:left w:val="nil"/>
              <w:bottom w:val="nil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1C2122" w:rsidRDefault="00875905" w:rsidP="00115D27"/>
        </w:tc>
        <w:tc>
          <w:tcPr>
            <w:tcW w:w="2075" w:type="dxa"/>
            <w:tcBorders>
              <w:top w:val="single" w:sz="4" w:space="0" w:color="D0DEDE" w:themeColor="accent3" w:themeTint="66"/>
              <w:left w:val="nil"/>
              <w:bottom w:val="nil"/>
              <w:right w:val="single" w:sz="4" w:space="0" w:color="D0DEDE" w:themeColor="accent3" w:themeTint="66"/>
            </w:tcBorders>
            <w:shd w:val="clear" w:color="auto" w:fill="FFFFFF"/>
            <w:vAlign w:val="center"/>
          </w:tcPr>
          <w:p w:rsidR="00875905" w:rsidRPr="001C2122" w:rsidRDefault="00875905" w:rsidP="007F0F71">
            <w:pPr>
              <w:pStyle w:val="Heading2"/>
            </w:pP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75905" w:rsidRPr="001C2122" w:rsidRDefault="00875905" w:rsidP="002F2D62">
            <w:pPr>
              <w:pStyle w:val="Amount"/>
            </w:pPr>
          </w:p>
        </w:tc>
      </w:tr>
      <w:tr w:rsidR="00875905" w:rsidRPr="001C2122" w:rsidTr="00875905">
        <w:trPr>
          <w:cantSplit/>
          <w:trHeight w:val="21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5905" w:rsidRPr="009D6F47" w:rsidRDefault="00875905" w:rsidP="00A74FB7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5905" w:rsidRPr="001C2122" w:rsidRDefault="00875905" w:rsidP="00A74FB7"/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5905" w:rsidRPr="0050147C" w:rsidRDefault="00875905" w:rsidP="00A74FB7">
            <w:pPr>
              <w:rPr>
                <w:b/>
                <w:sz w:val="24"/>
                <w:szCs w:val="24"/>
              </w:rPr>
            </w:pPr>
            <w:r w:rsidRPr="0050147C">
              <w:rPr>
                <w:b/>
                <w:sz w:val="24"/>
                <w:szCs w:val="24"/>
              </w:rPr>
              <w:t>Please Pay this Amount</w:t>
            </w:r>
          </w:p>
        </w:tc>
        <w:tc>
          <w:tcPr>
            <w:tcW w:w="3245" w:type="dxa"/>
            <w:tcBorders>
              <w:top w:val="single" w:sz="4" w:space="0" w:color="D0DEDE" w:themeColor="accent3" w:themeTint="66"/>
              <w:left w:val="single" w:sz="4" w:space="0" w:color="D0DEDE" w:themeColor="accent3" w:themeTint="66"/>
              <w:bottom w:val="single" w:sz="4" w:space="0" w:color="D0DEDE" w:themeColor="accent3" w:themeTint="66"/>
              <w:right w:val="single" w:sz="4" w:space="0" w:color="D0DEDE" w:themeColor="accent3" w:themeTint="66"/>
            </w:tcBorders>
            <w:shd w:val="clear" w:color="auto" w:fill="E7EEEE" w:themeFill="accent3" w:themeFillTint="33"/>
            <w:tcMar>
              <w:left w:w="216" w:type="dxa"/>
              <w:right w:w="216" w:type="dxa"/>
            </w:tcMar>
            <w:vAlign w:val="center"/>
          </w:tcPr>
          <w:p w:rsidR="00875905" w:rsidRPr="00D92C0E" w:rsidRDefault="00875905" w:rsidP="00D92C0E"/>
        </w:tc>
      </w:tr>
    </w:tbl>
    <w:p w:rsidR="00F1113C" w:rsidRDefault="00F1113C" w:rsidP="00F1113C"/>
    <w:tbl>
      <w:tblPr>
        <w:tblW w:w="5000" w:type="pct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1088"/>
      </w:tblGrid>
      <w:tr w:rsidR="00F1113C" w:rsidRPr="001C2122" w:rsidTr="00115D27">
        <w:trPr>
          <w:cantSplit/>
          <w:trHeight w:val="121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9D6F47" w:rsidRPr="009D6F47" w:rsidRDefault="00516312" w:rsidP="00516312">
            <w:pPr>
              <w:pStyle w:val="SmallType"/>
              <w:rPr>
                <w:sz w:val="20"/>
                <w:szCs w:val="20"/>
              </w:rPr>
            </w:pPr>
            <w:r w:rsidRPr="009D6F47">
              <w:rPr>
                <w:sz w:val="20"/>
                <w:szCs w:val="20"/>
              </w:rPr>
              <w:t>Check Request prepared</w:t>
            </w:r>
            <w:r w:rsidR="00F1113C" w:rsidRPr="009D6F47">
              <w:rPr>
                <w:sz w:val="20"/>
                <w:szCs w:val="20"/>
              </w:rPr>
              <w:t xml:space="preserve"> by:</w:t>
            </w:r>
          </w:p>
          <w:p w:rsidR="001A685D" w:rsidRDefault="001A685D" w:rsidP="00516312">
            <w:pPr>
              <w:pStyle w:val="SmallType"/>
              <w:rPr>
                <w:sz w:val="20"/>
                <w:szCs w:val="20"/>
              </w:rPr>
            </w:pPr>
          </w:p>
          <w:p w:rsidR="001A685D" w:rsidRDefault="001A685D" w:rsidP="00516312">
            <w:pPr>
              <w:pStyle w:val="SmallType"/>
              <w:rPr>
                <w:sz w:val="20"/>
                <w:szCs w:val="20"/>
              </w:rPr>
            </w:pPr>
          </w:p>
          <w:p w:rsidR="00F1113C" w:rsidRPr="001C2122" w:rsidRDefault="00516312" w:rsidP="00516312">
            <w:pPr>
              <w:pStyle w:val="SmallType"/>
            </w:pPr>
            <w:r w:rsidRPr="009D6F47">
              <w:rPr>
                <w:sz w:val="20"/>
                <w:szCs w:val="20"/>
              </w:rPr>
              <w:t>Approved by:</w:t>
            </w:r>
            <w:r w:rsidR="00F1113C" w:rsidRPr="009D6F47">
              <w:rPr>
                <w:sz w:val="20"/>
                <w:szCs w:val="20"/>
              </w:rPr>
              <w:t xml:space="preserve"> </w:t>
            </w:r>
            <w:r w:rsidR="00F1113C" w:rsidRPr="009D6F47">
              <w:rPr>
                <w:sz w:val="20"/>
                <w:szCs w:val="20"/>
              </w:rPr>
              <w:tab/>
            </w:r>
          </w:p>
        </w:tc>
      </w:tr>
    </w:tbl>
    <w:p w:rsidR="00CA1C8D" w:rsidRDefault="00CB7216" w:rsidP="00CB7216">
      <w:pPr>
        <w:pStyle w:val="Centered"/>
        <w:jc w:val="left"/>
      </w:pPr>
      <w:r>
        <w:t xml:space="preserve">                                                      </w:t>
      </w:r>
      <w:r w:rsidR="00516312">
        <w:t>Pueblo City County Library</w:t>
      </w:r>
      <w:sdt>
        <w:sdtPr>
          <w:alias w:val="Company"/>
          <w:tag w:val="Company"/>
          <w:id w:val="1223530263"/>
          <w:placeholder>
            <w:docPart w:val="7B76EF965D9348B8A43A92D2BDADE14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16312">
            <w:t xml:space="preserve"> </w:t>
          </w:r>
        </w:sdtContent>
      </w:sdt>
      <w:r w:rsidR="00115D27" w:rsidRPr="00FC61DB">
        <w:t xml:space="preserve">  </w:t>
      </w:r>
      <w:r w:rsidR="00516312">
        <w:t xml:space="preserve">100 East </w:t>
      </w:r>
      <w:proofErr w:type="spellStart"/>
      <w:r w:rsidR="00516312">
        <w:t>Abriendo</w:t>
      </w:r>
      <w:proofErr w:type="spellEnd"/>
      <w:r w:rsidR="00516312">
        <w:t>, Pueblo, CO  81004</w:t>
      </w:r>
      <w:r w:rsidR="00115D27" w:rsidRPr="00FC61DB">
        <w:t xml:space="preserve">  </w:t>
      </w:r>
      <w:r w:rsidR="00115D27">
        <w:t xml:space="preserve">  </w:t>
      </w:r>
      <w:r w:rsidR="00115D27" w:rsidRPr="00FC61DB">
        <w:t xml:space="preserve">  </w:t>
      </w:r>
    </w:p>
    <w:sectPr w:rsidR="00CA1C8D" w:rsidSect="00875905"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placeholder" style="width:67.5pt;height:33.75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2"/>
    <w:rsid w:val="00001689"/>
    <w:rsid w:val="00010191"/>
    <w:rsid w:val="000653AC"/>
    <w:rsid w:val="00092250"/>
    <w:rsid w:val="000E042A"/>
    <w:rsid w:val="000E2A00"/>
    <w:rsid w:val="000F1048"/>
    <w:rsid w:val="000F6B47"/>
    <w:rsid w:val="000F7D4F"/>
    <w:rsid w:val="00115D27"/>
    <w:rsid w:val="00140EA0"/>
    <w:rsid w:val="00173F6B"/>
    <w:rsid w:val="001A685D"/>
    <w:rsid w:val="001E4A8B"/>
    <w:rsid w:val="001E72E0"/>
    <w:rsid w:val="001F0F9F"/>
    <w:rsid w:val="00202E66"/>
    <w:rsid w:val="002455B1"/>
    <w:rsid w:val="002523E9"/>
    <w:rsid w:val="002614C7"/>
    <w:rsid w:val="002C794E"/>
    <w:rsid w:val="002F2D62"/>
    <w:rsid w:val="002F6035"/>
    <w:rsid w:val="002F70C1"/>
    <w:rsid w:val="00304275"/>
    <w:rsid w:val="00311C97"/>
    <w:rsid w:val="003272DA"/>
    <w:rsid w:val="0035067A"/>
    <w:rsid w:val="00387B44"/>
    <w:rsid w:val="00392DD1"/>
    <w:rsid w:val="003E5FCD"/>
    <w:rsid w:val="00441785"/>
    <w:rsid w:val="00441C3D"/>
    <w:rsid w:val="00442CDA"/>
    <w:rsid w:val="0045588D"/>
    <w:rsid w:val="004F202D"/>
    <w:rsid w:val="0050147C"/>
    <w:rsid w:val="00516312"/>
    <w:rsid w:val="005209B5"/>
    <w:rsid w:val="00521569"/>
    <w:rsid w:val="0056758C"/>
    <w:rsid w:val="00586558"/>
    <w:rsid w:val="005865E7"/>
    <w:rsid w:val="00663E19"/>
    <w:rsid w:val="00690C96"/>
    <w:rsid w:val="006F140B"/>
    <w:rsid w:val="00704C33"/>
    <w:rsid w:val="00705699"/>
    <w:rsid w:val="00747BC0"/>
    <w:rsid w:val="00755F57"/>
    <w:rsid w:val="007909B7"/>
    <w:rsid w:val="007B38EB"/>
    <w:rsid w:val="007F0F71"/>
    <w:rsid w:val="007F242B"/>
    <w:rsid w:val="007F3703"/>
    <w:rsid w:val="00806B2B"/>
    <w:rsid w:val="008171B1"/>
    <w:rsid w:val="00820427"/>
    <w:rsid w:val="00843B12"/>
    <w:rsid w:val="00875905"/>
    <w:rsid w:val="0089140D"/>
    <w:rsid w:val="008C5A0E"/>
    <w:rsid w:val="008E45DF"/>
    <w:rsid w:val="009355BA"/>
    <w:rsid w:val="00937702"/>
    <w:rsid w:val="00953D43"/>
    <w:rsid w:val="00954EF9"/>
    <w:rsid w:val="00960F84"/>
    <w:rsid w:val="009739F3"/>
    <w:rsid w:val="009A0A91"/>
    <w:rsid w:val="009C1689"/>
    <w:rsid w:val="009D0ECF"/>
    <w:rsid w:val="009D6F47"/>
    <w:rsid w:val="009D7158"/>
    <w:rsid w:val="009F3063"/>
    <w:rsid w:val="00A00E6E"/>
    <w:rsid w:val="00A4198E"/>
    <w:rsid w:val="00A42A8C"/>
    <w:rsid w:val="00A472D4"/>
    <w:rsid w:val="00A54A6E"/>
    <w:rsid w:val="00A63377"/>
    <w:rsid w:val="00A74FB7"/>
    <w:rsid w:val="00A87BAC"/>
    <w:rsid w:val="00A908B1"/>
    <w:rsid w:val="00AA16FA"/>
    <w:rsid w:val="00AD1385"/>
    <w:rsid w:val="00AD5ACA"/>
    <w:rsid w:val="00AD6E6B"/>
    <w:rsid w:val="00B451AC"/>
    <w:rsid w:val="00B629A1"/>
    <w:rsid w:val="00B9178F"/>
    <w:rsid w:val="00C50F0E"/>
    <w:rsid w:val="00C650E6"/>
    <w:rsid w:val="00C810A3"/>
    <w:rsid w:val="00CA1C8D"/>
    <w:rsid w:val="00CA4BCD"/>
    <w:rsid w:val="00CB7216"/>
    <w:rsid w:val="00CE3306"/>
    <w:rsid w:val="00D10BE7"/>
    <w:rsid w:val="00D2029E"/>
    <w:rsid w:val="00D65655"/>
    <w:rsid w:val="00D719AB"/>
    <w:rsid w:val="00D824D4"/>
    <w:rsid w:val="00D92C0E"/>
    <w:rsid w:val="00E020A7"/>
    <w:rsid w:val="00E13693"/>
    <w:rsid w:val="00E47F00"/>
    <w:rsid w:val="00E97E88"/>
    <w:rsid w:val="00EB4F05"/>
    <w:rsid w:val="00ED5BBA"/>
    <w:rsid w:val="00F1113C"/>
    <w:rsid w:val="00F1654D"/>
    <w:rsid w:val="00F45F0F"/>
    <w:rsid w:val="00F56369"/>
    <w:rsid w:val="00F77FBF"/>
    <w:rsid w:val="00FD5439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453546C6-2F11-4AA9-A8CA-0DBA3928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27"/>
    <w:rPr>
      <w:rFonts w:asciiTheme="minorHAnsi" w:hAnsiTheme="minorHAnsi"/>
      <w:color w:val="404040" w:themeColor="text1" w:themeTint="BF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115D27"/>
    <w:pPr>
      <w:keepNext/>
      <w:spacing w:line="800" w:lineRule="exact"/>
      <w:jc w:val="right"/>
      <w:outlineLvl w:val="0"/>
    </w:pPr>
    <w:rPr>
      <w:rFonts w:asciiTheme="majorHAnsi" w:hAnsiTheme="majorHAnsi" w:cs="Arial"/>
      <w:bCs/>
      <w:i/>
      <w:color w:val="8CADAE" w:themeColor="accent3"/>
      <w:kern w:val="44"/>
      <w:sz w:val="72"/>
      <w:szCs w:val="72"/>
    </w:rPr>
  </w:style>
  <w:style w:type="paragraph" w:styleId="Heading2">
    <w:name w:val="heading 2"/>
    <w:basedOn w:val="Normal"/>
    <w:next w:val="Normal"/>
    <w:qFormat/>
    <w:rsid w:val="00115D27"/>
    <w:pPr>
      <w:jc w:val="right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qFormat/>
    <w:rsid w:val="00D2029E"/>
    <w:pPr>
      <w:jc w:val="right"/>
    </w:pPr>
  </w:style>
  <w:style w:type="paragraph" w:customStyle="1" w:styleId="DateandNumber">
    <w:name w:val="Date and Number"/>
    <w:basedOn w:val="Normal"/>
    <w:qFormat/>
    <w:rsid w:val="00115D27"/>
    <w:pPr>
      <w:spacing w:line="264" w:lineRule="auto"/>
      <w:jc w:val="right"/>
    </w:pPr>
    <w:rPr>
      <w:spacing w:val="4"/>
    </w:rPr>
  </w:style>
  <w:style w:type="paragraph" w:customStyle="1" w:styleId="ColumnHeadings">
    <w:name w:val="Column Headings"/>
    <w:basedOn w:val="Normal"/>
    <w:autoRedefine/>
    <w:qFormat/>
    <w:rsid w:val="007F3703"/>
    <w:rPr>
      <w:rFonts w:asciiTheme="majorHAnsi" w:hAnsiTheme="majorHAnsi"/>
      <w:b/>
      <w:color w:val="FFFFFF" w:themeColor="background1"/>
      <w:sz w:val="20"/>
      <w:szCs w:val="20"/>
    </w:rPr>
  </w:style>
  <w:style w:type="paragraph" w:customStyle="1" w:styleId="Slogan">
    <w:name w:val="Slogan"/>
    <w:basedOn w:val="Normal"/>
    <w:qFormat/>
    <w:rsid w:val="00115D27"/>
    <w:pPr>
      <w:spacing w:after="60"/>
      <w:outlineLvl w:val="2"/>
    </w:pPr>
    <w:rPr>
      <w:b/>
      <w:i/>
      <w:spacing w:val="4"/>
      <w:sz w:val="14"/>
      <w:szCs w:val="18"/>
    </w:rPr>
  </w:style>
  <w:style w:type="paragraph" w:customStyle="1" w:styleId="ThankYou">
    <w:name w:val="Thank You"/>
    <w:basedOn w:val="Normal"/>
    <w:autoRedefine/>
    <w:qFormat/>
    <w:rsid w:val="00115D27"/>
    <w:pPr>
      <w:spacing w:before="100"/>
      <w:jc w:val="center"/>
    </w:pPr>
    <w:rPr>
      <w:b/>
      <w:i/>
      <w:sz w:val="20"/>
    </w:rPr>
  </w:style>
  <w:style w:type="paragraph" w:customStyle="1" w:styleId="SmallType">
    <w:name w:val="Small Type"/>
    <w:basedOn w:val="Normal"/>
    <w:qFormat/>
    <w:rsid w:val="00115D27"/>
    <w:pPr>
      <w:tabs>
        <w:tab w:val="right" w:leader="underscore" w:pos="10080"/>
      </w:tabs>
      <w:spacing w:after="120" w:line="264" w:lineRule="auto"/>
    </w:pPr>
    <w:rPr>
      <w:spacing w:val="4"/>
      <w:sz w:val="14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9739F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15D2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5D27"/>
    <w:rPr>
      <w:color w:val="808080"/>
    </w:rPr>
  </w:style>
  <w:style w:type="paragraph" w:customStyle="1" w:styleId="Right-alignedtext">
    <w:name w:val="Right-aligned text"/>
    <w:basedOn w:val="Normal"/>
    <w:qFormat/>
    <w:rsid w:val="00115D27"/>
    <w:pPr>
      <w:spacing w:line="240" w:lineRule="atLeast"/>
      <w:jc w:val="right"/>
    </w:pPr>
  </w:style>
  <w:style w:type="paragraph" w:customStyle="1" w:styleId="Centered">
    <w:name w:val="Centered"/>
    <w:basedOn w:val="Normal"/>
    <w:qFormat/>
    <w:rsid w:val="00115D27"/>
    <w:pPr>
      <w:spacing w:before="520"/>
      <w:jc w:val="center"/>
    </w:pPr>
    <w:rPr>
      <w:color w:val="618889" w:themeColor="accent3" w:themeShade="BF"/>
      <w:szCs w:val="18"/>
    </w:rPr>
  </w:style>
  <w:style w:type="paragraph" w:styleId="NoSpacing">
    <w:name w:val="No Spacing"/>
    <w:uiPriority w:val="1"/>
    <w:qFormat/>
    <w:rsid w:val="002F2D6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76EF965D9348B8A43A92D2BDAD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0B28-5C5E-4147-8208-A79AEA26BFC1}"/>
      </w:docPartPr>
      <w:docPartBody>
        <w:p w:rsidR="00A91F58" w:rsidRDefault="00A91F58">
          <w:pPr>
            <w:pStyle w:val="7B76EF965D9348B8A43A92D2BDADE142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58"/>
    <w:rsid w:val="0005690A"/>
    <w:rsid w:val="00A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3CE9A11A140D7B32263A5FB593E39">
    <w:name w:val="3EE3CE9A11A140D7B32263A5FB593E39"/>
  </w:style>
  <w:style w:type="paragraph" w:customStyle="1" w:styleId="224DAA487CF8491998EFB8A4066A7F7B">
    <w:name w:val="224DAA487CF8491998EFB8A4066A7F7B"/>
  </w:style>
  <w:style w:type="paragraph" w:customStyle="1" w:styleId="A64B394EA4A84CFFAED0AA7BAB88E57D">
    <w:name w:val="A64B394EA4A84CFFAED0AA7BAB88E57D"/>
  </w:style>
  <w:style w:type="paragraph" w:customStyle="1" w:styleId="92C310F3FBEF4A6DB0C9CED8936A5A24">
    <w:name w:val="92C310F3FBEF4A6DB0C9CED8936A5A24"/>
  </w:style>
  <w:style w:type="paragraph" w:customStyle="1" w:styleId="80305122AF9048A4A575E8026EC05989">
    <w:name w:val="80305122AF9048A4A575E8026EC05989"/>
  </w:style>
  <w:style w:type="paragraph" w:customStyle="1" w:styleId="BA1A7153BE594D7FA03E2C8C33465A09">
    <w:name w:val="BA1A7153BE594D7FA03E2C8C33465A09"/>
  </w:style>
  <w:style w:type="paragraph" w:customStyle="1" w:styleId="B2C0CD66ADF64EB0BF9BEE3C0C72A9CA">
    <w:name w:val="B2C0CD66ADF64EB0BF9BEE3C0C72A9CA"/>
  </w:style>
  <w:style w:type="paragraph" w:customStyle="1" w:styleId="7060F0D7D77D4A7FAC6C518DDE9E6ABC">
    <w:name w:val="7060F0D7D77D4A7FAC6C518DDE9E6ABC"/>
  </w:style>
  <w:style w:type="paragraph" w:customStyle="1" w:styleId="F8750EBC16EC4843AB6EF587D0B46EFE">
    <w:name w:val="F8750EBC16EC4843AB6EF587D0B46EFE"/>
  </w:style>
  <w:style w:type="paragraph" w:customStyle="1" w:styleId="2FCB172C1E3D4B2BA9A5EB02160127F8">
    <w:name w:val="2FCB172C1E3D4B2BA9A5EB02160127F8"/>
  </w:style>
  <w:style w:type="paragraph" w:customStyle="1" w:styleId="7B76EF965D9348B8A43A92D2BDADE142">
    <w:name w:val="7B76EF965D9348B8A43A92D2BDADE142"/>
  </w:style>
  <w:style w:type="paragraph" w:customStyle="1" w:styleId="92685A6ED8ED4A27AA9FDAA3C4A1C9C4">
    <w:name w:val="92685A6ED8ED4A27AA9FDAA3C4A1C9C4"/>
  </w:style>
  <w:style w:type="paragraph" w:customStyle="1" w:styleId="CF6D414B89F04C98B84111470FC0C59C">
    <w:name w:val="CF6D414B89F04C98B84111470FC0C59C"/>
  </w:style>
  <w:style w:type="paragraph" w:customStyle="1" w:styleId="A5D9BF6374A44DB1AEC592BD9A2A0785">
    <w:name w:val="A5D9BF6374A44DB1AEC592BD9A2A0785"/>
  </w:style>
  <w:style w:type="paragraph" w:customStyle="1" w:styleId="1AF1E41239FA4859B674D02B08259B78">
    <w:name w:val="1AF1E41239FA4859B674D02B08259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Simple Blue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4976E2-C889-4379-ADB2-D36DEC135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AA2FEDC2</Template>
  <TotalTime>1</TotalTime>
  <Pages>1</Pages>
  <Words>51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quote (Simple Blue design)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(Simple Blue design)</dc:title>
  <dc:subject> </dc:subject>
  <dc:creator>Rose Anne Johnson</dc:creator>
  <cp:keywords/>
  <cp:lastModifiedBy>Michelle Stitt</cp:lastModifiedBy>
  <cp:revision>2</cp:revision>
  <cp:lastPrinted>2014-06-26T15:09:00Z</cp:lastPrinted>
  <dcterms:created xsi:type="dcterms:W3CDTF">2014-06-27T22:33:00Z</dcterms:created>
  <dcterms:modified xsi:type="dcterms:W3CDTF">2014-06-27T22:33:00Z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TC011503351033</vt:lpwstr>
  </property>
</Properties>
</file>