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DD" w:rsidRDefault="000222DD" w:rsidP="000222DD">
      <w:pPr>
        <w:rPr>
          <w:b/>
          <w:sz w:val="32"/>
          <w:szCs w:val="32"/>
        </w:rPr>
      </w:pPr>
      <w:r w:rsidRPr="0080517F">
        <w:rPr>
          <w:b/>
          <w:sz w:val="32"/>
          <w:szCs w:val="32"/>
        </w:rPr>
        <w:t>Changing the Location of an item on hold</w:t>
      </w:r>
    </w:p>
    <w:p w:rsidR="000222DD" w:rsidRDefault="000222DD" w:rsidP="000222DD">
      <w:r>
        <w:t xml:space="preserve">The location of an item can be changed if it </w:t>
      </w:r>
      <w:r w:rsidRPr="00EF7D8F">
        <w:rPr>
          <w:i/>
          <w:color w:val="FF0000"/>
        </w:rPr>
        <w:t>has not yet been trapped</w:t>
      </w:r>
      <w:r w:rsidRPr="00EF7D8F">
        <w:rPr>
          <w:color w:val="FF0000"/>
        </w:rPr>
        <w:t xml:space="preserve"> </w:t>
      </w:r>
      <w:r>
        <w:t>by following these directions.</w:t>
      </w:r>
    </w:p>
    <w:p w:rsidR="000222DD" w:rsidRDefault="000222DD" w:rsidP="000222DD"/>
    <w:p w:rsidR="000222DD" w:rsidRDefault="000222DD" w:rsidP="000222DD">
      <w:pPr>
        <w:pStyle w:val="ListParagraph"/>
        <w:numPr>
          <w:ilvl w:val="0"/>
          <w:numId w:val="1"/>
        </w:numPr>
      </w:pPr>
      <w:r>
        <w:t>When in the patron account click on the Holds tab and locate the hold that you want to modify the location.</w:t>
      </w:r>
    </w:p>
    <w:p w:rsidR="000222DD" w:rsidRDefault="000222DD" w:rsidP="000222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3241040</wp:posOffset>
                </wp:positionV>
                <wp:extent cx="673100" cy="228600"/>
                <wp:effectExtent l="0" t="19050" r="31750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386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5.75pt;margin-top:255.2pt;width:5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" adj="17932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F748D6" wp14:editId="317197A9">
            <wp:extent cx="8229600" cy="462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2DD" w:rsidRDefault="000222DD" w:rsidP="000222DD">
      <w:pPr>
        <w:pStyle w:val="ListParagraph"/>
        <w:numPr>
          <w:ilvl w:val="0"/>
          <w:numId w:val="1"/>
        </w:numPr>
      </w:pPr>
      <w:r>
        <w:lastRenderedPageBreak/>
        <w:t xml:space="preserve">Once you locate the hold go to the Pickup at </w:t>
      </w:r>
      <w:r w:rsidR="00AC049F">
        <w:t>column</w:t>
      </w:r>
      <w:r>
        <w:t xml:space="preserve"> and open the window with the location a</w:t>
      </w:r>
      <w:r w:rsidR="00AC049F">
        <w:t>nd</w:t>
      </w:r>
      <w:r>
        <w:t xml:space="preserve"> choose the new location.</w:t>
      </w:r>
    </w:p>
    <w:p w:rsidR="000222DD" w:rsidRDefault="000222DD" w:rsidP="000222D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3286125</wp:posOffset>
                </wp:positionV>
                <wp:extent cx="436245" cy="685800"/>
                <wp:effectExtent l="19050" t="0" r="20955" b="38100"/>
                <wp:wrapNone/>
                <wp:docPr id="4" name="Curved 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6858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8D66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4" o:spid="_x0000_s1026" type="#_x0000_t103" style="position:absolute;margin-left:481.5pt;margin-top:258.75pt;width:34.3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" adj="14730,19883,5400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0295CB1" wp14:editId="0E0A8D38">
            <wp:extent cx="8229600" cy="4629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2DD" w:rsidRDefault="000222DD" w:rsidP="000222DD"/>
    <w:p w:rsidR="000222DD" w:rsidRDefault="000222DD" w:rsidP="000222DD"/>
    <w:p w:rsidR="000222DD" w:rsidRDefault="000222DD" w:rsidP="000222DD"/>
    <w:p w:rsidR="000222DD" w:rsidRDefault="00AC049F" w:rsidP="000222DD">
      <w:pPr>
        <w:pStyle w:val="ListParagraph"/>
        <w:numPr>
          <w:ilvl w:val="0"/>
          <w:numId w:val="1"/>
        </w:numPr>
      </w:pPr>
      <w:r>
        <w:lastRenderedPageBreak/>
        <w:t>Once you</w:t>
      </w:r>
      <w:bookmarkStart w:id="0" w:name="_GoBack"/>
      <w:bookmarkEnd w:id="0"/>
      <w:r w:rsidR="000222DD">
        <w:t xml:space="preserve"> click on the new location it will update the hold location.</w:t>
      </w:r>
    </w:p>
    <w:p w:rsidR="000222DD" w:rsidRPr="0080517F" w:rsidRDefault="000222DD" w:rsidP="000222D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3209925</wp:posOffset>
                </wp:positionV>
                <wp:extent cx="542925" cy="266700"/>
                <wp:effectExtent l="19050" t="19050" r="28575" b="3810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969D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477pt;margin-top:252.75pt;width:42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" adj="5305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37013DF" wp14:editId="082CBEA2">
            <wp:extent cx="8229600" cy="4629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D99" w:rsidRDefault="00114D99"/>
    <w:sectPr w:rsidR="00114D99" w:rsidSect="000222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33345"/>
    <w:multiLevelType w:val="hybridMultilevel"/>
    <w:tmpl w:val="A3E64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DD"/>
    <w:rsid w:val="000222DD"/>
    <w:rsid w:val="00114D99"/>
    <w:rsid w:val="00AC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839D0-2AA4-4656-9C68-F5F10BEC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7670922A</Template>
  <TotalTime>10</TotalTime>
  <Pages>3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Reed</dc:creator>
  <cp:keywords/>
  <dc:description/>
  <cp:lastModifiedBy>Jan Reed</cp:lastModifiedBy>
  <cp:revision>2</cp:revision>
  <dcterms:created xsi:type="dcterms:W3CDTF">2019-02-02T17:12:00Z</dcterms:created>
  <dcterms:modified xsi:type="dcterms:W3CDTF">2019-02-02T17:31:00Z</dcterms:modified>
</cp:coreProperties>
</file>