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64" w:type="dxa"/>
          <w:left w:w="15" w:type="dxa"/>
          <w:right w:w="15" w:type="dxa"/>
        </w:tblCellMar>
        <w:tblLook w:val="0000" w:firstRow="0" w:lastRow="0" w:firstColumn="0" w:lastColumn="0" w:noHBand="0" w:noVBand="0"/>
        <w:tblDescription w:val="Layout table"/>
      </w:tblPr>
      <w:tblGrid>
        <w:gridCol w:w="5627"/>
        <w:gridCol w:w="265"/>
        <w:gridCol w:w="5628"/>
      </w:tblGrid>
      <w:tr w:rsidR="00CB6A8B" w:rsidTr="00024E34">
        <w:trPr>
          <w:cantSplit/>
          <w:trHeight w:hRule="exact" w:val="4795"/>
        </w:trPr>
        <w:tc>
          <w:tcPr>
            <w:tcW w:w="5627" w:type="dxa"/>
          </w:tcPr>
          <w:tbl>
            <w:tblPr>
              <w:tblW w:w="0" w:type="auto"/>
              <w:tblInd w:w="893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960"/>
            </w:tblGrid>
            <w:tr w:rsidR="00EE22B5" w:rsidRPr="007D0E64" w:rsidTr="007D0E64">
              <w:trPr>
                <w:trHeight w:hRule="exact" w:val="4257"/>
              </w:trPr>
              <w:tc>
                <w:tcPr>
                  <w:tcW w:w="3960" w:type="dxa"/>
                  <w:tcMar>
                    <w:left w:w="0" w:type="dxa"/>
                    <w:right w:w="115" w:type="dxa"/>
                  </w:tcMar>
                </w:tcPr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gramStart"/>
                  <w:r w:rsidRPr="007D0E64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DEVICE  SLIP</w:t>
                  </w:r>
                  <w:proofErr w:type="gramEnd"/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Cord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Charging Block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Case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Charging Issues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No Service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Not Connecting</w:t>
                  </w:r>
                </w:p>
                <w:p w:rsid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Software Update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SIM CARD Missing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  <w:p w:rsidR="007D0E64" w:rsidRPr="007D0E64" w:rsidRDefault="00C67B5F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*Please keep problem</w:t>
                  </w:r>
                  <w:r w:rsidR="007D0E64"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items checked out</w:t>
                  </w:r>
                </w:p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to patrons. Tech Services will check in items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once the issue has been resolved.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_______________________________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_______________________________</w:t>
                  </w:r>
                </w:p>
                <w:p w:rsidR="00EE22B5" w:rsidRPr="007D0E64" w:rsidRDefault="00EE22B5" w:rsidP="00EE22B5"/>
              </w:tc>
            </w:tr>
            <w:tr w:rsidR="00EE22B5" w:rsidRPr="007D0E64" w:rsidTr="00EE22B5">
              <w:trPr>
                <w:trHeight w:hRule="exact" w:val="1483"/>
              </w:trPr>
              <w:tc>
                <w:tcPr>
                  <w:tcW w:w="3960" w:type="dxa"/>
                  <w:tcMar>
                    <w:left w:w="1123" w:type="dxa"/>
                    <w:right w:w="115" w:type="dxa"/>
                  </w:tcMar>
                </w:tcPr>
                <w:p w:rsidR="0007373B" w:rsidRPr="007D0E64" w:rsidRDefault="0007373B" w:rsidP="0007373B">
                  <w:pPr>
                    <w:pStyle w:val="Heading2"/>
                    <w:rPr>
                      <w:sz w:val="18"/>
                      <w:szCs w:val="18"/>
                    </w:rPr>
                  </w:pPr>
                </w:p>
              </w:tc>
            </w:tr>
            <w:tr w:rsidR="007D0E64" w:rsidRPr="007D0E64" w:rsidTr="00EE22B5">
              <w:trPr>
                <w:trHeight w:hRule="exact" w:val="1483"/>
              </w:trPr>
              <w:tc>
                <w:tcPr>
                  <w:tcW w:w="3960" w:type="dxa"/>
                  <w:tcMar>
                    <w:left w:w="1123" w:type="dxa"/>
                    <w:right w:w="115" w:type="dxa"/>
                  </w:tcMar>
                </w:tcPr>
                <w:p w:rsidR="007D0E64" w:rsidRPr="007D0E64" w:rsidRDefault="007D0E64" w:rsidP="0007373B">
                  <w:pPr>
                    <w:pStyle w:val="Heading2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B6A8B" w:rsidRPr="007D0E64" w:rsidRDefault="00CB6A8B" w:rsidP="00024E34"/>
        </w:tc>
        <w:tc>
          <w:tcPr>
            <w:tcW w:w="265" w:type="dxa"/>
          </w:tcPr>
          <w:p w:rsidR="00CB6A8B" w:rsidRDefault="00CB6A8B" w:rsidP="00024E34"/>
        </w:tc>
        <w:tc>
          <w:tcPr>
            <w:tcW w:w="5628" w:type="dxa"/>
          </w:tcPr>
          <w:tbl>
            <w:tblPr>
              <w:tblW w:w="0" w:type="auto"/>
              <w:tblInd w:w="893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960"/>
            </w:tblGrid>
            <w:tr w:rsidR="00B77E4C" w:rsidTr="007D0E64">
              <w:trPr>
                <w:trHeight w:hRule="exact" w:val="3807"/>
              </w:trPr>
              <w:tc>
                <w:tcPr>
                  <w:tcW w:w="3960" w:type="dxa"/>
                  <w:tcMar>
                    <w:left w:w="0" w:type="dxa"/>
                    <w:right w:w="115" w:type="dxa"/>
                  </w:tcMar>
                </w:tcPr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gramStart"/>
                  <w:r w:rsidRPr="007D0E64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DEVICE  SLIP</w:t>
                  </w:r>
                  <w:proofErr w:type="gramEnd"/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Cord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Charging Block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Case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Charging Issues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No Service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Not Connecting</w:t>
                  </w:r>
                </w:p>
                <w:p w:rsid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Software Update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SIM CARD Missing</w:t>
                  </w:r>
                </w:p>
                <w:p w:rsidR="007D0E64" w:rsidRDefault="007D0E64" w:rsidP="007D0E64">
                  <w:pPr>
                    <w:spacing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*Please keep problem items checked out</w:t>
                  </w:r>
                </w:p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to patrons. Tech Services will check in items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once the issue has been resolved.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_______________________________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_______________________________</w:t>
                  </w:r>
                </w:p>
                <w:p w:rsidR="00B77E4C" w:rsidRPr="00E41D39" w:rsidRDefault="00B77E4C" w:rsidP="00B77E4C"/>
              </w:tc>
            </w:tr>
            <w:tr w:rsidR="00B77E4C" w:rsidTr="00C7094B">
              <w:trPr>
                <w:trHeight w:hRule="exact" w:val="1483"/>
              </w:trPr>
              <w:tc>
                <w:tcPr>
                  <w:tcW w:w="3960" w:type="dxa"/>
                  <w:tcMar>
                    <w:left w:w="1123" w:type="dxa"/>
                    <w:right w:w="115" w:type="dxa"/>
                  </w:tcMar>
                </w:tcPr>
                <w:p w:rsidR="00B77E4C" w:rsidRPr="0007373B" w:rsidRDefault="00B77E4C" w:rsidP="00B77E4C">
                  <w:pPr>
                    <w:pStyle w:val="Heading2"/>
                  </w:pPr>
                </w:p>
              </w:tc>
            </w:tr>
          </w:tbl>
          <w:p w:rsidR="00CB6A8B" w:rsidRDefault="00CB6A8B" w:rsidP="00024E34"/>
        </w:tc>
      </w:tr>
      <w:tr w:rsidR="00CB6A8B" w:rsidTr="00024E34">
        <w:trPr>
          <w:cantSplit/>
          <w:trHeight w:hRule="exact" w:val="4795"/>
        </w:trPr>
        <w:tc>
          <w:tcPr>
            <w:tcW w:w="5627" w:type="dxa"/>
          </w:tcPr>
          <w:tbl>
            <w:tblPr>
              <w:tblW w:w="0" w:type="auto"/>
              <w:tblInd w:w="893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960"/>
            </w:tblGrid>
            <w:tr w:rsidR="00B77E4C" w:rsidTr="007D0E64">
              <w:trPr>
                <w:trHeight w:hRule="exact" w:val="3870"/>
              </w:trPr>
              <w:tc>
                <w:tcPr>
                  <w:tcW w:w="3960" w:type="dxa"/>
                  <w:tcMar>
                    <w:left w:w="0" w:type="dxa"/>
                    <w:right w:w="115" w:type="dxa"/>
                  </w:tcMar>
                </w:tcPr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bookmarkStart w:id="0" w:name="_GoBack"/>
                  <w:proofErr w:type="gramStart"/>
                  <w:r w:rsidRPr="007D0E64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DEVICE  SLIP</w:t>
                  </w:r>
                  <w:proofErr w:type="gramEnd"/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Cord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Charging Block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Case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Charging Issues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No Service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Not Connecting</w:t>
                  </w:r>
                </w:p>
                <w:p w:rsid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Software Update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SIM CARD Missing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  <w:p w:rsidR="007D0E64" w:rsidRPr="007D0E64" w:rsidRDefault="00C67B5F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*Please keep problem</w:t>
                  </w:r>
                  <w:r w:rsidR="007D0E64"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items checked out</w:t>
                  </w:r>
                </w:p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to patrons. Tech Services will check in items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once the issue has been resolved.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_______________________________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_______________________________</w:t>
                  </w:r>
                </w:p>
                <w:p w:rsidR="00B77E4C" w:rsidRPr="00E41D39" w:rsidRDefault="00B77E4C" w:rsidP="00B77E4C"/>
              </w:tc>
            </w:tr>
            <w:tr w:rsidR="00B77E4C" w:rsidTr="00C7094B">
              <w:trPr>
                <w:trHeight w:hRule="exact" w:val="1483"/>
              </w:trPr>
              <w:tc>
                <w:tcPr>
                  <w:tcW w:w="3960" w:type="dxa"/>
                  <w:tcMar>
                    <w:left w:w="1123" w:type="dxa"/>
                    <w:right w:w="115" w:type="dxa"/>
                  </w:tcMar>
                </w:tcPr>
                <w:p w:rsidR="00B77E4C" w:rsidRPr="0007373B" w:rsidRDefault="00B77E4C" w:rsidP="00B77E4C">
                  <w:pPr>
                    <w:pStyle w:val="Heading2"/>
                  </w:pPr>
                </w:p>
              </w:tc>
            </w:tr>
          </w:tbl>
          <w:p w:rsidR="00CB6A8B" w:rsidRDefault="00CB6A8B" w:rsidP="00024E34"/>
        </w:tc>
        <w:tc>
          <w:tcPr>
            <w:tcW w:w="265" w:type="dxa"/>
          </w:tcPr>
          <w:p w:rsidR="00CB6A8B" w:rsidRDefault="00CB6A8B" w:rsidP="00024E34"/>
        </w:tc>
        <w:tc>
          <w:tcPr>
            <w:tcW w:w="5628" w:type="dxa"/>
          </w:tcPr>
          <w:tbl>
            <w:tblPr>
              <w:tblW w:w="0" w:type="auto"/>
              <w:tblInd w:w="893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960"/>
            </w:tblGrid>
            <w:tr w:rsidR="00B77E4C" w:rsidTr="007D0E64">
              <w:trPr>
                <w:trHeight w:hRule="exact" w:val="3870"/>
              </w:trPr>
              <w:tc>
                <w:tcPr>
                  <w:tcW w:w="3960" w:type="dxa"/>
                  <w:tcMar>
                    <w:left w:w="0" w:type="dxa"/>
                    <w:right w:w="115" w:type="dxa"/>
                  </w:tcMar>
                </w:tcPr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gramStart"/>
                  <w:r w:rsidRPr="007D0E64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DEVICE  SLIP</w:t>
                  </w:r>
                  <w:proofErr w:type="gramEnd"/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Cord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Charging Block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Case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Charging Issues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No Service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Not Connecting</w:t>
                  </w:r>
                </w:p>
                <w:p w:rsid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Software Update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SIM CARD Missing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</w:p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*Please keep problem items checked out</w:t>
                  </w:r>
                </w:p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to patrons. Tech Services will check in items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once the issue has been resolved.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_______________________________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_______________________________</w:t>
                  </w:r>
                </w:p>
                <w:p w:rsidR="00B77E4C" w:rsidRPr="00E41D39" w:rsidRDefault="00B77E4C" w:rsidP="00B77E4C"/>
              </w:tc>
            </w:tr>
            <w:tr w:rsidR="00B77E4C" w:rsidTr="00C7094B">
              <w:trPr>
                <w:trHeight w:hRule="exact" w:val="1483"/>
              </w:trPr>
              <w:tc>
                <w:tcPr>
                  <w:tcW w:w="3960" w:type="dxa"/>
                  <w:tcMar>
                    <w:left w:w="1123" w:type="dxa"/>
                    <w:right w:w="115" w:type="dxa"/>
                  </w:tcMar>
                </w:tcPr>
                <w:p w:rsidR="00B77E4C" w:rsidRDefault="00B77E4C" w:rsidP="00B77E4C">
                  <w:pPr>
                    <w:pStyle w:val="Heading1"/>
                  </w:pPr>
                </w:p>
                <w:p w:rsidR="00B77E4C" w:rsidRPr="0007373B" w:rsidRDefault="00B77E4C" w:rsidP="007D0E64">
                  <w:pPr>
                    <w:pStyle w:val="Heading2"/>
                  </w:pPr>
                </w:p>
              </w:tc>
            </w:tr>
          </w:tbl>
          <w:p w:rsidR="00CB6A8B" w:rsidRDefault="00CB6A8B" w:rsidP="00024E34"/>
        </w:tc>
      </w:tr>
      <w:tr w:rsidR="00CB6A8B" w:rsidTr="00024E34">
        <w:trPr>
          <w:cantSplit/>
          <w:trHeight w:hRule="exact" w:val="4795"/>
        </w:trPr>
        <w:tc>
          <w:tcPr>
            <w:tcW w:w="5627" w:type="dxa"/>
          </w:tcPr>
          <w:tbl>
            <w:tblPr>
              <w:tblW w:w="0" w:type="auto"/>
              <w:tblInd w:w="893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960"/>
            </w:tblGrid>
            <w:tr w:rsidR="00B77E4C" w:rsidTr="007D0E64">
              <w:trPr>
                <w:trHeight w:hRule="exact" w:val="3582"/>
              </w:trPr>
              <w:tc>
                <w:tcPr>
                  <w:tcW w:w="3960" w:type="dxa"/>
                  <w:tcMar>
                    <w:left w:w="0" w:type="dxa"/>
                    <w:right w:w="115" w:type="dxa"/>
                  </w:tcMar>
                </w:tcPr>
                <w:bookmarkEnd w:id="0"/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proofErr w:type="gramStart"/>
                  <w:r w:rsidRPr="007D0E64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DEVICE  SLIP</w:t>
                  </w:r>
                  <w:proofErr w:type="gramEnd"/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Cord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Charging Block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Case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Charging Issues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No Service</w:t>
                  </w:r>
                </w:p>
                <w:p w:rsidR="007D0E64" w:rsidRP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Not Connecting</w:t>
                  </w:r>
                </w:p>
                <w:p w:rsid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Software Update</w:t>
                  </w:r>
                </w:p>
                <w:p w:rsidR="007D0E64" w:rsidRDefault="007D0E64" w:rsidP="007D0E64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SIM CARD Missing</w:t>
                  </w:r>
                </w:p>
                <w:p w:rsidR="007D0E64" w:rsidRPr="007D0E64" w:rsidRDefault="007D0E64" w:rsidP="007D0E64">
                  <w:pPr>
                    <w:pStyle w:val="ListParagraph"/>
                    <w:spacing w:line="240" w:lineRule="auto"/>
                    <w:textAlignment w:val="baseline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*Please keep problem items checked out</w:t>
                  </w:r>
                </w:p>
                <w:p w:rsidR="007D0E64" w:rsidRPr="007D0E64" w:rsidRDefault="007D0E64" w:rsidP="007D0E64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to patrons. Tech Services will check in items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 xml:space="preserve">    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  <w:t>once the issue has been resolved.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_______________________________</w:t>
                  </w:r>
                </w:p>
                <w:p w:rsidR="007D0E64" w:rsidRPr="007D0E64" w:rsidRDefault="007D0E64" w:rsidP="007D0E64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     </w:t>
                  </w:r>
                  <w:r w:rsidRPr="007D0E64">
                    <w:rPr>
                      <w:rFonts w:ascii="Arial" w:eastAsia="Times New Roman" w:hAnsi="Arial" w:cs="Arial"/>
                      <w:color w:val="000000"/>
                    </w:rPr>
                    <w:t>_______________________________</w:t>
                  </w:r>
                </w:p>
                <w:p w:rsidR="00B77E4C" w:rsidRPr="00E41D39" w:rsidRDefault="00B77E4C" w:rsidP="00B77E4C"/>
              </w:tc>
            </w:tr>
            <w:tr w:rsidR="00B77E4C" w:rsidTr="00C7094B">
              <w:trPr>
                <w:trHeight w:hRule="exact" w:val="1483"/>
              </w:trPr>
              <w:tc>
                <w:tcPr>
                  <w:tcW w:w="3960" w:type="dxa"/>
                  <w:tcMar>
                    <w:left w:w="1123" w:type="dxa"/>
                    <w:right w:w="115" w:type="dxa"/>
                  </w:tcMar>
                </w:tcPr>
                <w:p w:rsidR="00B77E4C" w:rsidRPr="0007373B" w:rsidRDefault="00B77E4C" w:rsidP="00B77E4C">
                  <w:pPr>
                    <w:pStyle w:val="Heading2"/>
                  </w:pPr>
                </w:p>
              </w:tc>
            </w:tr>
          </w:tbl>
          <w:p w:rsidR="00CB6A8B" w:rsidRPr="00CB6A8B" w:rsidRDefault="00CB6A8B" w:rsidP="00024E34"/>
        </w:tc>
        <w:tc>
          <w:tcPr>
            <w:tcW w:w="265" w:type="dxa"/>
          </w:tcPr>
          <w:p w:rsidR="00CB6A8B" w:rsidRDefault="00CB6A8B" w:rsidP="00024E34"/>
        </w:tc>
        <w:tc>
          <w:tcPr>
            <w:tcW w:w="5628" w:type="dxa"/>
          </w:tcPr>
          <w:sdt>
            <w:sdtPr>
              <w:rPr>
                <w:rFonts w:asciiTheme="majorHAnsi" w:eastAsiaTheme="majorEastAsia" w:hAnsiTheme="majorHAnsi" w:cstheme="majorBidi"/>
                <w:sz w:val="20"/>
                <w:szCs w:val="26"/>
              </w:rPr>
              <w:id w:val="-1934585645"/>
              <w:placeholder>
                <w:docPart w:val="FEBB6B8A96DD46498792423FA1A78389"/>
              </w:placeholder>
              <w15:dataBinding w:prefixMappings="xmlns:ns0='http://schemas.microsoft.com/temp/samples' " w:xpath="/ns0:employees[1]/ns0:employee[1]/ns0:SenderAddress[1]" w:storeItemID="{7737E267-5559-41DD-9B53-AF1D4A708878}"/>
              <w15:appearance w15:val="hidden"/>
            </w:sdtPr>
            <w:sdtEndPr/>
            <w:sdtContent>
              <w:tbl>
                <w:tblPr>
                  <w:tblW w:w="0" w:type="auto"/>
                  <w:tblInd w:w="893" w:type="dxa"/>
                  <w:tblLayout w:type="fixed"/>
                  <w:tblLook w:val="04A0" w:firstRow="1" w:lastRow="0" w:firstColumn="1" w:lastColumn="0" w:noHBand="0" w:noVBand="1"/>
                  <w:tblDescription w:val="Layout table"/>
                </w:tblPr>
                <w:tblGrid>
                  <w:gridCol w:w="3960"/>
                </w:tblGrid>
                <w:tr w:rsidR="001E7738" w:rsidTr="007D0E64">
                  <w:trPr>
                    <w:trHeight w:hRule="exact" w:val="4392"/>
                  </w:trPr>
                  <w:tc>
                    <w:tcPr>
                      <w:tcW w:w="3960" w:type="dxa"/>
                      <w:tcMar>
                        <w:left w:w="0" w:type="dxa"/>
                        <w:right w:w="115" w:type="dxa"/>
                      </w:tcMar>
                    </w:tcPr>
                    <w:p w:rsidR="001E7738" w:rsidRPr="007D0E64" w:rsidRDefault="001E7738" w:rsidP="007D0E6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proofErr w:type="gramStart"/>
                      <w:r w:rsidRPr="007D0E64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</w:rPr>
                        <w:t>DEVICE  SLIP</w:t>
                      </w:r>
                      <w:proofErr w:type="gramEnd"/>
                    </w:p>
                    <w:p w:rsidR="001E7738" w:rsidRPr="007D0E64" w:rsidRDefault="001E7738" w:rsidP="007D0E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7D0E64">
                        <w:rPr>
                          <w:rFonts w:ascii="Arial" w:eastAsia="Times New Roman" w:hAnsi="Arial" w:cs="Arial"/>
                          <w:color w:val="000000"/>
                        </w:rPr>
                        <w:t>Cord</w:t>
                      </w:r>
                    </w:p>
                    <w:p w:rsidR="001E7738" w:rsidRPr="007D0E64" w:rsidRDefault="001E7738" w:rsidP="007D0E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7D0E64">
                        <w:rPr>
                          <w:rFonts w:ascii="Arial" w:eastAsia="Times New Roman" w:hAnsi="Arial" w:cs="Arial"/>
                          <w:color w:val="000000"/>
                        </w:rPr>
                        <w:t>Charging Block</w:t>
                      </w:r>
                    </w:p>
                    <w:p w:rsidR="001E7738" w:rsidRPr="007D0E64" w:rsidRDefault="001E7738" w:rsidP="007D0E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7D0E64">
                        <w:rPr>
                          <w:rFonts w:ascii="Arial" w:eastAsia="Times New Roman" w:hAnsi="Arial" w:cs="Arial"/>
                          <w:color w:val="000000"/>
                        </w:rPr>
                        <w:t>Case</w:t>
                      </w:r>
                    </w:p>
                    <w:p w:rsidR="001E7738" w:rsidRPr="007D0E64" w:rsidRDefault="001E7738" w:rsidP="007D0E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7D0E64">
                        <w:rPr>
                          <w:rFonts w:ascii="Arial" w:eastAsia="Times New Roman" w:hAnsi="Arial" w:cs="Arial"/>
                          <w:color w:val="000000"/>
                        </w:rPr>
                        <w:t>Charging Issues</w:t>
                      </w:r>
                    </w:p>
                    <w:p w:rsidR="001E7738" w:rsidRPr="007D0E64" w:rsidRDefault="001E7738" w:rsidP="007D0E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7D0E64">
                        <w:rPr>
                          <w:rFonts w:ascii="Arial" w:eastAsia="Times New Roman" w:hAnsi="Arial" w:cs="Arial"/>
                          <w:color w:val="000000"/>
                        </w:rPr>
                        <w:t>No Service</w:t>
                      </w:r>
                    </w:p>
                    <w:p w:rsidR="001E7738" w:rsidRPr="007D0E64" w:rsidRDefault="001E7738" w:rsidP="007D0E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7D0E64">
                        <w:rPr>
                          <w:rFonts w:ascii="Arial" w:eastAsia="Times New Roman" w:hAnsi="Arial" w:cs="Arial"/>
                          <w:color w:val="000000"/>
                        </w:rPr>
                        <w:t>Not Connecting</w:t>
                      </w:r>
                    </w:p>
                    <w:p w:rsidR="001E7738" w:rsidRDefault="001E7738" w:rsidP="007D0E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 w:rsidRPr="007D0E64">
                        <w:rPr>
                          <w:rFonts w:ascii="Arial" w:eastAsia="Times New Roman" w:hAnsi="Arial" w:cs="Arial"/>
                          <w:color w:val="000000"/>
                        </w:rPr>
                        <w:t>Software Update</w:t>
                      </w:r>
                    </w:p>
                    <w:p w:rsidR="001E7738" w:rsidRPr="007D0E64" w:rsidRDefault="001E7738" w:rsidP="007D0E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240" w:lineRule="auto"/>
                        <w:textAlignment w:val="baseline"/>
                        <w:rPr>
                          <w:rFonts w:ascii="Arial" w:eastAsia="Times New Roman" w:hAnsi="Arial" w:cs="Arial"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>SIM CARD Missing</w:t>
                      </w:r>
                    </w:p>
                    <w:p w:rsidR="001E7738" w:rsidRPr="007D0E64" w:rsidRDefault="001E7738" w:rsidP="007D0E64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</w:p>
                    <w:p w:rsidR="001E7738" w:rsidRPr="007D0E64" w:rsidRDefault="001E7738" w:rsidP="007D0E6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*Please keep problems</w:t>
                      </w:r>
                      <w:r w:rsidRPr="007D0E6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 items checked out</w:t>
                      </w:r>
                    </w:p>
                    <w:p w:rsidR="001E7738" w:rsidRPr="007D0E64" w:rsidRDefault="001E7738" w:rsidP="007D0E64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    </w:t>
                      </w:r>
                      <w:r w:rsidRPr="007D0E6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to patrons. Tech Services will check in items</w:t>
                      </w:r>
                    </w:p>
                    <w:p w:rsidR="001E7738" w:rsidRPr="007D0E64" w:rsidRDefault="001E7738" w:rsidP="007D0E64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 xml:space="preserve">          </w:t>
                      </w:r>
                      <w:r w:rsidRPr="007D0E64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</w:rPr>
                        <w:t>once the issue has been resolved.</w:t>
                      </w:r>
                    </w:p>
                    <w:p w:rsidR="001E7738" w:rsidRPr="007D0E64" w:rsidRDefault="001E7738" w:rsidP="007D0E64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     </w:t>
                      </w:r>
                      <w:r w:rsidRPr="007D0E64">
                        <w:rPr>
                          <w:rFonts w:ascii="Arial" w:eastAsia="Times New Roman" w:hAnsi="Arial" w:cs="Arial"/>
                          <w:color w:val="000000"/>
                        </w:rPr>
                        <w:t>_______________________________</w:t>
                      </w:r>
                    </w:p>
                    <w:p w:rsidR="001E7738" w:rsidRPr="007D0E64" w:rsidRDefault="001E7738" w:rsidP="007D0E64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</w:rPr>
                        <w:t xml:space="preserve">      </w:t>
                      </w:r>
                      <w:r w:rsidRPr="007D0E64">
                        <w:rPr>
                          <w:rFonts w:ascii="Arial" w:eastAsia="Times New Roman" w:hAnsi="Arial" w:cs="Arial"/>
                          <w:color w:val="000000"/>
                        </w:rPr>
                        <w:t>_______________________________</w:t>
                      </w:r>
                    </w:p>
                    <w:p w:rsidR="001E7738" w:rsidRPr="00E41D39" w:rsidRDefault="001E7738" w:rsidP="007D0E64"/>
                  </w:tc>
                </w:tr>
                <w:tr w:rsidR="001E7738" w:rsidTr="00C7094B">
                  <w:trPr>
                    <w:trHeight w:hRule="exact" w:val="1483"/>
                  </w:trPr>
                  <w:tc>
                    <w:tcPr>
                      <w:tcW w:w="3960" w:type="dxa"/>
                      <w:tcMar>
                        <w:left w:w="1123" w:type="dxa"/>
                        <w:right w:w="115" w:type="dxa"/>
                      </w:tcMar>
                    </w:tcPr>
                    <w:p w:rsidR="001E7738" w:rsidRDefault="001E7738" w:rsidP="007D0E64">
                      <w:pPr>
                        <w:pStyle w:val="Heading2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</w:rPr>
                      </w:pPr>
                    </w:p>
                    <w:p w:rsidR="001E7738" w:rsidRDefault="001E7738" w:rsidP="00B77E4C">
                      <w:pPr>
                        <w:pStyle w:val="Heading1"/>
                      </w:pPr>
                    </w:p>
                    <w:p w:rsidR="001E7738" w:rsidRPr="0007373B" w:rsidRDefault="001E7738" w:rsidP="00B77E4C">
                      <w:pPr>
                        <w:pStyle w:val="Heading2"/>
                      </w:pPr>
                    </w:p>
                  </w:tc>
                </w:tr>
              </w:tbl>
            </w:sdtContent>
          </w:sdt>
          <w:p w:rsidR="00CB6A8B" w:rsidRDefault="00CB6A8B" w:rsidP="00024E34"/>
        </w:tc>
      </w:tr>
    </w:tbl>
    <w:p w:rsidR="0055725F" w:rsidRPr="005F3E38" w:rsidRDefault="0055725F" w:rsidP="00CB6A8B">
      <w:pPr>
        <w:spacing w:line="240" w:lineRule="auto"/>
      </w:pPr>
    </w:p>
    <w:sectPr w:rsidR="0055725F" w:rsidRPr="005F3E38" w:rsidSect="00F50997">
      <w:headerReference w:type="default" r:id="rId8"/>
      <w:pgSz w:w="12240" w:h="15840" w:code="1"/>
      <w:pgMar w:top="720" w:right="360" w:bottom="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64" w:rsidRDefault="007D0E64" w:rsidP="00091770">
      <w:pPr>
        <w:spacing w:line="240" w:lineRule="auto"/>
      </w:pPr>
      <w:r>
        <w:separator/>
      </w:r>
    </w:p>
  </w:endnote>
  <w:endnote w:type="continuationSeparator" w:id="0">
    <w:p w:rsidR="007D0E64" w:rsidRDefault="007D0E64" w:rsidP="00091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64" w:rsidRDefault="007D0E64" w:rsidP="00091770">
      <w:pPr>
        <w:spacing w:line="240" w:lineRule="auto"/>
      </w:pPr>
      <w:r>
        <w:separator/>
      </w:r>
    </w:p>
  </w:footnote>
  <w:footnote w:type="continuationSeparator" w:id="0">
    <w:p w:rsidR="007D0E64" w:rsidRDefault="007D0E64" w:rsidP="00091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E10" w:rsidRDefault="00090E1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mc:AlternateContent>
                <mc:Choice Requires="wp14">
                  <wp:positionH relativeFrom="page">
                    <wp14:pctPosHOffset>6500</wp14:pctPosHOffset>
                  </wp:positionH>
                </mc:Choice>
                <mc:Fallback>
                  <wp:positionH relativeFrom="page">
                    <wp:posOffset>504825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8000</wp14:pctPosVOffset>
                  </wp:positionV>
                </mc:Choice>
                <mc:Fallback>
                  <wp:positionV relativeFrom="page">
                    <wp:posOffset>804545</wp:posOffset>
                  </wp:positionV>
                </mc:Fallback>
              </mc:AlternateContent>
              <wp:extent cx="6775704" cy="8439912"/>
              <wp:effectExtent l="0" t="0" r="25400" b="18415"/>
              <wp:wrapNone/>
              <wp:docPr id="7" name="Group 7" descr="Background layout shape with blue bor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75704" cy="8439912"/>
                        <a:chOff x="-47600" y="0"/>
                        <a:chExt cx="6772272" cy="8439150"/>
                      </a:xfrm>
                    </wpg:grpSpPr>
                    <wps:wsp>
                      <wps:cNvPr id="3" name="AutoShape 25" descr="Background layout shape with blue border"/>
                      <wps:cNvSpPr>
                        <a:spLocks noChangeArrowheads="1"/>
                      </wps:cNvSpPr>
                      <wps:spPr bwMode="auto">
                        <a:xfrm>
                          <a:off x="-19025" y="0"/>
                          <a:ext cx="2981325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10001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26" descr="Background layout shape with blue border"/>
                      <wps:cNvSpPr>
                        <a:spLocks noChangeArrowheads="1"/>
                      </wps:cNvSpPr>
                      <wps:spPr bwMode="auto">
                        <a:xfrm>
                          <a:off x="3724295" y="0"/>
                          <a:ext cx="2981325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10001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27" descr="Background layout shape with blue border"/>
                      <wps:cNvSpPr>
                        <a:spLocks noChangeArrowheads="1"/>
                      </wps:cNvSpPr>
                      <wps:spPr bwMode="auto">
                        <a:xfrm>
                          <a:off x="-47600" y="3048000"/>
                          <a:ext cx="2981325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10001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28" descr="Background layout shape with blue border"/>
                      <wps:cNvSpPr>
                        <a:spLocks noChangeArrowheads="1"/>
                      </wps:cNvSpPr>
                      <wps:spPr bwMode="auto">
                        <a:xfrm>
                          <a:off x="3733822" y="3048000"/>
                          <a:ext cx="2981325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10001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AutoShape 29" descr="Background layout shape with blue border"/>
                      <wps:cNvSpPr>
                        <a:spLocks noChangeArrowheads="1"/>
                      </wps:cNvSpPr>
                      <wps:spPr bwMode="auto">
                        <a:xfrm>
                          <a:off x="-38070" y="6076950"/>
                          <a:ext cx="2981325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10001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AutoShape 30" descr="Background layout shape with blue border"/>
                      <wps:cNvSpPr>
                        <a:spLocks noChangeArrowheads="1"/>
                      </wps:cNvSpPr>
                      <wps:spPr bwMode="auto">
                        <a:xfrm>
                          <a:off x="3743347" y="6086475"/>
                          <a:ext cx="2981325" cy="2352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10001"/>
                          </a:schemeClr>
                        </a:solidFill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49DB92" id="Group 7" o:spid="_x0000_s1026" alt="Background layout shape with blue border" style="position:absolute;margin-left:0;margin-top:0;width:533.5pt;height:664.55pt;z-index:251664384;mso-left-percent:65;mso-top-percent:80;mso-position-horizontal-relative:page;mso-position-vertical-relative:page;mso-left-percent:65;mso-top-percent:80" coordorigin="-476" coordsize="67722,84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">
              <v:roundrect id="AutoShape 25" o:spid="_x0000_s1027" alt="Background layout shape with blue border" style="position:absolute;left:-190;width:29813;height:23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" fillcolor="#dbe5f1 [660]" strokecolor="#31849b [2408]">
                <v:fill opacity="6682f"/>
              </v:roundrect>
              <v:roundrect id="AutoShape 26" o:spid="_x0000_s1028" alt="Background layout shape with blue border" style="position:absolute;left:37242;width:29814;height:23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" fillcolor="#dbe5f1 [660]" strokecolor="#31849b [2408]">
                <v:fill opacity="6682f"/>
              </v:roundrect>
              <v:roundrect id="AutoShape 27" o:spid="_x0000_s1029" alt="Background layout shape with blue border" style="position:absolute;left:-476;top:30480;width:29813;height:23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" fillcolor="#dbe5f1 [660]" strokecolor="#31849b [2408]">
                <v:fill opacity="6682f"/>
              </v:roundrect>
              <v:roundrect id="AutoShape 28" o:spid="_x0000_s1030" alt="Background layout shape with blue border" style="position:absolute;left:37338;top:30480;width:29813;height:235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" fillcolor="#dbe5f1 [660]" strokecolor="#31849b [2408]">
                <v:fill opacity="6682f"/>
              </v:roundrect>
              <v:roundrect id="AutoShape 29" o:spid="_x0000_s1031" alt="Background layout shape with blue border" style="position:absolute;left:-380;top:60769;width:29812;height:235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" fillcolor="#dbe5f1 [660]" strokecolor="#31849b [2408]">
                <v:fill opacity="6682f"/>
              </v:roundrect>
              <v:roundrect id="AutoShape 30" o:spid="_x0000_s1032" alt="Background layout shape with blue border" style="position:absolute;left:37433;top:60864;width:29813;height:235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" fillcolor="#dbe5f1 [660]" strokecolor="#31849b [2408]">
                <v:fill opacity="6682f"/>
              </v:round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D0A"/>
    <w:multiLevelType w:val="multilevel"/>
    <w:tmpl w:val="372E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77FD0"/>
    <w:multiLevelType w:val="hybridMultilevel"/>
    <w:tmpl w:val="47D2A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43CC"/>
    <w:multiLevelType w:val="hybridMultilevel"/>
    <w:tmpl w:val="62363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917CD"/>
    <w:multiLevelType w:val="multilevel"/>
    <w:tmpl w:val="7616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96E20"/>
    <w:multiLevelType w:val="multilevel"/>
    <w:tmpl w:val="325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64"/>
    <w:rsid w:val="00024E34"/>
    <w:rsid w:val="0007373B"/>
    <w:rsid w:val="00090E10"/>
    <w:rsid w:val="00091770"/>
    <w:rsid w:val="00132958"/>
    <w:rsid w:val="001E7738"/>
    <w:rsid w:val="00450307"/>
    <w:rsid w:val="004C1B0D"/>
    <w:rsid w:val="00537448"/>
    <w:rsid w:val="0055725F"/>
    <w:rsid w:val="005B3CA0"/>
    <w:rsid w:val="005F3E38"/>
    <w:rsid w:val="00723865"/>
    <w:rsid w:val="007D0E64"/>
    <w:rsid w:val="008A2BAD"/>
    <w:rsid w:val="00A07979"/>
    <w:rsid w:val="00B726CD"/>
    <w:rsid w:val="00B77E4C"/>
    <w:rsid w:val="00C13007"/>
    <w:rsid w:val="00C3045D"/>
    <w:rsid w:val="00C67B5F"/>
    <w:rsid w:val="00CB6A8B"/>
    <w:rsid w:val="00D944A8"/>
    <w:rsid w:val="00E01648"/>
    <w:rsid w:val="00E83F2F"/>
    <w:rsid w:val="00EE1C2B"/>
    <w:rsid w:val="00EE22B5"/>
    <w:rsid w:val="00F50997"/>
    <w:rsid w:val="00FA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5C181A1-58C3-42A8-B012-5C0B53EF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5868" w:themeColor="accent5" w:themeShade="80"/>
        <w:sz w:val="18"/>
        <w:szCs w:val="18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0D"/>
  </w:style>
  <w:style w:type="paragraph" w:styleId="Heading1">
    <w:name w:val="heading 1"/>
    <w:basedOn w:val="Normal"/>
    <w:link w:val="Heading1Char"/>
    <w:uiPriority w:val="9"/>
    <w:qFormat/>
    <w:rsid w:val="00CB6A8B"/>
    <w:pPr>
      <w:keepNext/>
      <w:keepLines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B6A8B"/>
    <w:pPr>
      <w:keepNext/>
      <w:keepLines/>
      <w:outlineLvl w:val="1"/>
    </w:pPr>
    <w:rPr>
      <w:rFonts w:asciiTheme="majorHAnsi" w:eastAsiaTheme="majorEastAsia" w:hAnsiTheme="majorHAnsi" w:cstheme="majorBidi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73B"/>
    <w:pPr>
      <w:keepNext/>
      <w:keepLines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648"/>
    <w:rPr>
      <w:rFonts w:asciiTheme="majorHAnsi" w:eastAsiaTheme="majorEastAsia" w:hAnsiTheme="majorHAnsi" w:cstheme="majorBidi"/>
      <w:b/>
      <w:sz w:val="22"/>
      <w:szCs w:val="32"/>
    </w:rPr>
  </w:style>
  <w:style w:type="paragraph" w:styleId="NoSpacing">
    <w:name w:val="No Spacing"/>
    <w:uiPriority w:val="1"/>
    <w:semiHidden/>
    <w:unhideWhenUsed/>
    <w:qFormat/>
    <w:rsid w:val="00FA4C1A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FA4C1A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A4C1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FA4C1A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A4C1A"/>
    <w:rPr>
      <w:rFonts w:eastAsiaTheme="minorEastAsia"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A4C1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A4C1A"/>
    <w:rPr>
      <w:b/>
      <w:bCs/>
      <w:caps w:val="0"/>
      <w:smallCaps/>
      <w:color w:val="4F81BD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A4C1A"/>
    <w:pPr>
      <w:pBdr>
        <w:top w:val="single" w:sz="4" w:space="10" w:color="4F81BD" w:themeColor="accent1"/>
        <w:bottom w:val="single" w:sz="4" w:space="10" w:color="4F81BD" w:themeColor="accent1"/>
      </w:pBdr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A4C1A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A4C1A"/>
    <w:pPr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A4C1A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B726C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CD"/>
  </w:style>
  <w:style w:type="paragraph" w:styleId="Footer">
    <w:name w:val="footer"/>
    <w:basedOn w:val="Normal"/>
    <w:link w:val="FooterChar"/>
    <w:uiPriority w:val="99"/>
    <w:unhideWhenUsed/>
    <w:rsid w:val="00B726C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CD"/>
  </w:style>
  <w:style w:type="character" w:customStyle="1" w:styleId="Heading2Char">
    <w:name w:val="Heading 2 Char"/>
    <w:basedOn w:val="DefaultParagraphFont"/>
    <w:link w:val="Heading2"/>
    <w:uiPriority w:val="9"/>
    <w:rsid w:val="00CB6A8B"/>
    <w:rPr>
      <w:rFonts w:asciiTheme="majorHAnsi" w:eastAsiaTheme="majorEastAsia" w:hAnsiTheme="majorHAnsi" w:cstheme="majorBidi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73B"/>
    <w:rPr>
      <w:rFonts w:asciiTheme="majorHAnsi" w:eastAsiaTheme="majorEastAsia" w:hAnsiTheme="majorHAnsi" w:cstheme="majorBidi"/>
      <w:b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7D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7D0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E64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E64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ia.bravo\AppData\Roaming\Microsoft\Templates\Shipping%20labels%20(Blue%20Background%20design,%206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BB6B8A96DD46498792423FA1A78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7A03-6692-45DF-8736-0814073054F4}"/>
      </w:docPartPr>
      <w:docPartBody>
        <w:p w:rsidR="00946500" w:rsidRDefault="003220C6">
          <w:pPr>
            <w:pStyle w:val="FEBB6B8A96DD46498792423FA1A78389"/>
          </w:pPr>
          <w:r w:rsidRPr="00BF680D">
            <w:t>Street Address</w:t>
          </w:r>
          <w:r w:rsidRPr="00BF680D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C6"/>
    <w:rsid w:val="003220C6"/>
    <w:rsid w:val="0094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A8550CDDA04330B3BF5B821C149099">
    <w:name w:val="BAA8550CDDA04330B3BF5B821C149099"/>
  </w:style>
  <w:style w:type="paragraph" w:customStyle="1" w:styleId="206F2F379E6B45B486A92739E1447379">
    <w:name w:val="206F2F379E6B45B486A92739E1447379"/>
  </w:style>
  <w:style w:type="paragraph" w:customStyle="1" w:styleId="D528AD08645A4D9F8E131CF748AA11F2">
    <w:name w:val="D528AD08645A4D9F8E131CF748AA11F2"/>
  </w:style>
  <w:style w:type="paragraph" w:customStyle="1" w:styleId="53FB475F565A465C94D8B13418551872">
    <w:name w:val="53FB475F565A465C94D8B13418551872"/>
  </w:style>
  <w:style w:type="paragraph" w:customStyle="1" w:styleId="77E5C3129BFD4D26B25B300B4BD5022E">
    <w:name w:val="77E5C3129BFD4D26B25B300B4BD5022E"/>
  </w:style>
  <w:style w:type="paragraph" w:customStyle="1" w:styleId="AA1456CD954D4C4997612B2B2951BE23">
    <w:name w:val="AA1456CD954D4C4997612B2B2951BE23"/>
  </w:style>
  <w:style w:type="paragraph" w:customStyle="1" w:styleId="F645BF019B64405F9C4274E7D3A1A6AA">
    <w:name w:val="F645BF019B64405F9C4274E7D3A1A6AA"/>
  </w:style>
  <w:style w:type="paragraph" w:customStyle="1" w:styleId="37DB69CA1D7E4850A008FBA4C6B6A7DE">
    <w:name w:val="37DB69CA1D7E4850A008FBA4C6B6A7DE"/>
  </w:style>
  <w:style w:type="paragraph" w:customStyle="1" w:styleId="1E524796A2BC4B9583849E5CFB1B6A2D">
    <w:name w:val="1E524796A2BC4B9583849E5CFB1B6A2D"/>
  </w:style>
  <w:style w:type="paragraph" w:customStyle="1" w:styleId="CD7DE2E2EA1A479FB26053D7205E01BC">
    <w:name w:val="CD7DE2E2EA1A479FB26053D7205E01BC"/>
  </w:style>
  <w:style w:type="paragraph" w:customStyle="1" w:styleId="274F33C1BD504A9CB729955BB2B02398">
    <w:name w:val="274F33C1BD504A9CB729955BB2B02398"/>
  </w:style>
  <w:style w:type="paragraph" w:customStyle="1" w:styleId="614A6F259C8A4DB2A9F1E85E041D0ED5">
    <w:name w:val="614A6F259C8A4DB2A9F1E85E041D0ED5"/>
  </w:style>
  <w:style w:type="paragraph" w:customStyle="1" w:styleId="5A2B5FB647E44703B3D14DC2296EF0AD">
    <w:name w:val="5A2B5FB647E44703B3D14DC2296EF0AD"/>
  </w:style>
  <w:style w:type="paragraph" w:customStyle="1" w:styleId="60D8AD9CF23F438A81001D74CA16C469">
    <w:name w:val="60D8AD9CF23F438A81001D74CA16C469"/>
  </w:style>
  <w:style w:type="paragraph" w:customStyle="1" w:styleId="FDE2E892F34449ACA7F67D495F0364B1">
    <w:name w:val="FDE2E892F34449ACA7F67D495F0364B1"/>
  </w:style>
  <w:style w:type="paragraph" w:customStyle="1" w:styleId="DF48D35F66824000BBA78D4175A1DA67">
    <w:name w:val="DF48D35F66824000BBA78D4175A1DA67"/>
  </w:style>
  <w:style w:type="paragraph" w:customStyle="1" w:styleId="4FEDA4E753814BB48F2BFFCC88D2DB87">
    <w:name w:val="4FEDA4E753814BB48F2BFFCC88D2DB87"/>
  </w:style>
  <w:style w:type="paragraph" w:customStyle="1" w:styleId="831D52A29A83460C928204F7A5697B56">
    <w:name w:val="831D52A29A83460C928204F7A5697B56"/>
  </w:style>
  <w:style w:type="paragraph" w:customStyle="1" w:styleId="E6C64A51E58649B2A7545D981EA183A0">
    <w:name w:val="E6C64A51E58649B2A7545D981EA183A0"/>
  </w:style>
  <w:style w:type="paragraph" w:customStyle="1" w:styleId="547014CAB4BB4682A0D4E28C26EC0514">
    <w:name w:val="547014CAB4BB4682A0D4E28C26EC0514"/>
  </w:style>
  <w:style w:type="paragraph" w:customStyle="1" w:styleId="2323E9280CEA49B9A047EF31988D08F6">
    <w:name w:val="2323E9280CEA49B9A047EF31988D08F6"/>
  </w:style>
  <w:style w:type="paragraph" w:customStyle="1" w:styleId="FEBB6B8A96DD46498792423FA1A78389">
    <w:name w:val="FEBB6B8A96DD46498792423FA1A78389"/>
  </w:style>
  <w:style w:type="paragraph" w:customStyle="1" w:styleId="9015ADA2D8C8462B8A9A196F6E7535E6">
    <w:name w:val="9015ADA2D8C8462B8A9A196F6E7535E6"/>
  </w:style>
  <w:style w:type="paragraph" w:customStyle="1" w:styleId="9811E70776844A109EFA3E76A7DE8599">
    <w:name w:val="9811E70776844A109EFA3E76A7DE8599"/>
  </w:style>
  <w:style w:type="paragraph" w:customStyle="1" w:styleId="CA25E4B0252D4E03AB4F001A0A8BA3BA">
    <w:name w:val="CA25E4B0252D4E03AB4F001A0A8BA3BA"/>
    <w:rsid w:val="003220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hipping labl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ipping labels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employees xmlns="http://schemas.microsoft.com/temp/samples">
  <employee>
    <CustomerName/>
    <CompanyName/>
    <SenderAddres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wp14"&gt;&lt;w:body&gt;&lt;w:tbl&gt;&lt;w:tblPr&gt;&lt;w:tblW w:w="0" w:type="auto"/&gt;&lt;w:tblInd w:w="893" w:type="dxa"/&gt;&lt;w:tblLayout w:type="fixed"/&gt;&lt;w:tblLook w:val="04A0" w:firstRow="1" w:lastRow="0" w:firstColumn="1" w:lastColumn="0" w:noHBand="0" w:noVBand="1"/&gt;&lt;w:tblDescription w:val="Layout table"/&gt;&lt;/w:tblPr&gt;&lt;w:tblGrid&gt;&lt;w:gridCol w:w="3960"/&gt;&lt;/w:tblGrid&gt;&lt;w:tr w:rsidR="00B77E4C" w:rsidTr="007D0E64"&gt;&lt;w:trPr&gt;&lt;w:trHeight w:hRule="exact" w:val="4392"/&gt;&lt;/w:trPr&gt;&lt;w:tc&gt;&lt;w:tcPr&gt;&lt;w:tcW w:w="3960" w:type="dxa"/&gt;&lt;w:tcMar&gt;&lt;w:left w:w="0" w:type="dxa"/&gt;&lt;w:right w:w="115" w:type="dxa"/&gt;&lt;/w:tcMar&gt;&lt;/w:tcPr&gt;&lt;w:p w:rsidR="007D0E64" w:rsidRPr="007D0E64" w:rsidRDefault="007D0E64" w:rsidP="007D0E64"&gt;&lt;w:pPr&gt;&lt;w:spacing w:line="240" w:lineRule="auto"/&gt;&lt;w:jc w:val="center"/&gt;&lt;w:rPr&gt;&lt;w:rFonts w:ascii="Times New Roman" w:eastAsia="Times New Roman" w:hAnsi="Times New Roman" w:cs="Times New Roman"/&gt;&lt;w:color w:val="auto"/&gt;&lt;/w:rPr&gt;&lt;/w:pPr&gt;&lt;w:r w:rsidRPr="007D0E64"&gt;&lt;w:rPr&gt;&lt;w:rFonts w:ascii="Arial" w:eastAsia="Times New Roman" w:hAnsi="Arial" w:cs="Arial"/&gt;&lt;w:b/&gt;&lt;w:bCs/&gt;&lt;w:color w:val="000000"/&gt;&lt;/w:rPr&gt;&lt;w:t&gt;DEVICE  SLIP&lt;/w:t&gt;&lt;/w:r&gt;&lt;/w:p&gt;&lt;w:p w:rsidR="007D0E64" w:rsidRPr="007D0E64" w:rsidRDefault="007D0E64" w:rsidP="007D0E64"&gt;&lt;w:pPr&gt;&lt;w:pStyle w:val="ListParagraph"/&gt;&lt;w:numPr&gt;&lt;w:ilvl w:val="0"/&gt;&lt;w:numId w:val="5"/&gt;&lt;/w:numPr&gt;&lt;w:spacing w:line="240" w:lineRule="auto"/&gt;&lt;w:textAlignment w:val="baseline"/&gt;&lt;w:rPr&gt;&lt;w:rFonts w:ascii="Arial" w:eastAsia="Times New Roman" w:hAnsi="Arial" w:cs="Arial"/&gt;&lt;w:color w:val="000000"/&gt;&lt;/w:rPr&gt;&lt;/w:pPr&gt;&lt;w:r w:rsidRPr="007D0E64"&gt;&lt;w:rPr&gt;&lt;w:rFonts w:ascii="Arial" w:eastAsia="Times New Roman" w:hAnsi="Arial" w:cs="Arial"/&gt;&lt;w:color w:val="000000"/&gt;&lt;/w:rPr&gt;&lt;w:t&gt;Cord&lt;/w:t&gt;&lt;/w:r&gt;&lt;/w:p&gt;&lt;w:p w:rsidR="007D0E64" w:rsidRPr="007D0E64" w:rsidRDefault="007D0E64" w:rsidP="007D0E64"&gt;&lt;w:pPr&gt;&lt;w:pStyle w:val="ListParagraph"/&gt;&lt;w:numPr&gt;&lt;w:ilvl w:val="0"/&gt;&lt;w:numId w:val="5"/&gt;&lt;/w:numPr&gt;&lt;w:spacing w:line="240" w:lineRule="auto"/&gt;&lt;w:textAlignment w:val="baseline"/&gt;&lt;w:rPr&gt;&lt;w:rFonts w:ascii="Arial" w:eastAsia="Times New Roman" w:hAnsi="Arial" w:cs="Arial"/&gt;&lt;w:color w:val="000000"/&gt;&lt;/w:rPr&gt;&lt;/w:pPr&gt;&lt;w:r w:rsidRPr="007D0E64"&gt;&lt;w:rPr&gt;&lt;w:rFonts w:ascii="Arial" w:eastAsia="Times New Roman" w:hAnsi="Arial" w:cs="Arial"/&gt;&lt;w:color w:val="000000"/&gt;&lt;/w:rPr&gt;&lt;w:t&gt;Charging Block&lt;/w:t&gt;&lt;/w:r&gt;&lt;/w:p&gt;&lt;w:p w:rsidR="007D0E64" w:rsidRPr="007D0E64" w:rsidRDefault="007D0E64" w:rsidP="007D0E64"&gt;&lt;w:pPr&gt;&lt;w:pStyle w:val="ListParagraph"/&gt;&lt;w:numPr&gt;&lt;w:ilvl w:val="0"/&gt;&lt;w:numId w:val="5"/&gt;&lt;/w:numPr&gt;&lt;w:spacing w:line="240" w:lineRule="auto"/&gt;&lt;w:textAlignment w:val="baseline"/&gt;&lt;w:rPr&gt;&lt;w:rFonts w:ascii="Arial" w:eastAsia="Times New Roman" w:hAnsi="Arial" w:cs="Arial"/&gt;&lt;w:color w:val="000000"/&gt;&lt;/w:rPr&gt;&lt;/w:pPr&gt;&lt;w:r w:rsidRPr="007D0E64"&gt;&lt;w:rPr&gt;&lt;w:rFonts w:ascii="Arial" w:eastAsia="Times New Roman" w:hAnsi="Arial" w:cs="Arial"/&gt;&lt;w:color w:val="000000"/&gt;&lt;/w:rPr&gt;&lt;w:t&gt;Case&lt;/w:t&gt;&lt;/w:r&gt;&lt;/w:p&gt;&lt;w:p w:rsidR="007D0E64" w:rsidRPr="007D0E64" w:rsidRDefault="007D0E64" w:rsidP="007D0E64"&gt;&lt;w:pPr&gt;&lt;w:pStyle w:val="ListParagraph"/&gt;&lt;w:numPr&gt;&lt;w:ilvl w:val="0"/&gt;&lt;w:numId w:val="5"/&gt;&lt;/w:numPr&gt;&lt;w:spacing w:line="240" w:lineRule="auto"/&gt;&lt;w:textAlignment w:val="baseline"/&gt;&lt;w:rPr&gt;&lt;w:rFonts w:ascii="Arial" w:eastAsia="Times New Roman" w:hAnsi="Arial" w:cs="Arial"/&gt;&lt;w:color w:val="000000"/&gt;&lt;/w:rPr&gt;&lt;/w:pPr&gt;&lt;w:r w:rsidRPr="007D0E64"&gt;&lt;w:rPr&gt;&lt;w:rFonts w:ascii="Arial" w:eastAsia="Times New Roman" w:hAnsi="Arial" w:cs="Arial"/&gt;&lt;w:color w:val="000000"/&gt;&lt;/w:rPr&gt;&lt;w:t&gt;Charging Issues&lt;/w:t&gt;&lt;/w:r&gt;&lt;/w:p&gt;&lt;w:p w:rsidR="007D0E64" w:rsidRPr="007D0E64" w:rsidRDefault="007D0E64" w:rsidP="007D0E64"&gt;&lt;w:pPr&gt;&lt;w:pStyle w:val="ListParagraph"/&gt;&lt;w:numPr&gt;&lt;w:ilvl w:val="0"/&gt;&lt;w:numId w:val="5"/&gt;&lt;/w:numPr&gt;&lt;w:spacing w:line="240" w:lineRule="auto"/&gt;&lt;w:textAlignment w:val="baseline"/&gt;&lt;w:rPr&gt;&lt;w:rFonts w:ascii="Arial" w:eastAsia="Times New Roman" w:hAnsi="Arial" w:cs="Arial"/&gt;&lt;w:color w:val="000000"/&gt;&lt;/w:rPr&gt;&lt;/w:pPr&gt;&lt;w:r w:rsidRPr="007D0E64"&gt;&lt;w:rPr&gt;&lt;w:rFonts w:ascii="Arial" w:eastAsia="Times New Roman" w:hAnsi="Arial" w:cs="Arial"/&gt;&lt;w:color w:val="000000"/&gt;&lt;/w:rPr&gt;&lt;w:t&gt;No Service&lt;/w:t&gt;&lt;/w:r&gt;&lt;/w:p&gt;&lt;w:p w:rsidR="007D0E64" w:rsidRPr="007D0E64" w:rsidRDefault="007D0E64" w:rsidP="007D0E64"&gt;&lt;w:pPr&gt;&lt;w:pStyle w:val="ListParagraph"/&gt;&lt;w:numPr&gt;&lt;w:ilvl w:val="0"/&gt;&lt;w:numId w:val="5"/&gt;&lt;/w:numPr&gt;&lt;w:spacing w:line="240" w:lineRule="auto"/&gt;&lt;w:textAlignment w:val="baseline"/&gt;&lt;w:rPr&gt;&lt;w:rFonts w:ascii="Arial" w:eastAsia="Times New Roman" w:hAnsi="Arial" w:cs="Arial"/&gt;&lt;w:color w:val="000000"/&gt;&lt;/w:rPr&gt;&lt;/w:pPr&gt;&lt;w:r w:rsidRPr="007D0E64"&gt;&lt;w:rPr&gt;&lt;w:rFonts w:ascii="Arial" w:eastAsia="Times New Roman" w:hAnsi="Arial" w:cs="Arial"/&gt;&lt;w:color w:val="000000"/&gt;&lt;/w:rPr&gt;&lt;w:t&gt;Not Connecting&lt;/w:t&gt;&lt;/w:r&gt;&lt;/w:p&gt;&lt;w:p w:rsidR="007D0E64" w:rsidRDefault="007D0E64" w:rsidP="007D0E64"&gt;&lt;w:pPr&gt;&lt;w:pStyle w:val="ListParagraph"/&gt;&lt;w:numPr&gt;&lt;w:ilvl w:val="0"/&gt;&lt;w:numId w:val="5"/&gt;&lt;/w:numPr&gt;&lt;w:spacing w:line="240" w:lineRule="auto"/&gt;&lt;w:textAlignment w:val="baseline"/&gt;&lt;w:rPr&gt;&lt;w:rFonts w:ascii="Arial" w:eastAsia="Times New Roman" w:hAnsi="Arial" w:cs="Arial"/&gt;&lt;w:color w:val="000000"/&gt;&lt;/w:rPr&gt;&lt;/w:pPr&gt;&lt;w:r w:rsidRPr="007D0E64"&gt;&lt;w:rPr&gt;&lt;w:rFonts w:ascii="Arial" w:eastAsia="Times New Roman" w:hAnsi="Arial" w:cs="Arial"/&gt;&lt;w:color w:val="000000"/&gt;&lt;/w:rPr&gt;&lt;w:t&gt;Software Update&lt;/w:t&gt;&lt;/w:r&gt;&lt;/w:p&gt;&lt;w:p w:rsidR="007D0E64" w:rsidRPr="007D0E64" w:rsidRDefault="007D0E64" w:rsidP="007D0E64"&gt;&lt;w:pPr&gt;&lt;w:pStyle w:val="ListParagraph"/&gt;&lt;w:numPr&gt;&lt;w:ilvl w:val="0"/&gt;&lt;w:numId w:val="5"/&gt;&lt;/w:numPr&gt;&lt;w:spacing w:line="240" w:lineRule="auto"/&gt;&lt;w:textAlignment w:val="baseline"/&gt;&lt;w:rPr&gt;&lt;w:rFonts w:ascii="Arial" w:eastAsia="Times New Roman" w:hAnsi="Arial" w:cs="Arial"/&gt;&lt;w:color w:val="000000"/&gt;&lt;/w:rPr&gt;&lt;/w:pPr&gt;&lt;w:r&gt;&lt;w:rPr&gt;&lt;w:rFonts w:ascii="Arial" w:eastAsia="Times New Roman" w:hAnsi="Arial" w:cs="Arial"/&gt;&lt;w:color w:val="000000"/&gt;&lt;/w:rPr&gt;&lt;w:t&gt;SIM CARD Missing&lt;/w:t&gt;&lt;/w:r&gt;&lt;/w:p&gt;&lt;w:p w:rsidR="007D0E64" w:rsidRPr="007D0E64" w:rsidRDefault="007D0E64" w:rsidP="007D0E64"&gt;&lt;w:pPr&gt;&lt;w:spacing w:line="240" w:lineRule="auto"/&gt;&lt;w:rPr&gt;&lt;w:rFonts w:ascii="Times New Roman" w:eastAsia="Times New Roman" w:hAnsi="Times New Roman" w:cs="Times New Roman"/&gt;&lt;w:color w:val="auto"/&gt;&lt;/w:rPr&gt;&lt;/w:pPr&gt;&lt;/w:p&gt;&lt;w:p w:rsidR="007D0E64" w:rsidRPr="007D0E64" w:rsidRDefault="00C67B5F" w:rsidP="007D0E64"&gt;&lt;w:pPr&gt;&lt;w:spacing w:line="240" w:lineRule="auto"/&gt;&lt;w:jc w:val="center"/&gt;&lt;w:rPr&gt;&lt;w:rFonts w:ascii="Times New Roman" w:eastAsia="Times New Roman" w:hAnsi="Times New Roman" w:cs="Times New Roman"/&gt;&lt;w:color w:val="auto"/&gt;&lt;w:sz w:val="16"/&gt;&lt;w:szCs w:val="16"/&gt;&lt;/w:rPr&gt;&lt;/w:pPr&gt;&lt;w:r&gt;&lt;w:rPr&gt;&lt;w:rFonts w:ascii="Arial" w:eastAsia="Times New Roman" w:hAnsi="Arial" w:cs="Arial"/&gt;&lt;w:color w:val="000000"/&gt;&lt;w:sz w:val="16"/&gt;&lt;w:szCs w:val="16"/&gt;&lt;/w:rPr&gt;&lt;w:t&gt;*Please keep problems&lt;/w:t&gt;&lt;/w:r&gt;&lt;w:r w:rsidR="007D0E64" w:rsidRPr="007D0E64"&gt;&lt;w:rPr&gt;&lt;w:rFonts w:ascii="Arial" w:eastAsia="Times New Roman" w:hAnsi="Arial" w:cs="Arial"/&gt;&lt;w:color w:val="000000"/&gt;&lt;w:sz w:val="16"/&gt;&lt;w:szCs w:val="16"/&gt;&lt;/w:rPr&gt;&lt;w:t xml:space="preserve"&gt; items checked out&lt;/w:t&gt;&lt;/w:r&gt;&lt;/w:p&gt;&lt;w:p w:rsidR="007D0E64" w:rsidRPr="007D0E64" w:rsidRDefault="007D0E64" w:rsidP="007D0E64"&gt;&lt;w:pPr&gt;&lt;w:spacing w:line="240" w:lineRule="auto"/&gt;&lt;w:jc w:val="center"/&gt;&lt;w:rPr&gt;&lt;w:rFonts w:ascii="Times New Roman" w:eastAsia="Times New Roman" w:hAnsi="Times New Roman" w:cs="Times New Roman"/&gt;&lt;w:color w:val="auto"/&gt;&lt;w:sz w:val="16"/&gt;&lt;w:szCs w:val="16"/&gt;&lt;/w:rPr&gt;&lt;/w:pPr&gt;&lt;w:r&gt;&lt;w:rPr&gt;&lt;w:rFonts w:ascii="Arial" w:eastAsia="Times New Roman" w:hAnsi="Arial" w:cs="Arial"/&gt;&lt;w:color w:val="000000"/&gt;&lt;w:sz w:val="16"/&gt;&lt;w:szCs w:val="16"/&gt;&lt;/w:rPr&gt;&lt;w:t xml:space="preserve"&gt;    &lt;/w:t&gt;&lt;/w:r&gt;&lt;w:r w:rsidRPr="007D0E64"&gt;&lt;w:rPr&gt;&lt;w:rFonts w:ascii="Arial" w:eastAsia="Times New Roman" w:hAnsi="Arial" w:cs="Arial"/&gt;&lt;w:color w:val="000000"/&gt;&lt;w:sz w:val="16"/&gt;&lt;w:szCs w:val="16"/&gt;&lt;/w:rPr&gt;&lt;w:t&gt;to patrons. Tech Services will check in items&lt;/w:t&gt;&lt;/w:r&gt;&lt;/w:p&gt;&lt;w:p w:rsidR="007D0E64" w:rsidRPr="007D0E64" w:rsidRDefault="007D0E64" w:rsidP="007D0E64"&gt;&lt;w:pPr&gt;&lt;w:spacing w:line="240" w:lineRule="auto"/&gt;&lt;w:rPr&gt;&lt;w:rFonts w:ascii="Times New Roman" w:eastAsia="Times New Roman" w:hAnsi="Times New Roman" w:cs="Times New Roman"/&gt;&lt;w:color w:val="auto"/&gt;&lt;w:sz w:val="16"/&gt;&lt;w:szCs w:val="16"/&gt;&lt;/w:rPr&gt;&lt;/w:pPr&gt;&lt;w:r&gt;&lt;w:rPr&gt;&lt;w:rFonts w:ascii="Arial" w:eastAsia="Times New Roman" w:hAnsi="Arial" w:cs="Arial"/&gt;&lt;w:color w:val="000000"/&gt;&lt;w:sz w:val="16"/&gt;&lt;w:szCs w:val="16"/&gt;&lt;/w:rPr&gt;&lt;w:t xml:space="preserve"&gt;          &lt;/w:t&gt;&lt;/w:r&gt;&lt;w:r w:rsidRPr="007D0E64"&gt;&lt;w:rPr&gt;&lt;w:rFonts w:ascii="Arial" w:eastAsia="Times New Roman" w:hAnsi="Arial" w:cs="Arial"/&gt;&lt;w:color w:val="000000"/&gt;&lt;w:sz w:val="16"/&gt;&lt;w:szCs w:val="16"/&gt;&lt;/w:rPr&gt;&lt;w:t&gt;once the issue has been resolved.&lt;/w:t&gt;&lt;/w:r&gt;&lt;/w:p&gt;&lt;w:p w:rsidR="007D0E64" w:rsidRPr="007D0E64" w:rsidRDefault="007D0E64" w:rsidP="007D0E64"&gt;&lt;w:pPr&gt;&lt;w:spacing w:line="240" w:lineRule="auto"/&gt;&lt;w:rPr&gt;&lt;w:rFonts w:ascii="Times New Roman" w:eastAsia="Times New Roman" w:hAnsi="Times New Roman" w:cs="Times New Roman"/&gt;&lt;w:color w:val="auto"/&gt;&lt;/w:rPr&gt;&lt;/w:pPr&gt;&lt;w:r&gt;&lt;w:rPr&gt;&lt;w:rFonts w:ascii="Arial" w:eastAsia="Times New Roman" w:hAnsi="Arial" w:cs="Arial"/&gt;&lt;w:color w:val="000000"/&gt;&lt;/w:rPr&gt;&lt;w:t xml:space="preserve"&gt;      &lt;/w:t&gt;&lt;/w:r&gt;&lt;w:r w:rsidRPr="007D0E64"&gt;&lt;w:rPr&gt;&lt;w:rFonts w:ascii="Arial" w:eastAsia="Times New Roman" w:hAnsi="Arial" w:cs="Arial"/&gt;&lt;w:color w:val="000000"/&gt;&lt;/w:rPr&gt;&lt;w:t&gt;_______________________________&lt;/w:t&gt;&lt;/w:r&gt;&lt;/w:p&gt;&lt;w:p w:rsidR="007D0E64" w:rsidRPr="007D0E64" w:rsidRDefault="007D0E64" w:rsidP="007D0E64"&gt;&lt;w:pPr&gt;&lt;w:spacing w:line="240" w:lineRule="auto"/&gt;&lt;w:rPr&gt;&lt;w:rFonts w:ascii="Times New Roman" w:eastAsia="Times New Roman" w:hAnsi="Times New Roman" w:cs="Times New Roman"/&gt;&lt;w:color w:val="auto"/&gt;&lt;/w:rPr&gt;&lt;/w:pPr&gt;&lt;w:r&gt;&lt;w:rPr&gt;&lt;w:rFonts w:ascii="Arial" w:eastAsia="Times New Roman" w:hAnsi="Arial" w:cs="Arial"/&gt;&lt;w:color w:val="000000"/&gt;&lt;/w:rPr&gt;&lt;w:t xml:space="preserve"&gt;      &lt;/w:t&gt;&lt;/w:r&gt;&lt;w:r w:rsidRPr="007D0E64"&gt;&lt;w:rPr&gt;&lt;w:rFonts w:ascii="Arial" w:eastAsia="Times New Roman" w:hAnsi="Arial" w:cs="Arial"/&gt;&lt;w:color w:val="000000"/&gt;&lt;/w:rPr&gt;&lt;w:t&gt;_______________________________&lt;/w:t&gt;&lt;/w:r&gt;&lt;/w:p&gt;&lt;w:p w:rsidR="00B77E4C" w:rsidRPr="00E41D39" w:rsidRDefault="00B77E4C" w:rsidP="007D0E64"/&gt;&lt;/w:tc&gt;&lt;/w:tr&gt;&lt;w:tr w:rsidR="00B77E4C" w:rsidTr="00C7094B"&gt;&lt;w:trPr&gt;&lt;w:trHeight w:hRule="exact" w:val="1483"/&gt;&lt;/w:trPr&gt;&lt;w:tc&gt;&lt;w:tcPr&gt;&lt;w:tcW w:w="3960" w:type="dxa"/&gt;&lt;w:tcMar&gt;&lt;w:left w:w="1123" w:type="dxa"/&gt;&lt;w:right w:w="115" w:type="dxa"/&gt;&lt;/w:tcMar&gt;&lt;/w:tcPr&gt;&lt;w:p w:rsidR="007D0E64" w:rsidRDefault="007D0E64" w:rsidP="007D0E64"&gt;&lt;w:pPr&gt;&lt;w:pStyle w:val="Heading2"/&gt;&lt;w:rPr&gt;&lt;w:rFonts w:asciiTheme="minorHAnsi" w:eastAsiaTheme="minorHAnsi" w:hAnsiTheme="minorHAnsi" w:cstheme="minorBidi"/&gt;&lt;w:sz w:val="18"/&gt;&lt;w:szCs w:val="18"/&gt;&lt;/w:rPr&gt;&lt;/w:pPr&gt;&lt;/w:p&gt;&lt;w:p w:rsidR="00B77E4C" w:rsidRDefault="00953DF4" w:rsidP="00B77E4C"&gt;&lt;w:pPr&gt;&lt;w:pStyle w:val="Heading1"/&gt;&lt;/w:pPr&gt;&lt;w:r&gt;&lt;w:rPr&gt;&lt;w:color w:val="auto"/&gt;&lt;/w:rPr&gt;&lt;/w:r&gt;&lt;/w:p&gt;&lt;w:p w:rsidR="00B77E4C" w:rsidRPr="0007373B" w:rsidRDefault="00B77E4C" w:rsidP="00B77E4C"&gt;&lt;w:pPr&gt;&lt;w:pStyle w:val="Heading2"/&gt;&lt;/w:pPr&gt;&lt;/w:p&gt;&lt;/w:tc&gt;&lt;/w:tr&gt;&lt;/w:tbl&gt;&lt;w:p w:rsidR="00000000" w:rsidRDefault="00953DF4"/&gt;&lt;w:sectPr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w:eastAsiaTheme="minorHAnsi" w:hAnsiTheme="minorHAnsi" w:cstheme="minorBidi"/&gt;&lt;w:color w:val="215868" w:themeColor="accent5" w:themeShade="80"/&gt;&lt;w:sz w:val="18"/&gt;&lt;w:szCs w:val="18"/&gt;&lt;w:lang w:val="en-US" w:eastAsia="en-US" w:bidi="ar-SA"/&gt;&lt;/w:rPr&gt;&lt;/w:rPrDefault&gt;&lt;w:pPrDefault&gt;&lt;w:pPr&gt;&lt;w:spacing w:line="264" w:lineRule="auto"/&gt;&lt;/w:pPr&gt;&lt;/w:pPrDefault&gt;&lt;/w:docDefaults&gt;&lt;w:style w:type="paragraph" w:default="1" w:styleId="Normal"&gt;&lt;w:name w:val="Normal"/&gt;&lt;w:qFormat/&gt;&lt;w:rsid w:val="004C1B0D"/&gt;&lt;/w:style&gt;&lt;w:style w:type="paragraph" w:styleId="Heading1"&gt;&lt;w:name w:val="heading 1"/&gt;&lt;w:basedOn w:val="Normal"/&gt;&lt;w:link w:val="Heading1Char"/&gt;&lt;w:uiPriority w:val="9"/&gt;&lt;w:qFormat/&gt;&lt;w:rsid w:val="00CB6A8B"/&gt;&lt;w:pPr&gt;&lt;w:keepNext/&gt;&lt;w:keepLines/&gt;&lt;w:outlineLvl w:val="0"/&gt;&lt;/w:pPr&gt;&lt;w:rPr&gt;&lt;w:rFonts w:asciiTheme="majorHAnsi" w:eastAsiaTheme="majorEastAsia" w:hAnsiTheme="majorHAnsi" w:cstheme="majorBidi"/&gt;&lt;w:b/&gt;&lt;w:sz w:val="22"/&gt;&lt;w:szCs w:val="32"/&gt;&lt;/w:rPr&gt;&lt;/w:style&gt;&lt;w:style w:type="paragraph" w:styleId="Heading2"&gt;&lt;w:name w:val="heading 2"/&gt;&lt;w:basedOn w:val="Normal"/&gt;&lt;w:link w:val="Heading2Char"/&gt;&lt;w:uiPriority w:val="9"/&gt;&lt;w:unhideWhenUsed/&gt;&lt;w:qFormat/&gt;&lt;w:rsid w:val="00CB6A8B"/&gt;&lt;w:pPr&gt;&lt;w:keepNext/&gt;&lt;w:keepLines/&gt;&lt;w:outlineLvl w:val="1"/&gt;&lt;/w:pPr&gt;&lt;w:rPr&gt;&lt;w:rFonts w:asciiTheme="majorHAnsi" w:eastAsiaTheme="majorEastAsia" w:hAnsiTheme="majorHAnsi" w:cstheme="majorBidi"/&gt;&lt;w:sz w:val="20"/&gt;&lt;w:szCs w:val="26"/&gt;&lt;/w:rPr&gt;&lt;/w:style&gt;&lt;w:style w:type="paragraph" w:styleId="Heading3"&gt;&lt;w:name w:val="heading 3"/&gt;&lt;w:basedOn w:val="Normal"/&gt;&lt;w:next w:val="Normal"/&gt;&lt;w:link w:val="Heading3Char"/&gt;&lt;w:uiPriority w:val="9"/&gt;&lt;w:semiHidden/&gt;&lt;w:unhideWhenUsed/&gt;&lt;w:qFormat/&gt;&lt;w:rsid w:val="0007373B"/&gt;&lt;w:pPr&gt;&lt;w:keepNext/&gt;&lt;w:keepLines/&gt;&lt;w:outlineLvl w:val="2"/&gt;&lt;/w:pPr&gt;&lt;w:rPr&gt;&lt;w:rFonts w:asciiTheme="majorHAnsi" w:eastAsiaTheme="majorEastAsia" w:hAnsiTheme="majorHAnsi" w:cstheme="majorBidi"/&gt;&lt;w:b/&gt;&lt;w:sz w:val="20"/&gt;&lt;w:szCs w:val="24"/&gt;&lt;/w:rPr&gt;&lt;/w:style&gt;&lt;w:style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w:customStyle="1" w:styleId="Heading1Char"&gt;&lt;w:name w:val="Heading 1 Char"/&gt;&lt;w:basedOn w:val="DefaultParagraphFont"/&gt;&lt;w:link w:val="Heading1"/&gt;&lt;w:uiPriority w:val="9"/&gt;&lt;w:rsid w:val="00E01648"/&gt;&lt;w:rPr&gt;&lt;w:rFonts w:asciiTheme="majorHAnsi" w:eastAsiaTheme="majorEastAsia" w:hAnsiTheme="majorHAnsi" w:cstheme="majorBidi"/&gt;&lt;w:b/&gt;&lt;w:sz w:val="22"/&gt;&lt;w:szCs w:val="32"/&gt;&lt;/w:rPr&gt;&lt;/w:style&gt;&lt;w:style w:type="paragraph" w:styleId="NoSpacing"&gt;&lt;w:name w:val="No Spacing"/&gt;&lt;w:uiPriority w:val="1"/&gt;&lt;w:semiHidden/&gt;&lt;w:unhideWhenUsed/&gt;&lt;w:qFormat/&gt;&lt;w:rsid w:val="00FA4C1A"/&gt;&lt;w:pPr&gt;&lt;w:spacing w:line="240" w:lineRule="auto"/&gt;&lt;/w:pPr&gt;&lt;/w:style&gt;&lt;w:style w:type="paragraph" w:styleId="Title"&gt;&lt;w:name w:val="Title"/&gt;&lt;w:basedOn w:val="Normal"/&gt;&lt;w:next w:val="Normal"/&gt;&lt;w:link w:val="TitleChar"/&gt;&lt;w:uiPriority w:val="10"/&gt;&lt;w:semiHidden/&gt;&lt;w:unhideWhenUsed/&gt;&lt;w:qFormat/&gt;&lt;w:rsid w:val="00FA4C1A"/&gt;&lt;w:pPr&gt;&lt;w:spacing w:line="240" w:lineRule="auto"/&gt;&lt;w:contextualSpacing/&gt;&lt;/w:pPr&gt;&lt;w:rPr&gt;&lt;w:rFonts w:asciiTheme="majorHAnsi" w:eastAsiaTheme="majorEastAsia" w:hAnsiTheme="majorHAnsi" w:cstheme="majorBidi"/&gt;&lt;w:kern w:val="28"/&gt;&lt;w:sz w:val="56"/&gt;&lt;w:szCs w:val="56"/&gt;&lt;/w:rPr&gt;&lt;/w:style&gt;&lt;w:style w:type="character" w:customStyle="1" w:styleId="TitleChar"&gt;&lt;w:name w:val="Title Char"/&gt;&lt;w:basedOn w:val="DefaultParagraphFont"/&gt;&lt;w:link w:val="Title"/&gt;&lt;w:uiPriority w:val="10"/&gt;&lt;w:semiHidden/&gt;&lt;w:rsid w:val="00FA4C1A"/&gt;&lt;w:rPr&gt;&lt;w:rFonts w:asciiTheme="majorHAnsi" w:eastAsiaTheme="majorEastAsia" w:hAnsiTheme="majorHAnsi" w:cstheme="majorBidi"/&gt;&lt;w:kern w:val="28"/&gt;&lt;w:sz w:val="56"/&gt;&lt;w:szCs w:val="56"/&gt;&lt;/w:rPr&gt;&lt;/w:style&gt;&lt;w:style w:type="paragraph" w:styleId="Subtitle"&gt;&lt;w:name w:val="Subtitle"/&gt;&lt;w:basedOn w:val="Normal"/&gt;&lt;w:next w:val="Normal"/&gt;&lt;w:link w:val="SubtitleChar"/&gt;&lt;w:uiPriority w:val="11"/&gt;&lt;w:semiHidden/&gt;&lt;w:unhideWhenUsed/&gt;&lt;w:qFormat/&gt;&lt;w:rsid w:val="00FA4C1A"/&gt;&lt;w:pPr&gt;&lt;w:numPr&gt;&lt;w:ilvl w:val="1"/&gt;&lt;/w:numPr&gt;&lt;/w:pPr&gt;&lt;w:rPr&gt;&lt;w:rFonts w:eastAsiaTheme="minorEastAsia"/&gt;&lt;w:color w:val="5A5A5A" w:themeColor="text1" w:themeTint="A5"/&gt;&lt;/w:rPr&gt;&lt;/w:style&gt;&lt;w:style w:type="character" w:customStyle="1" w:styleId="SubtitleChar"&gt;&lt;w:name w:val="Subtitle Char"/&gt;&lt;w:basedOn w:val="DefaultParagraphFont"/&gt;&lt;w:link w:val="Subtitle"/&gt;&lt;w:uiPriority w:val="11"/&gt;&lt;w:semiHidden/&gt;&lt;w:rsid w:val="00FA4C1A"/&gt;&lt;w:rPr&gt;&lt;w:rFonts w:eastAsiaTheme="minorEastAsia"/&gt;&lt;w:color w:val="5A5A5A" w:themeColor="text1" w:themeTint="A5"/&gt;&lt;/w:rPr&gt;&lt;/w:style&gt;&lt;w:style w:type="character" w:styleId="SubtleReference"&gt;&lt;w:name w:val="Subtle Reference"/&gt;&lt;w:basedOn w:val="DefaultParagraphFont"/&gt;&lt;w:uiPriority w:val="31"/&gt;&lt;w:semiHidden/&gt;&lt;w:unhideWhenUsed/&gt;&lt;w:qFormat/&gt;&lt;w:rsid w:val="00FA4C1A"/&gt;&lt;w:rPr&gt;&lt;w:smallCaps/&gt;&lt;w:color w:val="5A5A5A" w:themeColor="text1" w:themeTint="A5"/&gt;&lt;/w:rPr&gt;&lt;/w:style&gt;&lt;w:style w:type="character" w:styleId="IntenseReference"&gt;&lt;w:name w:val="Intense Reference"/&gt;&lt;w:basedOn w:val="DefaultParagraphFont"/&gt;&lt;w:uiPriority w:val="32"/&gt;&lt;w:semiHidden/&gt;&lt;w:unhideWhenUsed/&gt;&lt;w:qFormat/&gt;&lt;w:rsid w:val="00FA4C1A"/&gt;&lt;w:rPr&gt;&lt;w:b/&gt;&lt;w:bCs/&gt;&lt;w:caps w:val="0"/&gt;&lt;w:smallCaps/&gt;&lt;w:color w:val="4F81BD" w:themeColor="accent1"/&gt;&lt;w:spacing w:val="0"/&gt;&lt;/w:rPr&gt;&lt;/w:style&gt;&lt;w:style w:type="paragraph" w:styleId="IntenseQuote"&gt;&lt;w:name w:val="Intense Quote"/&gt;&lt;w:basedOn w:val="Normal"/&gt;&lt;w:next w:val="Normal"/&gt;&lt;w:link w:val="IntenseQuoteChar"/&gt;&lt;w:uiPriority w:val="30"/&gt;&lt;w:semiHidden/&gt;&lt;w:unhideWhenUsed/&gt;&lt;w:qFormat/&gt;&lt;w:rsid w:val="00FA4C1A"/&gt;&lt;w:pPr&gt;&lt;w:pBdr&gt;&lt;w:top w:val="single" w:sz="4" w:space="10" w:color="4F81BD" w:themeColor="accent1"/&gt;&lt;w:bottom w:val="single" w:sz="4" w:space="10" w:color="4F81BD" w:themeColor="accent1"/&gt;&lt;/w:pBdr&gt;&lt;w:jc w:val="center"/&gt;&lt;/w:pPr&gt;&lt;w:rPr&gt;&lt;w:i/&gt;&lt;w:iCs/&gt;&lt;w:color w:val="4F81BD" w:themeColor="accent1"/&gt;&lt;/w:rPr&gt;&lt;/w:style&gt;&lt;w:style w:type="character" w:customStyle="1" w:styleId="IntenseQuoteChar"&gt;&lt;w:name w:val="Intense Quote Char"/&gt;&lt;w:basedOn w:val="DefaultParagraphFont"/&gt;&lt;w:link w:val="IntenseQuote"/&gt;&lt;w:uiPriority w:val="30"/&gt;&lt;w:semiHidden/&gt;&lt;w:rsid w:val="00FA4C1A"/&gt;&lt;w:rPr&gt;&lt;w:i/&gt;&lt;w:iCs/&gt;&lt;w:color w:val="4F81BD" w:themeColor="accent1"/&gt;&lt;/w:rPr&gt;&lt;/w:style&gt;&lt;w:style w:type="paragraph" w:styleId="Quote"&gt;&lt;w:name w:val="Quote"/&gt;&lt;w:basedOn w:val="Normal"/&gt;&lt;w:next w:val="Normal"/&gt;&lt;w:link w:val="QuoteChar"/&gt;&lt;w:uiPriority w:val="29"/&gt;&lt;w:semiHidden/&gt;&lt;w:unhideWhenUsed/&gt;&lt;w:qFormat/&gt;&lt;w:rsid w:val="00FA4C1A"/&gt;&lt;w:pPr&gt;&lt;w:jc w:val="center"/&gt;&lt;/w:pPr&gt;&lt;w:rPr&gt;&lt;w:i/&gt;&lt;w:iCs/&gt;&lt;w:color w:val="404040" w:themeColor="text1" w:themeTint="BF"/&gt;&lt;/w:rPr&gt;&lt;/w:style&gt;&lt;w:style w:type="character" w:customStyle="1" w:styleId="QuoteChar"&gt;&lt;w:name w:val="Quote Char"/&gt;&lt;w:basedOn w:val="DefaultParagraphFont"/&gt;&lt;w:link w:val="Quote"/&gt;&lt;w:uiPriority w:val="29"/&gt;&lt;w:semiHidden/&gt;&lt;w:rsid w:val="00FA4C1A"/&gt;&lt;w:rPr&gt;&lt;w:i/&gt;&lt;w:iCs/&gt;&lt;w:color w:val="404040" w:themeColor="text1" w:themeTint="BF"/&gt;&lt;/w:rPr&gt;&lt;/w:style&gt;&lt;w:style w:type="paragraph" w:styleId="Header"&gt;&lt;w:name w:val="header"/&gt;&lt;w:basedOn w:val="Normal"/&gt;&lt;w:link w:val="HeaderChar"/&gt;&lt;w:uiPriority w:val="99"/&gt;&lt;w:unhideWhenUsed/&gt;&lt;w:rsid w:val="00B726CD"/&gt;&lt;w:pPr&gt;&lt;w:spacing w:line="240" w:lineRule="auto"/&gt;&lt;/w:pPr&gt;&lt;/w:style&gt;&lt;w:style w:type="character" w:customStyle="1" w:styleId="HeaderChar"&gt;&lt;w:name w:val="Header Char"/&gt;&lt;w:basedOn w:val="DefaultParagraphFont"/&gt;&lt;w:link w:val="Header"/&gt;&lt;w:uiPriority w:val="99"/&gt;&lt;w:rsid w:val="00B726CD"/&gt;&lt;/w:style&gt;&lt;w:style w:type="paragraph" w:styleId="Footer"&gt;&lt;w:name w:val="footer"/&gt;&lt;w:basedOn w:val="Normal"/&gt;&lt;w:link w:val="FooterChar"/&gt;&lt;w:uiPriority w:val="99"/&gt;&lt;w:unhideWhenUsed/&gt;&lt;w:rsid w:val="00B726CD"/&gt;&lt;w:pPr&gt;&lt;w:spacing w:line="240" w:lineRule="auto"/&gt;&lt;/w:pPr&gt;&lt;/w:style&gt;&lt;w:style w:type="character" w:customStyle="1" w:styleId="FooterChar"&gt;&lt;w:name w:val="Footer Char"/&gt;&lt;w:basedOn w:val="DefaultParagraphFont"/&gt;&lt;w:link w:val="Footer"/&gt;&lt;w:uiPriority w:val="99"/&gt;&lt;w:rsid w:val="00B726CD"/&gt;&lt;/w:style&gt;&lt;w:style w:type="character" w:customStyle="1" w:styleId="Heading2Char"&gt;&lt;w:name w:val="Heading 2 Char"/&gt;&lt;w:basedOn w:val="DefaultParagraphFont"/&gt;&lt;w:link w:val="Heading2"/&gt;&lt;w:uiPriority w:val="9"/&gt;&lt;w:rsid w:val="00CB6A8B"/&gt;&lt;w:rPr&gt;&lt;w:rFonts w:asciiTheme="majorHAnsi" w:eastAsiaTheme="majorEastAsia" w:hAnsiTheme="majorHAnsi" w:cstheme="majorBidi"/&gt;&lt;w:sz w:val="20"/&gt;&lt;w:szCs w:val="26"/&gt;&lt;/w:rPr&gt;&lt;/w:style&gt;&lt;w:style w:type="character" w:customStyle="1" w:styleId="Heading3Char"&gt;&lt;w:name w:val="Heading 3 Char"/&gt;&lt;w:basedOn w:val="DefaultParagraphFont"/&gt;&lt;w:link w:val="Heading3"/&gt;&lt;w:uiPriority w:val="9"/&gt;&lt;w:semiHidden/&gt;&lt;w:rsid w:val="0007373B"/&gt;&lt;w:rPr&gt;&lt;w:rFonts w:asciiTheme="majorHAnsi" w:eastAsiaTheme="majorEastAsia" w:hAnsiTheme="majorHAnsi" w:cstheme="majorBidi"/&gt;&lt;w:b/&gt;&lt;w:sz w:val="20"/&gt;&lt;w:szCs w:val="24"/&gt;&lt;/w:rPr&gt;&lt;/w:style&gt;&lt;w:style w:type="paragraph" w:styleId="NormalWeb"&gt;&lt;w:name w:val="Normal (Web)"/&gt;&lt;w:basedOn w:val="Normal"/&gt;&lt;w:uiPriority w:val="99"/&gt;&lt;w:semiHidden/&gt;&lt;w:unhideWhenUsed/&gt;&lt;w:rsid w:val="007D0E64"/&gt;&lt;w:pPr&gt;&lt;w:spacing w:before="100" w:beforeAutospacing="1" w:after="100" w:afterAutospacing="1" w:line="240" w:lineRule="auto"/&gt;&lt;/w:pPr&gt;&lt;w:rPr&gt;&lt;w:rFonts w:ascii="Times New Roman" w:eastAsia="Times New Roman" w:hAnsi="Times New Roman" w:cs="Times New Roman"/&gt;&lt;w:color w:val="auto"/&gt;&lt;w:sz w:val="24"/&gt;&lt;w:szCs w:val="24"/&gt;&lt;/w:rPr&gt;&lt;/w:style&gt;&lt;w:style w:type="paragraph" w:styleId="ListParagraph"&gt;&lt;w:name w:val="List Paragraph"/&gt;&lt;w:basedOn w:val="Normal"/&gt;&lt;w:uiPriority w:val="34"/&gt;&lt;w:unhideWhenUsed/&gt;&lt;w:qFormat/&gt;&lt;w:rsid w:val="007D0E64"/&gt;&lt;w:pPr&gt;&lt;w:ind w:left="720"/&gt;&lt;w:contextualSpacing/&gt;&lt;/w:pPr&gt;&lt;/w:style&gt;&lt;w:style w:type="paragraph" w:styleId="BalloonText"&gt;&lt;w:name w:val="Balloon Text"/&gt;&lt;w:basedOn w:val="Normal"/&gt;&lt;w:link w:val="BalloonTextChar"/&gt;&lt;w:uiPriority w:val="99"/&gt;&lt;w:semiHidden/&gt;&lt;w:unhideWhenUsed/&gt;&lt;w:rsid w:val="007D0E64"/&gt;&lt;w:pPr&gt;&lt;w:spacing w:line="240" w:lineRule="auto"/&gt;&lt;/w:pPr&gt;&lt;w:rPr&gt;&lt;w:rFonts w:ascii="Segoe UI" w:hAnsi="Segoe UI" w:cs="Segoe UI"/&gt;&lt;/w:rPr&gt;&lt;/w:style&gt;&lt;w:style w:type="character" w:customStyle="1" w:styleId="BalloonTextChar"&gt;&lt;w:name w:val="Balloon Text Char"/&gt;&lt;w:basedOn w:val="DefaultParagraphFont"/&gt;&lt;w:link w:val="BalloonText"/&gt;&lt;w:uiPriority w:val="99"/&gt;&lt;w:semiHidden/&gt;&lt;w:rsid w:val="007D0E64"/&gt;&lt;w:rPr&gt;&lt;w:rFonts w:ascii="Segoe UI" w:hAnsi="Segoe UI" w:cs="Segoe UI"/&gt;&lt;/w:rPr&gt;&lt;/w:style&gt;&lt;/w:styles&gt;&lt;/pkg:xmlData&gt;&lt;/pkg:part&gt;&lt;pkg:part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w:val="064F2D0A"/&gt;&lt;w:multiLevelType w:val="multilevel"/&gt;&lt;w:tmpl w:val="372E4DEA"/&gt;&lt;w:lvl w:ilvl="0"&gt;&lt;w:start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w:hint="default"/&gt;&lt;w:sz w:val="20"/&gt;&lt;/w:rPr&gt;&lt;/w:lvl&gt;&lt;w:lvl w:ilvl="1"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w:abstractNumId="1" w15:restartNumberingAfterBreak="0"&gt;&lt;w:nsid w:val="10577FD0"/&gt;&lt;w:multiLevelType w:val="hybridMultilevel"/&gt;&lt;w:tmpl w:val="47D2A360"/&gt;&lt;w:lvl w:ilvl="0" w:tplc="04090003"&gt;&lt;w:start w:val="1"/&gt;&lt;w:numFmt w:val="bullet"/&gt;&lt;w:lvlText w:val="o"/&gt;&lt;w:lvlJc w:val="left"/&gt;&lt;w:pPr&gt;&lt;w:ind w:left="720" w:hanging="360"/&gt;&lt;/w:pPr&gt;&lt;w:rPr&gt;&lt;w:rFonts w:ascii="Courier New" w:hAnsi="Courier New" w:cs="Courier New" w:hint="default"/&gt;&lt;/w:rPr&gt;&lt;/w:lvl&gt;&lt;w:lvl w:ilvl="1" w:tplc="04090003"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w:abstractNumId="2" w15:restartNumberingAfterBreak="0"&gt;&lt;w:nsid w:val="264443CC"/&gt;&lt;w:multiLevelType w:val="hybridMultilevel"/&gt;&lt;w:tmpl w:val="623630D6"/&gt;&lt;w:lvl w:ilvl="0" w:tplc="0409000F"&gt;&lt;w:start w:val="1"/&gt;&lt;w:numFmt w:val="decimal"/&gt;&lt;w:lvlText w:val="%1."/&gt;&lt;w:lvlJc w:val="left"/&gt;&lt;w:pPr&gt;&lt;w:ind w:left="720" w:hanging="360"/&gt;&lt;/w:pPr&gt;&lt;/w:lvl&gt;&lt;w:lvl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w:abstractNumId="3" w15:restartNumberingAfterBreak="0"&gt;&lt;w:nsid w:val="44C917CD"/&gt;&lt;w:multiLevelType w:val="multilevel"/&gt;&lt;w:tmpl w:val="761685CE"/&gt;&lt;w:lvl w:ilvl="0"&gt;&lt;w:start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w:hint="default"/&gt;&lt;w:sz w:val="20"/&gt;&lt;/w:rPr&gt;&lt;/w:lvl&gt;&lt;w:lvl w:ilvl="1"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w:val="20"/&gt;&lt;/w:rPr&gt;&lt;/w:lvl&gt;&lt;/w:abstractNum&gt;&lt;w:abstractNum w:abstractNumId="4" w15:restartNumberingAfterBreak="0"&gt;&lt;w:nsid w:val="7B096E20"/&gt;&lt;w:multiLevelType w:val="multilevel"/&gt;&lt;w:tmpl w:val="325EAC64"/&gt;&lt;w:lvl w:ilvl="0"&gt;&lt;w:start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w:hint="default"/&gt;&lt;w:sz w:val="20"/&gt;&lt;/w:rPr&gt;&lt;/w:lvl&gt;&lt;w:lvl w:ilvl="1"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w:hint="default"/&gt;&lt;w:sz w:val="20"/&gt;&lt;/w:rPr&gt;&lt;/w:lvl&gt;&lt;w:lvl w:ilvl="2"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w:hint="default"/&gt;&lt;w:sz w:val="20"/&gt;&lt;/w:rPr&gt;&lt;/w:lvl&gt;&lt;w:lvl w:ilvl="3" w:tentative="1"&gt;&lt;w:start w:val="1"/&gt;&lt;w:numFmt w:val="bullet"/&gt;&lt;w:lvlText w:val=""/&gt;&lt;w:lvlJc w:val="left"/&gt;&lt;w:pPr&gt;&lt;w:tabs&gt;&lt;w:tab w:val="num" w:pos="2880"/&gt;&lt;/w:tabs&gt;&lt;w:ind w:left="2880" w:hanging="360"/&gt;&lt;/w:pPr&gt;&lt;w:rPr&gt;&lt;w:rFonts w:ascii="Wingdings" w:hAnsi="Wingdings" w:hint="default"/&gt;&lt;w:sz w:val="20"/&gt;&lt;/w:rPr&gt;&lt;/w:lvl&gt;&lt;w:lvl w:ilvl="4" w:tentative="1"&gt;&lt;w:start w:val="1"/&gt;&lt;w:numFmt w:val="bullet"/&gt;&lt;w:lvlText w:val=""/&gt;&lt;w:lvlJc w:val="left"/&gt;&lt;w:pPr&gt;&lt;w:tabs&gt;&lt;w:tab w:val="num" w:pos="3600"/&gt;&lt;/w:tabs&gt;&lt;w:ind w:left="3600" w:hanging="360"/&gt;&lt;/w:pPr&gt;&lt;w:rPr&gt;&lt;w:rFonts w:ascii="Wingdings" w:hAnsi="Wingdings" w:hint="default"/&gt;&lt;w:sz w:val="20"/&gt;&lt;/w:rPr&gt;&lt;/w:lvl&gt;&lt;w:lvl w:ilvl="5"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w:hint="default"/&gt;&lt;w:sz w:val="20"/&gt;&lt;/w:rPr&gt;&lt;/w:lvl&gt;&lt;w:lvl w:ilvl="6" w:tentative="1"&gt;&lt;w:start w:val="1"/&gt;&lt;w:numFmt w:val="bullet"/&gt;&lt;w:lvlText w:val=""/&gt;&lt;w:lvlJc w:val="left"/&gt;&lt;w:pPr&gt;&lt;w:tabs&gt;&lt;w:tab w:val="num" w:pos="5040"/&gt;&lt;/w:tabs&gt;&lt;w:ind w:left="5040" w:hanging="360"/&gt;&lt;/w:pPr&gt;&lt;w:rPr&gt;&lt;w:rFonts w:ascii="Wingdings" w:hAnsi="Wingdings" w:hint="default"/&gt;&lt;w:sz w:val="20"/&gt;&lt;/w:rPr&gt;&lt;/w:lvl&gt;&lt;w:lvl w:ilvl="7" w:tentative="1"&gt;&lt;w:start w:val="1"/&gt;&lt;w:numFmt w:val="bullet"/&gt;&lt;w:lvlText w:val=""/&gt;&lt;w:lvlJc w:val="left"/&gt;&lt;w:pPr&gt;&lt;w:tabs&gt;&lt;w:tab w:val="num" w:pos="5760"/&gt;&lt;/w:tabs&gt;&lt;w:ind w:left="5760" w:hanging="360"/&gt;&lt;/w:pPr&gt;&lt;w:rPr&gt;&lt;w:rFonts w:ascii="Wingdings" w:hAnsi="Wingdings" w:hint="default"/&gt;&lt;w:sz w:val="20"/&gt;&lt;/w:rPr&gt;&lt;/w:lvl&gt;&lt;w:lvl w:ilvl="8"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w:hint="default"/&gt;&lt;w:sz w:val="20"/&gt;&lt;/w:rPr&gt;&lt;/w:lvl&gt;&lt;/w:abstractNum&gt;&lt;w:num w:numId="1"&gt;&lt;w:abstractNumId w:val="4"/&gt;&lt;/w:num&gt;&lt;w:num w:numId="2"&gt;&lt;w:abstractNumId w:val="0"/&gt;&lt;/w:num&gt;&lt;w:num w:numId="3"&gt;&lt;w:abstractNumId w:val="3"/&gt;&lt;/w:num&gt;&lt;w:num w:numId="4"&gt;&lt;w:abstractNumId w:val="2"/&gt;&lt;/w:num&gt;&lt;w:num w:numId="5"&gt;&lt;w:abstractNumId w:val="1"/&gt;&lt;/w:num&gt;&lt;/w:numbering&gt;&lt;/pkg:xmlData&gt;&lt;/pkg:part&gt;&lt;/pkg:package&gt;
</SenderAddress>
    <Address/>
  </employee>
</employees>
</file>

<file path=customXml/itemProps1.xml><?xml version="1.0" encoding="utf-8"?>
<ds:datastoreItem xmlns:ds="http://schemas.openxmlformats.org/officeDocument/2006/customXml" ds:itemID="{7737E267-5559-41DD-9B53-AF1D4A708878}">
  <ds:schemaRefs>
    <ds:schemaRef ds:uri="http://schemas.microsoft.com/temp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Shipping labels (Blue Background design, 6 per page)</Template>
  <TotalTime>43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Theia Bravo</dc:creator>
  <cp:keywords/>
  <dc:description/>
  <cp:lastModifiedBy>Theia Bravo</cp:lastModifiedBy>
  <cp:revision>3</cp:revision>
  <cp:lastPrinted>2023-01-10T15:56:00Z</cp:lastPrinted>
  <dcterms:created xsi:type="dcterms:W3CDTF">2022-11-22T17:38:00Z</dcterms:created>
  <dcterms:modified xsi:type="dcterms:W3CDTF">2023-01-10T15:57:00Z</dcterms:modified>
</cp:coreProperties>
</file>